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199.919998pt;width:486pt;height:.1pt;mso-position-horizontal-relative:page;mso-position-vertical-relative:page;z-index:-2422" coordorigin="1440,3998" coordsize="9720,2">
            <v:shape style="position:absolute;left:1440;top:3998;width:9720;height:2" coordorigin="1440,3998" coordsize="9720,0" path="m1440,3998l11160,3998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59.16pt;height:45.7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3" w:lineRule="auto"/>
        <w:ind w:left="120" w:right="6358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Army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Corps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Engineers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Afghanistan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Engineer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District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43"/>
        <w:jc w:val="left"/>
        <w:tabs>
          <w:tab w:pos="3560" w:val="left"/>
        </w:tabs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AED</w:t>
      </w:r>
      <w:r>
        <w:rPr>
          <w:rFonts w:ascii="Arial" w:hAnsi="Arial" w:cs="Arial" w:eastAsia="Arial"/>
          <w:sz w:val="72"/>
          <w:szCs w:val="72"/>
          <w:spacing w:val="98"/>
          <w:w w:val="100"/>
        </w:rPr>
        <w:t> 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Design</w:t>
      </w:r>
      <w:r>
        <w:rPr>
          <w:rFonts w:ascii="Arial" w:hAnsi="Arial" w:cs="Arial" w:eastAsia="Arial"/>
          <w:sz w:val="72"/>
          <w:szCs w:val="72"/>
          <w:spacing w:val="98"/>
          <w:w w:val="100"/>
        </w:rPr>
        <w:t> 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Requirements: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 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Hydrology</w:t>
        <w:tab/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Studies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120" w:right="5049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0"/>
          <w:w w:val="100"/>
        </w:rPr>
        <w:t>Various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Locations,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Afghanistan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0"/>
          <w:w w:val="100"/>
        </w:rPr>
        <w:t>FEBRUARY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2011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00"/>
        </w:sectPr>
      </w:pPr>
      <w:rPr/>
    </w:p>
    <w:p>
      <w:pPr>
        <w:spacing w:before="78" w:after="0" w:line="240" w:lineRule="auto"/>
        <w:ind w:left="3288" w:right="3229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TAB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CONTEN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858" w:right="2799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REQUIREMEN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</w:p>
    <w:p>
      <w:pPr>
        <w:spacing w:before="0" w:after="0" w:line="240" w:lineRule="auto"/>
        <w:ind w:left="2413" w:right="2352" w:firstLine="-2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HYDROLOGY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STUDY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VARIOUS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LOCATIONS,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AFGHANISTAN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exact"/>
        <w:ind w:left="120" w:right="-20"/>
        <w:jc w:val="left"/>
        <w:tabs>
          <w:tab w:pos="80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Section</w:t>
      </w:r>
      <w:r>
        <w:rPr>
          <w:rFonts w:ascii="Arial" w:hAnsi="Arial" w:cs="Arial" w:eastAsia="Arial"/>
          <w:sz w:val="22"/>
          <w:szCs w:val="22"/>
          <w:spacing w:val="-5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20" w:right="-20"/>
        <w:jc w:val="left"/>
        <w:tabs>
          <w:tab w:pos="8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drol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Design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Storm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Runoff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Computation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Methods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4.1.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Rational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Method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4.2.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SCS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Unit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rograph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Meth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Design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Submittal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Documentation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References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Tables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1" w:lineRule="exact"/>
        <w:ind w:left="120" w:right="-20"/>
        <w:jc w:val="left"/>
        <w:tabs>
          <w:tab w:pos="8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Table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Table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Manning’s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nnel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Roughness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8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Table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mber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Hydrologic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75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Dimensionless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Rainfall-Depth-Dur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WinTR55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Figures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1" w:lineRule="exact"/>
        <w:ind w:left="120" w:right="-20"/>
        <w:jc w:val="left"/>
        <w:tabs>
          <w:tab w:pos="8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Concentrated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Velocity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8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rograph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Results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Sq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8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Classification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75" w:lineRule="exact"/>
        <w:ind w:left="120" w:right="-20"/>
        <w:jc w:val="left"/>
        <w:tabs>
          <w:tab w:pos="8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Saturated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Properties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Appendices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Appendix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Appendix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Intensity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Duration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Appendix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Factor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Reduction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Appendix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Analysis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Example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60" w:bottom="280" w:left="1320" w:right="1720"/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00" w:right="830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purpose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illustrate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technical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equirements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contractors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ogy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analysis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nage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USACE-AED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guidance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provisional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being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only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until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permanently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replaced.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hydrologic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statistics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Afghanistan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become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incorporated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uide.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companion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uide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discusses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chnical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esign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culverts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cause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hydraulic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uctures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hydrologic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esign.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803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drol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Hydrology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studies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careful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appraisal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factors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ffecting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insure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culverts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pable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oviding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conveya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ecified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flood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uency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contract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technical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quirements.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flood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quency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ied,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magnitudes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otection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ght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construc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lated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consequ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greater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magnitude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specified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Hydrologic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studies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USACE-AED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timate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hydraulic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nels,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lverts,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erosion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control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energy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dissipa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structures.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limited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situatio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capacity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detention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infiltration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acili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ies,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volume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estimation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USACE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gic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preferred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USACE-AED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projects: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Rational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Rational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catchment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draining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structure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ntration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(1)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square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kilometer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(247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acres).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generally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limited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uired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greater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square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kilometer.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theory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assumptions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involved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well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manuals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hydrologic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texts;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obtained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U.S.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urces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cluded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eferences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intent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guide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dardized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mptions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simplify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review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71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Design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Ground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nditions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selected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consistent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existing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anticipated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characteristics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seasonal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ccurrence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ainfall.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conditions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nsist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(C),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intensity-duration-frequ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relationship,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single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parameter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type,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land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(bare,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vegetation,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pavement)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several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sources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accept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accompanied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complete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esign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Generally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evaluation,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estimati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suggested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chart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included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next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section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compiled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several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NumType w:start="2"/>
          <w:pgMar w:header="742" w:footer="768" w:top="1160" w:bottom="960" w:left="1340" w:right="1320"/>
          <w:headerReference w:type="even" r:id="rId6"/>
          <w:headerReference w:type="odd" r:id="rId7"/>
          <w:footerReference w:type="even" r:id="rId8"/>
          <w:footerReference w:type="odd" r:id="rId9"/>
          <w:pgSz w:w="12240" w:h="15840"/>
        </w:sectPr>
      </w:pPr>
      <w:rPr/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20" w:right="832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references.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military,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industrial,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cantonment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normally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nfall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10-year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frequency.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equivalent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probability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(Probability=1/10=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0.1,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percent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expresses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percent).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Potential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damage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operational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requirements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warrant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severe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criterion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usually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contract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technical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equirements.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lesser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criterion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employed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appreciable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magnitude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infrequent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either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mages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perational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capabiliti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nditures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justifi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culverts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normally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10-year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Examples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conditions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greater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10-year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steep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overflows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would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erosion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damage;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high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fills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impound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quantiti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water;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primary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diversion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structures,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important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bridges,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critic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ninterrupted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imperative.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603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Runoff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Computation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Methods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procedures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involve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omputations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convert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intensiti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pected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size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various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inage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iously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approaches: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proportion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ensity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(Rational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Method)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hods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losses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infiltr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effects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surface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esign.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Rational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thod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ssfully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perienced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designers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100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hectar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size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first.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atershed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sizes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grea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square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kilometer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second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approach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shall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ompute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peak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runoff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that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includes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techniques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generate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drogr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phs,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calculation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continuous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over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time,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surface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runoff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studies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large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drainage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areas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omplex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2"/>
          <w:szCs w:val="22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storage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require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dro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raphs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required.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728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4.1.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Rational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Method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120" w:right="14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compute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peak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runoff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using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ational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Method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foll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wing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equation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used.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742" w:footer="768" w:top="1160" w:bottom="960" w:left="1320" w:right="1320"/>
          <w:pgSz w:w="12240" w:h="15840"/>
        </w:sectPr>
      </w:pPr>
      <w:rPr/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Q=kCIA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Q=peak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/sec.)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k=0.278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(dimensionless)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54" w:lineRule="exact"/>
        <w:ind w:right="519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C=runoff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imensionless)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I=rainfall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ensity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(mm/hr)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A=drainage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(km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20"/>
          <w:cols w:num="2" w:equalWidth="0">
            <w:col w:w="768" w:space="72"/>
            <w:col w:w="8760"/>
          </w:cols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54" w:lineRule="exact"/>
        <w:ind w:left="120" w:right="5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above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equation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conversion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factor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convert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/second.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oefficient.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(C)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variable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nificant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gment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designer.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factors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ity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C-v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lues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typically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offered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ccount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cover,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moistu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ctors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influence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tities.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Good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engineering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judgment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960" w:bottom="280" w:left="1320" w:right="1320"/>
        </w:sectPr>
      </w:pPr>
      <w:rPr/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440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C-value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because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epresents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integrated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rameters.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available,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esign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eak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ecked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observed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flood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discussion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only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groups,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average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selected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C-value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rainage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velocity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channel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allowi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rtunity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infil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surface.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us,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become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lowest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range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C-values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flat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grades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percent.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average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range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C-values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intermediate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majority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grades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range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percent.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highest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range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C-values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steep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(grades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greater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percent),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impervious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often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sirable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composite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percentage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area.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composite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procedure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applied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entire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typical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"sample"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blocks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guide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reasonable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entire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Impervious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roadways,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accounted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example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table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unoff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Table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67" w:right="174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Table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10-year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frequency)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15" w:lineRule="exact"/>
        <w:ind w:left="2536" w:right="296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-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1"/>
          <w:b/>
          <w:bCs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3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1"/>
          <w:b/>
          <w:bCs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1"/>
          <w:b/>
          <w:bCs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1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1"/>
          <w:b/>
          <w:bCs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-6"/>
          <w:w w:val="101"/>
          <w:b/>
          <w:bCs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6"/>
          <w:w w:val="101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1"/>
          <w:b/>
          <w:bCs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5"/>
          <w:w w:val="101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1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3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1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4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18.999939" w:type="dxa"/>
      </w:tblPr>
      <w:tblGrid/>
      <w:tr>
        <w:trPr>
          <w:trHeight w:val="728" w:hRule="exact"/>
        </w:trPr>
        <w:tc>
          <w:tcPr>
            <w:tcW w:w="1006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w w:val="101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3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4" w:after="0" w:line="240" w:lineRule="auto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8"/>
                <w:w w:val="10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087" w:type="dxa"/>
            <w:tcBorders>
              <w:top w:val="single" w:sz="6.5597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3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6.55976" w:space="0" w:color="000000"/>
              <w:bottom w:val="single" w:sz="6.56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0" w:after="0" w:line="189" w:lineRule="exact"/>
              <w:ind w:left="127" w:right="9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6"/>
                <w:w w:val="101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1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4" w:after="0" w:line="240" w:lineRule="auto"/>
              <w:ind w:left="23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4" w:after="0" w:line="240" w:lineRule="auto"/>
              <w:ind w:left="260" w:right="23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6.55976" w:space="0" w:color="000000"/>
              <w:bottom w:val="single" w:sz="6.56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78" w:lineRule="auto"/>
              <w:ind w:left="102" w:right="-14" w:firstLine="-5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3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1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ns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3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3" w:hRule="exact"/>
        </w:trPr>
        <w:tc>
          <w:tcPr>
            <w:tcW w:w="2004" w:type="dxa"/>
            <w:gridSpan w:val="2"/>
            <w:tcBorders>
              <w:top w:val="single" w:sz="6.56" w:space="0" w:color="000000"/>
              <w:bottom w:val="single" w:sz="7.04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-14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1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1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6.56" w:space="0" w:color="000000"/>
              <w:bottom w:val="single" w:sz="7.04" w:space="0" w:color="000000"/>
              <w:left w:val="single" w:sz="12.3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005" w:type="dxa"/>
            <w:tcBorders>
              <w:top w:val="single" w:sz="6.56" w:space="0" w:color="000000"/>
              <w:bottom w:val="single" w:sz="7.04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9" w:after="0" w:line="240" w:lineRule="auto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6.56" w:space="0" w:color="000000"/>
              <w:bottom w:val="single" w:sz="7.04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9" w:after="0" w:line="240" w:lineRule="auto"/>
              <w:ind w:left="30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6.56" w:space="0" w:color="000000"/>
              <w:bottom w:val="single" w:sz="7.04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9" w:after="0" w:line="240" w:lineRule="auto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3091" w:type="dxa"/>
            <w:gridSpan w:val="3"/>
            <w:tcBorders>
              <w:top w:val="single" w:sz="7.04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12" w:lineRule="exact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8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8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8"/>
                <w:w w:val="101"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7.04" w:space="0" w:color="000000"/>
              <w:bottom w:val="single" w:sz="12.32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7.04" w:space="0" w:color="000000"/>
              <w:bottom w:val="single" w:sz="12.32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0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7.04" w:space="0" w:color="000000"/>
              <w:bottom w:val="single" w:sz="12.32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3091" w:type="dxa"/>
            <w:gridSpan w:val="3"/>
            <w:tcBorders>
              <w:top w:val="single" w:sz="12.32" w:space="0" w:color="000000"/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12" w:lineRule="exact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1"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ed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1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12.32" w:space="0" w:color="000000"/>
              <w:bottom w:val="single" w:sz="7.04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12.32" w:space="0" w:color="000000"/>
              <w:bottom w:val="single" w:sz="7.04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12.32" w:space="0" w:color="000000"/>
              <w:bottom w:val="single" w:sz="7.04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736" w:hRule="exact"/>
        </w:trPr>
        <w:tc>
          <w:tcPr>
            <w:tcW w:w="2004" w:type="dxa"/>
            <w:gridSpan w:val="2"/>
            <w:tcBorders>
              <w:top w:val="single" w:sz="7.04" w:space="0" w:color="000000"/>
              <w:bottom w:val="single" w:sz="12.8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3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ba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k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1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7.04" w:space="0" w:color="000000"/>
              <w:bottom w:val="single" w:sz="12.8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9" w:right="18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&amp;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3" w:after="0" w:line="240" w:lineRule="auto"/>
              <w:ind w:left="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8"/>
                <w:w w:val="101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3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1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7.04" w:space="0" w:color="000000"/>
              <w:bottom w:val="single" w:sz="12.8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6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7.04" w:space="0" w:color="000000"/>
              <w:bottom w:val="single" w:sz="12.8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6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7.04" w:space="0" w:color="000000"/>
              <w:bottom w:val="single" w:sz="12.8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6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2004" w:type="dxa"/>
            <w:gridSpan w:val="2"/>
            <w:tcBorders>
              <w:top w:val="single" w:sz="12.8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212" w:lineRule="exact"/>
              <w:ind w:left="29" w:right="-6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3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8"/>
                <w:w w:val="100"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1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12.8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005" w:type="dxa"/>
            <w:tcBorders>
              <w:top w:val="single" w:sz="12.8" w:space="0" w:color="000000"/>
              <w:bottom w:val="single" w:sz="6.56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12.8" w:space="0" w:color="000000"/>
              <w:bottom w:val="single" w:sz="6.56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0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12.8" w:space="0" w:color="000000"/>
              <w:bottom w:val="single" w:sz="6.56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6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1006" w:type="dxa"/>
            <w:tcBorders>
              <w:top w:val="single" w:sz="6.56" w:space="0" w:color="000000"/>
              <w:bottom w:val="single" w:sz="12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12" w:lineRule="exact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4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1"/>
              </w:rPr>
              <w:t>w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13"/>
                <w:w w:val="10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k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6.56" w:space="0" w:color="000000"/>
              <w:bottom w:val="single" w:sz="12.8" w:space="0" w:color="000000"/>
              <w:left w:val="single" w:sz="6.56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087" w:type="dxa"/>
            <w:tcBorders>
              <w:top w:val="single" w:sz="6.56" w:space="0" w:color="000000"/>
              <w:bottom w:val="single" w:sz="12.8" w:space="0" w:color="000000"/>
              <w:left w:val="single" w:sz="12.3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005" w:type="dxa"/>
            <w:tcBorders>
              <w:top w:val="single" w:sz="6.56" w:space="0" w:color="000000"/>
              <w:bottom w:val="single" w:sz="12.8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6.56" w:space="0" w:color="000000"/>
              <w:bottom w:val="single" w:sz="12.8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6.56" w:space="0" w:color="000000"/>
              <w:bottom w:val="single" w:sz="12.8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2004" w:type="dxa"/>
            <w:gridSpan w:val="2"/>
            <w:tcBorders>
              <w:top w:val="single" w:sz="12.8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212" w:lineRule="exact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3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8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12.8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212" w:lineRule="exact"/>
              <w:ind w:left="28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8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an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12.8" w:space="0" w:color="000000"/>
              <w:bottom w:val="single" w:sz="6.56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12.8" w:space="0" w:color="000000"/>
              <w:bottom w:val="single" w:sz="6.56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12.8" w:space="0" w:color="000000"/>
              <w:bottom w:val="single" w:sz="6.56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3" w:hRule="exact"/>
        </w:trPr>
        <w:tc>
          <w:tcPr>
            <w:tcW w:w="2004" w:type="dxa"/>
            <w:gridSpan w:val="2"/>
            <w:tcBorders>
              <w:top w:val="single" w:sz="6.56" w:space="0" w:color="000000"/>
              <w:bottom w:val="single" w:sz="7.04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212" w:lineRule="exact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3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8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6.56" w:space="0" w:color="000000"/>
              <w:bottom w:val="single" w:sz="7.04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212" w:lineRule="exact"/>
              <w:ind w:left="36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8"/>
                <w:w w:val="101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14"/>
                <w:w w:val="10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6.56" w:space="0" w:color="000000"/>
              <w:bottom w:val="single" w:sz="7.04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6.56" w:space="0" w:color="000000"/>
              <w:bottom w:val="single" w:sz="7.04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6.56" w:space="0" w:color="000000"/>
              <w:bottom w:val="single" w:sz="7.04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91" w:hRule="exact"/>
        </w:trPr>
        <w:tc>
          <w:tcPr>
            <w:tcW w:w="2004" w:type="dxa"/>
            <w:gridSpan w:val="2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3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7.04" w:space="0" w:color="000000"/>
              <w:bottom w:val="single" w:sz="7.04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212" w:lineRule="exact"/>
              <w:ind w:left="22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&amp;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9" w:after="0" w:line="240" w:lineRule="auto"/>
              <w:ind w:left="26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7.04" w:space="0" w:color="000000"/>
              <w:bottom w:val="single" w:sz="7.04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30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7.04" w:space="0" w:color="000000"/>
              <w:bottom w:val="single" w:sz="7.04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91" w:hRule="exact"/>
        </w:trPr>
        <w:tc>
          <w:tcPr>
            <w:tcW w:w="2004" w:type="dxa"/>
            <w:gridSpan w:val="2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3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7.04" w:space="0" w:color="000000"/>
              <w:bottom w:val="single" w:sz="7.04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" w:right="-4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8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1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am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7.04" w:space="0" w:color="000000"/>
              <w:bottom w:val="single" w:sz="7.04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55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7.04" w:space="0" w:color="000000"/>
              <w:bottom w:val="single" w:sz="7.04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6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2004" w:type="dxa"/>
            <w:gridSpan w:val="2"/>
            <w:tcBorders>
              <w:top w:val="single" w:sz="7.04" w:space="0" w:color="000000"/>
              <w:bottom w:val="single" w:sz="12.8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212" w:lineRule="exact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ep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1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7.04" w:space="0" w:color="000000"/>
              <w:bottom w:val="single" w:sz="12.8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212" w:lineRule="exact"/>
              <w:ind w:left="28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8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an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7.04" w:space="0" w:color="000000"/>
              <w:bottom w:val="single" w:sz="12.8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7.04" w:space="0" w:color="000000"/>
              <w:bottom w:val="single" w:sz="12.8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7.04" w:space="0" w:color="000000"/>
              <w:bottom w:val="single" w:sz="12.8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91" w:hRule="exact"/>
        </w:trPr>
        <w:tc>
          <w:tcPr>
            <w:tcW w:w="2004" w:type="dxa"/>
            <w:gridSpan w:val="2"/>
            <w:tcBorders>
              <w:top w:val="single" w:sz="12.8" w:space="0" w:color="000000"/>
              <w:bottom w:val="single" w:sz="12.8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3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12.8" w:space="0" w:color="000000"/>
              <w:bottom w:val="single" w:sz="12.8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198" w:lineRule="exact"/>
              <w:ind w:left="23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&amp;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3" w:after="0" w:line="240" w:lineRule="auto"/>
              <w:ind w:left="29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12.8" w:space="0" w:color="000000"/>
              <w:bottom w:val="single" w:sz="12.8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12.8" w:space="0" w:color="000000"/>
              <w:bottom w:val="single" w:sz="12.8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12.8" w:space="0" w:color="000000"/>
              <w:bottom w:val="single" w:sz="12.8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235" w:lineRule="exact"/>
        <w:ind w:left="1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Source: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440" w:right="6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might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appropriate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jects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completely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erenced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nalysis.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42" w:footer="768" w:top="1160" w:bottom="960" w:left="1720" w:right="1320"/>
          <w:pgSz w:w="12240" w:h="15840"/>
        </w:sectPr>
      </w:pPr>
      <w:rPr/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44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Intensity.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ntensity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millimeters/hour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erally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ntensity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uration-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requency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(IDF)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available.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IDF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regional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posed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using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ntire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wide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tions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Sufficient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available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sources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Afghanistan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merit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rather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attempts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derive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relationships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countries.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Ministry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Energy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(MEW).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Appendix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60" w:right="61" w:firstLine="-360"/>
        <w:jc w:val="both"/>
        <w:tabs>
          <w:tab w:pos="11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Max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mum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nnual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24-h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tal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depth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measurements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compiled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Pearson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robability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distribution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computer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FFA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(Reference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4);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10-,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50-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24-hour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intensities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39" w:lineRule="auto"/>
        <w:ind w:left="1160" w:right="63" w:firstLine="-360"/>
        <w:jc w:val="both"/>
        <w:tabs>
          <w:tab w:pos="11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4-hour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ities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freque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multiplied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ratios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obtain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hour,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one-hour,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0-minute,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minute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ensities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duration.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regional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ity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durations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obtained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MEW.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0" w:after="0" w:line="252" w:lineRule="exact"/>
        <w:ind w:left="1160" w:right="64" w:firstLine="-360"/>
        <w:jc w:val="both"/>
        <w:tabs>
          <w:tab w:pos="11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intensity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plotted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charts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log-log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abscissa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ordinate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scales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0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I-D-F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ailable,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nsity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formula: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0" w:right="702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9"/>
        </w:rPr>
        <w:t>I=(R/24)*(2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/T</w:t>
      </w:r>
      <w:r>
        <w:rPr>
          <w:rFonts w:ascii="Arial" w:hAnsi="Arial" w:cs="Arial" w:eastAsia="Arial"/>
          <w:sz w:val="14"/>
          <w:szCs w:val="14"/>
          <w:spacing w:val="1"/>
          <w:w w:val="99"/>
          <w:position w:val="-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9"/>
          <w:position w:val="0"/>
        </w:rPr>
        <w:t>)</w:t>
      </w:r>
      <w:r>
        <w:rPr>
          <w:rFonts w:ascii="Arial" w:hAnsi="Arial" w:cs="Arial" w:eastAsia="Arial"/>
          <w:sz w:val="22"/>
          <w:szCs w:val="22"/>
          <w:spacing w:val="-20"/>
          <w:w w:val="99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K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0" w:right="80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0" w:right="617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I=rainfall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ensity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(mm/hr)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40" w:right="361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R=m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xim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daily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frequency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(mm)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=time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concentration</w:t>
      </w:r>
      <w:r>
        <w:rPr>
          <w:rFonts w:ascii="Arial" w:hAnsi="Arial" w:cs="Arial" w:eastAsia="Arial"/>
          <w:sz w:val="22"/>
          <w:szCs w:val="22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(hr)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exact"/>
        <w:ind w:left="440" w:right="6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=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regional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whose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approximate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0.7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Afghanistan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440" w:right="815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storm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travel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most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ulically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distant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watershed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interest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watershed.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ime,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nnel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almost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inage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max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mum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ngth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proximately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100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meters.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normally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occur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upper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nage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installation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catchment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occur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relatively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smooth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surfaces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flat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ditches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occur,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channels.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Farther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wnstream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channels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gutters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surface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swales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further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channel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illustrat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components.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742" w:footer="768" w:top="1160" w:bottom="960" w:left="1720" w:right="132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36.060013pt;height:420.09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1" w:after="0" w:line="240" w:lineRule="auto"/>
        <w:ind w:left="440" w:right="660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Source: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0" w:right="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nomograph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usually</w:t>
      </w:r>
      <w:r>
        <w:rPr>
          <w:rFonts w:ascii="Arial" w:hAnsi="Arial" w:cs="Arial" w:eastAsia="Arial"/>
          <w:sz w:val="22"/>
          <w:szCs w:val="22"/>
          <w:color w:val="32323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ntaining</w:t>
      </w:r>
      <w:r>
        <w:rPr>
          <w:rFonts w:ascii="Arial" w:hAnsi="Arial" w:cs="Arial" w:eastAsia="Arial"/>
          <w:sz w:val="22"/>
          <w:szCs w:val="22"/>
          <w:color w:val="32323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color w:val="32323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parallel</w:t>
      </w:r>
      <w:r>
        <w:rPr>
          <w:rFonts w:ascii="Arial" w:hAnsi="Arial" w:cs="Arial" w:eastAsia="Arial"/>
          <w:sz w:val="22"/>
          <w:szCs w:val="22"/>
          <w:color w:val="32323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scales</w:t>
      </w:r>
      <w:r>
        <w:rPr>
          <w:rFonts w:ascii="Arial" w:hAnsi="Arial" w:cs="Arial" w:eastAsia="Arial"/>
          <w:sz w:val="22"/>
          <w:szCs w:val="22"/>
          <w:color w:val="32323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gr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color w:val="32323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variables</w:t>
      </w:r>
      <w:r>
        <w:rPr>
          <w:rFonts w:ascii="Arial" w:hAnsi="Arial" w:cs="Arial" w:eastAsia="Arial"/>
          <w:sz w:val="22"/>
          <w:szCs w:val="22"/>
          <w:color w:val="32323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32323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when</w:t>
      </w:r>
      <w:r>
        <w:rPr>
          <w:rFonts w:ascii="Arial" w:hAnsi="Arial" w:cs="Arial" w:eastAsia="Arial"/>
          <w:sz w:val="22"/>
          <w:szCs w:val="22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2323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straight</w:t>
      </w:r>
      <w:r>
        <w:rPr>
          <w:rFonts w:ascii="Arial" w:hAnsi="Arial" w:cs="Arial" w:eastAsia="Arial"/>
          <w:sz w:val="22"/>
          <w:szCs w:val="22"/>
          <w:color w:val="32323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connects</w:t>
      </w:r>
      <w:r>
        <w:rPr>
          <w:rFonts w:ascii="Arial" w:hAnsi="Arial" w:cs="Arial" w:eastAsia="Arial"/>
          <w:sz w:val="22"/>
          <w:szCs w:val="22"/>
          <w:color w:val="32323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color w:val="32323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32323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two,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color w:val="32323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value</w:t>
      </w:r>
      <w:r>
        <w:rPr>
          <w:rFonts w:ascii="Arial" w:hAnsi="Arial" w:cs="Arial" w:eastAsia="Arial"/>
          <w:sz w:val="22"/>
          <w:szCs w:val="22"/>
          <w:color w:val="32323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2323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2323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2323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read</w:t>
      </w:r>
      <w:r>
        <w:rPr>
          <w:rFonts w:ascii="Arial" w:hAnsi="Arial" w:cs="Arial" w:eastAsia="Arial"/>
          <w:sz w:val="22"/>
          <w:szCs w:val="22"/>
          <w:color w:val="32323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directly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color w:val="32323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32323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third</w:t>
      </w:r>
      <w:r>
        <w:rPr>
          <w:rFonts w:ascii="Arial" w:hAnsi="Arial" w:cs="Arial" w:eastAsia="Arial"/>
          <w:sz w:val="22"/>
          <w:szCs w:val="22"/>
          <w:color w:val="32323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32323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32323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point</w:t>
      </w:r>
      <w:r>
        <w:rPr>
          <w:rFonts w:ascii="Arial" w:hAnsi="Arial" w:cs="Arial" w:eastAsia="Arial"/>
          <w:sz w:val="22"/>
          <w:szCs w:val="22"/>
          <w:color w:val="32323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inters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ted</w:t>
      </w:r>
      <w:r>
        <w:rPr>
          <w:rFonts w:ascii="Arial" w:hAnsi="Arial" w:cs="Arial" w:eastAsia="Arial"/>
          <w:sz w:val="22"/>
          <w:szCs w:val="22"/>
          <w:color w:val="32323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32323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32323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line.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Notice</w:t>
      </w:r>
      <w:r>
        <w:rPr>
          <w:rFonts w:ascii="Arial" w:hAnsi="Arial" w:cs="Arial" w:eastAsia="Arial"/>
          <w:sz w:val="22"/>
          <w:szCs w:val="22"/>
          <w:color w:val="32323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32323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units</w:t>
      </w:r>
      <w:r>
        <w:rPr>
          <w:rFonts w:ascii="Arial" w:hAnsi="Arial" w:cs="Arial" w:eastAsia="Arial"/>
          <w:sz w:val="22"/>
          <w:szCs w:val="22"/>
          <w:color w:val="32323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32323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32323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nomograph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color w:val="32323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32323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color w:val="32323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customary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units</w:t>
      </w:r>
      <w:r>
        <w:rPr>
          <w:rFonts w:ascii="Arial" w:hAnsi="Arial" w:cs="Arial" w:eastAsia="Arial"/>
          <w:sz w:val="22"/>
          <w:szCs w:val="22"/>
          <w:color w:val="32323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32323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32323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result</w:t>
      </w:r>
      <w:r>
        <w:rPr>
          <w:rFonts w:ascii="Arial" w:hAnsi="Arial" w:cs="Arial" w:eastAsia="Arial"/>
          <w:sz w:val="22"/>
          <w:szCs w:val="22"/>
          <w:color w:val="32323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ould</w:t>
      </w:r>
      <w:r>
        <w:rPr>
          <w:rFonts w:ascii="Arial" w:hAnsi="Arial" w:cs="Arial" w:eastAsia="Arial"/>
          <w:sz w:val="22"/>
          <w:szCs w:val="22"/>
          <w:color w:val="32323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32323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obtained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first</w:t>
      </w:r>
      <w:r>
        <w:rPr>
          <w:rFonts w:ascii="Arial" w:hAnsi="Arial" w:cs="Arial" w:eastAsia="Arial"/>
          <w:sz w:val="22"/>
          <w:szCs w:val="22"/>
          <w:color w:val="32323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32323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32323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color w:val="32323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color w:val="32323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32323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converted</w:t>
      </w:r>
      <w:r>
        <w:rPr>
          <w:rFonts w:ascii="Arial" w:hAnsi="Arial" w:cs="Arial" w:eastAsia="Arial"/>
          <w:sz w:val="22"/>
          <w:szCs w:val="22"/>
          <w:color w:val="32323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32323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color w:val="32323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units</w:t>
      </w:r>
      <w:r>
        <w:rPr>
          <w:rFonts w:ascii="Arial" w:hAnsi="Arial" w:cs="Arial" w:eastAsia="Arial"/>
          <w:sz w:val="22"/>
          <w:szCs w:val="22"/>
          <w:color w:val="32323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because</w:t>
      </w:r>
      <w:r>
        <w:rPr>
          <w:rFonts w:ascii="Arial" w:hAnsi="Arial" w:cs="Arial" w:eastAsia="Arial"/>
          <w:sz w:val="22"/>
          <w:szCs w:val="22"/>
          <w:color w:val="32323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32323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nomograph</w:t>
      </w:r>
      <w:r>
        <w:rPr>
          <w:rFonts w:ascii="Arial" w:hAnsi="Arial" w:cs="Arial" w:eastAsia="Arial"/>
          <w:sz w:val="22"/>
          <w:szCs w:val="22"/>
          <w:color w:val="32323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32323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bas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32323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32323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equation</w:t>
      </w:r>
      <w:r>
        <w:rPr>
          <w:rFonts w:ascii="Arial" w:hAnsi="Arial" w:cs="Arial" w:eastAsia="Arial"/>
          <w:sz w:val="22"/>
          <w:szCs w:val="22"/>
          <w:color w:val="32323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shown</w:t>
      </w:r>
      <w:r>
        <w:rPr>
          <w:rFonts w:ascii="Arial" w:hAnsi="Arial" w:cs="Arial" w:eastAsia="Arial"/>
          <w:sz w:val="22"/>
          <w:szCs w:val="22"/>
          <w:color w:val="32323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color w:val="32323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uses</w:t>
      </w:r>
      <w:r>
        <w:rPr>
          <w:rFonts w:ascii="Arial" w:hAnsi="Arial" w:cs="Arial" w:eastAsia="Arial"/>
          <w:sz w:val="22"/>
          <w:szCs w:val="22"/>
          <w:color w:val="32323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pirical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tants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developed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system.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42" w:footer="768" w:top="1160" w:bottom="960" w:left="1720" w:right="1340"/>
          <w:pgSz w:w="12240" w:h="15840"/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67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Nomograph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2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78.516169pt;height:438.6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drawing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straight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through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rational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pivot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graph.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drawn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ersecting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first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pivot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through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tending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Alterna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ely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Figu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calculate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742" w:footer="768" w:top="1160" w:bottom="960" w:left="1720" w:right="1320"/>
          <w:pgSz w:w="12240" w:h="15840"/>
        </w:sectPr>
      </w:pPr>
      <w:rPr/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440" w:right="4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max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length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100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150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meters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depressions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mountain.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topograp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maps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etermine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begin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rse.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Topographic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maps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obtained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survey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wings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limits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Afghanistan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ographic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maps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40" w:right="4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1:250,000,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therefore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conju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enlarge,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compute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file.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0" w:right="4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concentrated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ncentration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dividing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length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velocity.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velocity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mograph: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4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Nomograph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Concentrated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Velocity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14.631076pt;height:428.67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742" w:footer="768" w:top="1160" w:bottom="960" w:left="1720" w:right="134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84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Enter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nomograph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using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path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extend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horizo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tally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until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diagonal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ppropriate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surface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oint,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extend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aight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down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average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velocity.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average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ocity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above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nomograph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ft/sec.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m/min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multiplying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18.29.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equations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4" w:lineRule="exact"/>
        <w:ind w:left="840" w:right="534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Unpaved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surface: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16.441x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9"/>
        </w:rPr>
        <w:t>0.5063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51" w:lineRule="exact"/>
        <w:ind w:left="840" w:right="496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Paved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surface: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         </w:t>
      </w:r>
      <w:r>
        <w:rPr>
          <w:rFonts w:ascii="Arial" w:hAnsi="Arial" w:cs="Arial" w:eastAsia="Arial"/>
          <w:sz w:val="22"/>
          <w:szCs w:val="22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19.794x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9"/>
        </w:rPr>
        <w:t>0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9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9"/>
        </w:rPr>
        <w:t>4896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742" w:footer="768" w:top="1160" w:bottom="960" w:left="1320" w:right="1320"/>
          <w:pgSz w:w="12240" w:h="15840"/>
        </w:sectPr>
      </w:pPr>
      <w:rPr/>
    </w:p>
    <w:p>
      <w:pPr>
        <w:spacing w:before="31" w:after="0" w:line="240" w:lineRule="auto"/>
        <w:ind w:left="840"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573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=slope,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ft/ft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y=average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velocity,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ft/s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20"/>
          <w:cols w:num="2" w:equalWidth="0">
            <w:col w:w="1439" w:space="121"/>
            <w:col w:w="8040"/>
          </w:cols>
        </w:sectPr>
      </w:pPr>
      <w:rPr/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84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Channel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occur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swales,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tches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derground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culverts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suff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volume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dequately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Channel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dividing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channel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velocity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Manning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formula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727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V=(1/n)R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2/3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1/2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80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40" w:right="64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V=flow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city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(m/sec)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40" w:right="63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n=roughness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840" w:right="225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R=hydraulic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radius,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area/wetted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perimeter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(m)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S=channel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(m/m)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Manning’s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roughness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n)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various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channel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surfaces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below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252" w:lineRule="exact"/>
        <w:ind w:left="120" w:right="6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Total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concentration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sum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travel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plus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channel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742" w:footer="768" w:top="1160" w:bottom="960" w:left="1720" w:right="1720"/>
          <w:pgSz w:w="12240" w:h="15840"/>
        </w:sectPr>
      </w:pPr>
      <w:rPr/>
    </w:p>
    <w:p>
      <w:pPr>
        <w:spacing w:before="32" w:after="0" w:line="240" w:lineRule="auto"/>
        <w:ind w:left="43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10101"/>
          <w:spacing w:val="0"/>
          <w:w w:val="96"/>
          <w:b/>
          <w:bCs/>
        </w:rPr>
        <w:t>Tabl</w:t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96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010101"/>
          <w:spacing w:val="1"/>
          <w:w w:val="96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010101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93"/>
          <w:b/>
          <w:bCs/>
        </w:rPr>
        <w:t>Manning'</w:t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93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10101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93"/>
          <w:b/>
          <w:bCs/>
        </w:rPr>
        <w:t>Channel</w:t>
      </w:r>
      <w:r>
        <w:rPr>
          <w:rFonts w:ascii="Arial" w:hAnsi="Arial" w:cs="Arial" w:eastAsia="Arial"/>
          <w:sz w:val="22"/>
          <w:szCs w:val="22"/>
          <w:color w:val="010101"/>
          <w:spacing w:val="14"/>
          <w:w w:val="93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93"/>
          <w:b/>
          <w:bCs/>
        </w:rPr>
        <w:t>Roughnes</w:t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93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10101"/>
          <w:spacing w:val="-14"/>
          <w:w w:val="93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100"/>
          <w:b/>
          <w:bCs/>
        </w:rPr>
        <w:t>Coefficient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2" w:after="0" w:line="240" w:lineRule="auto"/>
        <w:ind w:left="1001" w:right="-60"/>
        <w:jc w:val="left"/>
        <w:tabs>
          <w:tab w:pos="4160" w:val="left"/>
          <w:tab w:pos="51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6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3"/>
          <w:szCs w:val="13"/>
          <w:color w:val="646464"/>
          <w:spacing w:val="-10"/>
          <w:w w:val="100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5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0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212121"/>
          <w:spacing w:val="-3"/>
          <w:w w:val="101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84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-2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7"/>
          <w:position w:val="1"/>
        </w:rPr>
        <w:t>an</w:t>
      </w:r>
      <w:r>
        <w:rPr>
          <w:rFonts w:ascii="Arial" w:hAnsi="Arial" w:cs="Arial" w:eastAsia="Arial"/>
          <w:sz w:val="13"/>
          <w:szCs w:val="13"/>
          <w:color w:val="363636"/>
          <w:spacing w:val="9"/>
          <w:w w:val="107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17"/>
          <w:w w:val="107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7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3"/>
          <w:w w:val="107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7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7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33"/>
          <w:w w:val="107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646464"/>
          <w:spacing w:val="-12"/>
          <w:w w:val="107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7"/>
          <w:position w:val="1"/>
        </w:rPr>
        <w:t>ion</w:t>
      </w:r>
      <w:r>
        <w:rPr>
          <w:rFonts w:ascii="Arial" w:hAnsi="Arial" w:cs="Arial" w:eastAsia="Arial"/>
          <w:sz w:val="13"/>
          <w:szCs w:val="13"/>
          <w:color w:val="646464"/>
          <w:spacing w:val="-33"/>
          <w:w w:val="107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646464"/>
          <w:spacing w:val="-10"/>
          <w:w w:val="159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4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24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1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20"/>
          <w:w w:val="101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5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05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1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15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4"/>
          <w:position w:val="0"/>
        </w:rPr>
        <w:t>o</w:t>
      </w:r>
      <w:r>
        <w:rPr>
          <w:rFonts w:ascii="Arial" w:hAnsi="Arial" w:cs="Arial" w:eastAsia="Arial"/>
          <w:sz w:val="13"/>
          <w:szCs w:val="13"/>
          <w:color w:val="646464"/>
          <w:spacing w:val="-19"/>
          <w:w w:val="126"/>
          <w:position w:val="0"/>
        </w:rPr>
        <w:t>m</w:t>
      </w:r>
      <w:r>
        <w:rPr>
          <w:rFonts w:ascii="Arial" w:hAnsi="Arial" w:cs="Arial" w:eastAsia="Arial"/>
          <w:sz w:val="13"/>
          <w:szCs w:val="13"/>
          <w:color w:val="010101"/>
          <w:spacing w:val="-15"/>
          <w:w w:val="92"/>
          <w:position w:val="0"/>
        </w:rPr>
        <w:t>1</w:t>
      </w:r>
      <w:r>
        <w:rPr>
          <w:rFonts w:ascii="Arial" w:hAnsi="Arial" w:cs="Arial" w:eastAsia="Arial"/>
          <w:sz w:val="13"/>
          <w:szCs w:val="13"/>
          <w:color w:val="646464"/>
          <w:spacing w:val="-3"/>
          <w:w w:val="101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184"/>
          <w:position w:val="0"/>
        </w:rPr>
        <w:t>l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12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136.583694pt;margin-top:1.104212pt;width:289.977682pt;height:.1pt;mso-position-horizontal-relative:page;mso-position-vertical-relative:paragraph;z-index:-2421" coordorigin="2732,22" coordsize="5800,2">
            <v:shape style="position:absolute;left:2732;top:22;width:5800;height:2" coordorigin="2732,22" coordsize="5800,0" path="m2732,22l8531,22e" filled="f" stroked="t" strokeweight=".52532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>L</w:t>
      </w:r>
      <w:r>
        <w:rPr>
          <w:rFonts w:ascii="Arial" w:hAnsi="Arial" w:cs="Arial" w:eastAsia="Arial"/>
          <w:sz w:val="13"/>
          <w:szCs w:val="13"/>
          <w:color w:val="646464"/>
          <w:spacing w:val="-21"/>
          <w:w w:val="100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0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7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color w:val="494949"/>
          <w:spacing w:val="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</w:rPr>
        <w:t>CHAN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99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7"/>
          <w:w w:val="105"/>
        </w:rPr>
        <w:t>E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</w:rPr>
        <w:t>L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</w:rPr>
        <w:t>S</w:t>
      </w:r>
      <w:r>
        <w:rPr>
          <w:rFonts w:ascii="Arial" w:hAnsi="Arial" w:cs="Arial" w:eastAsia="Arial"/>
          <w:sz w:val="13"/>
          <w:szCs w:val="13"/>
          <w:color w:val="363636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</w:rPr>
        <w:t>(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7"/>
        </w:rPr>
        <w:t>Se</w:t>
      </w:r>
      <w:r>
        <w:rPr>
          <w:rFonts w:ascii="Arial" w:hAnsi="Arial" w:cs="Arial" w:eastAsia="Arial"/>
          <w:sz w:val="13"/>
          <w:szCs w:val="13"/>
          <w:color w:val="494949"/>
          <w:spacing w:val="-18"/>
          <w:w w:val="98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6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4"/>
          <w:w w:val="96"/>
        </w:rPr>
        <w:t>c</w:t>
      </w:r>
      <w:r>
        <w:rPr>
          <w:rFonts w:ascii="Arial" w:hAnsi="Arial" w:cs="Arial" w:eastAsia="Arial"/>
          <w:sz w:val="13"/>
          <w:szCs w:val="13"/>
          <w:color w:val="797979"/>
          <w:spacing w:val="-7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7"/>
        </w:rPr>
        <w:t>ed</w:t>
      </w:r>
      <w:r>
        <w:rPr>
          <w:rFonts w:ascii="Arial" w:hAnsi="Arial" w:cs="Arial" w:eastAsia="Arial"/>
          <w:sz w:val="13"/>
          <w:szCs w:val="13"/>
          <w:color w:val="494949"/>
          <w:spacing w:val="-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898989"/>
          <w:spacing w:val="-12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-12"/>
          <w:w w:val="103"/>
        </w:rPr>
        <w:t>m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7"/>
        </w:rPr>
        <w:t>g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37"/>
        </w:rPr>
        <w:t>)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064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102"/>
        </w:rPr>
        <w:t>C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4"/>
        </w:rPr>
        <w:t>o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04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8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8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797979"/>
          <w:spacing w:val="-7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3" w:lineRule="exact"/>
        <w:ind w:left="1369" w:right="-52"/>
        <w:jc w:val="left"/>
        <w:tabs>
          <w:tab w:pos="428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1"/>
        </w:rPr>
        <w:t>1</w:t>
      </w:r>
      <w:r>
        <w:rPr>
          <w:rFonts w:ascii="Arial" w:hAnsi="Arial" w:cs="Arial" w:eastAsia="Arial"/>
          <w:sz w:val="13"/>
          <w:szCs w:val="13"/>
          <w:color w:val="010101"/>
          <w:w w:val="100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2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4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owel</w:t>
      </w:r>
      <w:r>
        <w:rPr>
          <w:rFonts w:ascii="Arial" w:hAnsi="Arial" w:cs="Arial" w:eastAsia="Arial"/>
          <w:sz w:val="13"/>
          <w:szCs w:val="13"/>
          <w:color w:val="494949"/>
          <w:spacing w:val="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6"/>
        </w:rPr>
        <w:t>f</w:t>
      </w:r>
      <w:r>
        <w:rPr>
          <w:rFonts w:ascii="Arial" w:hAnsi="Arial" w:cs="Arial" w:eastAsia="Arial"/>
          <w:sz w:val="13"/>
          <w:szCs w:val="13"/>
          <w:color w:val="363636"/>
          <w:spacing w:val="-1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00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sh</w:t>
      </w:r>
      <w:r>
        <w:rPr>
          <w:rFonts w:ascii="Arial" w:hAnsi="Arial" w:cs="Arial" w:eastAsia="Arial"/>
          <w:sz w:val="13"/>
          <w:szCs w:val="13"/>
          <w:color w:val="494949"/>
          <w:spacing w:val="-3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0.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0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15"/>
          <w:w w:val="100"/>
        </w:rPr>
        <w:t>1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>1</w:t>
      </w:r>
      <w:r>
        <w:rPr>
          <w:rFonts w:ascii="Arial" w:hAnsi="Arial" w:cs="Arial" w:eastAsia="Arial"/>
          <w:sz w:val="13"/>
          <w:szCs w:val="13"/>
          <w:color w:val="646464"/>
          <w:spacing w:val="-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9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7"/>
          <w:w w:val="109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</w:rPr>
        <w:t>3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0" w:lineRule="exact"/>
        <w:ind w:left="1358" w:right="-53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24"/>
          <w:w w:val="139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39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13"/>
          <w:w w:val="139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49"/>
          <w:w w:val="116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898989"/>
          <w:spacing w:val="-9"/>
          <w:w w:val="276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8"/>
          <w:position w:val="1"/>
        </w:rPr>
        <w:t>oa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14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646464"/>
          <w:spacing w:val="-19"/>
          <w:w w:val="115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00"/>
          <w:position w:val="0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9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7"/>
          <w:w w:val="109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  <w:position w:val="1"/>
        </w:rPr>
        <w:t>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11" w:after="0" w:line="136" w:lineRule="exact"/>
        <w:ind w:left="1075" w:right="-42" w:firstLine="284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22"/>
          <w:w w:val="140"/>
          <w:position w:val="1"/>
        </w:rPr>
        <w:t>3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40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9"/>
          <w:w w:val="14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8"/>
          <w:w w:val="109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33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32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363636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9"/>
          <w:position w:val="1"/>
        </w:rPr>
        <w:t>good</w:t>
      </w:r>
      <w:r>
        <w:rPr>
          <w:rFonts w:ascii="Arial" w:hAnsi="Arial" w:cs="Arial" w:eastAsia="Arial"/>
          <w:sz w:val="13"/>
          <w:szCs w:val="13"/>
          <w:color w:val="363636"/>
          <w:spacing w:val="-1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>ec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99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6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6"/>
          <w:w w:val="100"/>
          <w:position w:val="0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6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58"/>
          <w:w w:val="82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898989"/>
          <w:spacing w:val="-13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96"/>
          <w:position w:val="1"/>
        </w:rPr>
        <w:t>Ot</w:t>
      </w:r>
      <w:r>
        <w:rPr>
          <w:rFonts w:ascii="Arial" w:hAnsi="Arial" w:cs="Arial" w:eastAsia="Arial"/>
          <w:sz w:val="13"/>
          <w:szCs w:val="13"/>
          <w:color w:val="646464"/>
          <w:spacing w:val="-2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  <w:position w:val="1"/>
        </w:rPr>
        <w:t>9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>b.</w:t>
      </w:r>
      <w:r>
        <w:rPr>
          <w:rFonts w:ascii="Arial" w:hAnsi="Arial" w:cs="Arial" w:eastAsia="Arial"/>
          <w:sz w:val="13"/>
          <w:szCs w:val="13"/>
          <w:color w:val="363636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Asph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1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3"/>
          <w:position w:val="1"/>
        </w:rPr>
        <w:t>lt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1379" w:right="-20"/>
        <w:jc w:val="left"/>
        <w:tabs>
          <w:tab w:pos="4260" w:val="left"/>
          <w:tab w:pos="52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1"/>
        </w:rPr>
        <w:t>1</w:t>
      </w:r>
      <w:r>
        <w:rPr>
          <w:rFonts w:ascii="Arial" w:hAnsi="Arial" w:cs="Arial" w:eastAsia="Arial"/>
          <w:sz w:val="13"/>
          <w:szCs w:val="13"/>
          <w:color w:val="010101"/>
          <w:w w:val="100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</w:rPr>
        <w:t>Smo</w:t>
      </w:r>
      <w:r>
        <w:rPr>
          <w:rFonts w:ascii="Arial" w:hAnsi="Arial" w:cs="Arial" w:eastAsia="Arial"/>
          <w:sz w:val="13"/>
          <w:szCs w:val="13"/>
          <w:color w:val="363636"/>
          <w:spacing w:val="-8"/>
          <w:w w:val="103"/>
        </w:rPr>
        <w:t>o</w:t>
      </w:r>
      <w:r>
        <w:rPr>
          <w:rFonts w:ascii="Arial" w:hAnsi="Arial" w:cs="Arial" w:eastAsia="Arial"/>
          <w:sz w:val="13"/>
          <w:szCs w:val="13"/>
          <w:color w:val="797979"/>
          <w:spacing w:val="-11"/>
          <w:w w:val="103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3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36"/>
          <w:w w:val="103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00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3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2"/>
          <w:w w:val="121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1"/>
          <w:position w:val="1"/>
        </w:rPr>
        <w:t>13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ind w:left="1369" w:right="-52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7"/>
          <w:w w:val="119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6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19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Rou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0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2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6"/>
          <w:w w:val="100"/>
          <w:position w:val="0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6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58"/>
          <w:w w:val="82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898989"/>
          <w:spacing w:val="-13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4"/>
          <w:w w:val="82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5"/>
          <w:position w:val="1"/>
        </w:rPr>
        <w:t>t6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2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12121"/>
          <w:w w:val="95"/>
        </w:rPr>
        <w:t>EX</w:t>
      </w:r>
      <w:r>
        <w:rPr>
          <w:rFonts w:ascii="Arial" w:hAnsi="Arial" w:cs="Arial" w:eastAsia="Arial"/>
          <w:sz w:val="13"/>
          <w:szCs w:val="13"/>
          <w:color w:val="212121"/>
          <w:spacing w:val="-5"/>
          <w:w w:val="96"/>
        </w:rPr>
        <w:t>C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</w:rPr>
        <w:t>A</w:t>
      </w:r>
      <w:r>
        <w:rPr>
          <w:rFonts w:ascii="Arial" w:hAnsi="Arial" w:cs="Arial" w:eastAsia="Arial"/>
          <w:sz w:val="13"/>
          <w:szCs w:val="13"/>
          <w:color w:val="646464"/>
          <w:spacing w:val="-11"/>
          <w:w w:val="98"/>
        </w:rPr>
        <w:t>V</w:t>
      </w:r>
      <w:r>
        <w:rPr>
          <w:rFonts w:ascii="Arial" w:hAnsi="Arial" w:cs="Arial" w:eastAsia="Arial"/>
          <w:sz w:val="13"/>
          <w:szCs w:val="13"/>
          <w:color w:val="494949"/>
          <w:spacing w:val="-13"/>
          <w:w w:val="107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13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18"/>
          <w:w w:val="105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4"/>
          <w:w w:val="123"/>
        </w:rPr>
        <w:t>D</w:t>
      </w:r>
      <w:r>
        <w:rPr>
          <w:rFonts w:ascii="Arial" w:hAnsi="Arial" w:cs="Arial" w:eastAsia="Arial"/>
          <w:sz w:val="13"/>
          <w:szCs w:val="13"/>
          <w:color w:val="494949"/>
          <w:spacing w:val="-20"/>
          <w:w w:val="129"/>
        </w:rPr>
        <w:t>O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3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9"/>
        </w:rPr>
        <w:t>D</w:t>
      </w:r>
      <w:r>
        <w:rPr>
          <w:rFonts w:ascii="Arial" w:hAnsi="Arial" w:cs="Arial" w:eastAsia="Arial"/>
          <w:sz w:val="13"/>
          <w:szCs w:val="13"/>
          <w:color w:val="494949"/>
          <w:spacing w:val="-13"/>
          <w:w w:val="103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8"/>
          <w:w w:val="105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23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-20"/>
          <w:w w:val="109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7"/>
          <w:w w:val="105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9"/>
        </w:rPr>
        <w:t>D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064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9"/>
          <w:w w:val="118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6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13"/>
          <w:w w:val="105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1"/>
        </w:rPr>
        <w:t>rt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2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</w:rPr>
        <w:t>str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96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363636"/>
          <w:spacing w:val="-16"/>
          <w:w w:val="124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-1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</w:rPr>
        <w:t>a</w:t>
      </w:r>
      <w:r>
        <w:rPr>
          <w:rFonts w:ascii="Arial" w:hAnsi="Arial" w:cs="Arial" w:eastAsia="Arial"/>
          <w:sz w:val="13"/>
          <w:szCs w:val="13"/>
          <w:color w:val="363636"/>
          <w:spacing w:val="-13"/>
          <w:w w:val="96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</w:rPr>
        <w:t>u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4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3"/>
        </w:rPr>
        <w:t>f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00"/>
        </w:rPr>
        <w:t>m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367"/>
        </w:rPr>
        <w:t>l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369" w:right="-59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8"/>
          <w:w w:val="122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2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84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34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898989"/>
          <w:spacing w:val="-2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21"/>
          <w:w w:val="100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3"/>
          <w:szCs w:val="13"/>
          <w:color w:val="494949"/>
          <w:spacing w:val="2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5"/>
          <w:position w:val="1"/>
        </w:rPr>
        <w:t>compl</w:t>
      </w:r>
      <w:r>
        <w:rPr>
          <w:rFonts w:ascii="Arial" w:hAnsi="Arial" w:cs="Arial" w:eastAsia="Arial"/>
          <w:sz w:val="13"/>
          <w:szCs w:val="13"/>
          <w:color w:val="363636"/>
          <w:spacing w:val="-8"/>
          <w:w w:val="95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797979"/>
          <w:spacing w:val="-7"/>
          <w:w w:val="12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7"/>
          <w:position w:val="1"/>
        </w:rPr>
        <w:t>ed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6"/>
          <w:w w:val="100"/>
          <w:position w:val="0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6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58"/>
          <w:w w:val="82"/>
          <w:position w:val="0"/>
        </w:rPr>
        <w:t>O</w:t>
      </w:r>
      <w:r>
        <w:rPr>
          <w:rFonts w:ascii="Arial" w:hAnsi="Arial" w:cs="Arial" w:eastAsia="Arial"/>
          <w:sz w:val="13"/>
          <w:szCs w:val="13"/>
          <w:color w:val="898989"/>
          <w:spacing w:val="-13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96"/>
          <w:position w:val="0"/>
        </w:rPr>
        <w:t>Ot</w:t>
      </w:r>
      <w:r>
        <w:rPr>
          <w:rFonts w:ascii="Arial" w:hAnsi="Arial" w:cs="Arial" w:eastAsia="Arial"/>
          <w:sz w:val="13"/>
          <w:szCs w:val="13"/>
          <w:color w:val="646464"/>
          <w:spacing w:val="-22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  <w:position w:val="0"/>
        </w:rPr>
        <w:t>8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9" w:lineRule="exact"/>
        <w:ind w:left="1358" w:right="-61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0"/>
          <w:w w:val="119"/>
        </w:rPr>
        <w:t>2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898989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2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</w:rPr>
        <w:t>a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34"/>
        </w:rPr>
        <w:t>n</w:t>
      </w:r>
      <w:r>
        <w:rPr>
          <w:rFonts w:ascii="Arial" w:hAnsi="Arial" w:cs="Arial" w:eastAsia="Arial"/>
          <w:sz w:val="13"/>
          <w:szCs w:val="13"/>
          <w:color w:val="898989"/>
          <w:spacing w:val="4"/>
          <w:w w:val="151"/>
        </w:rPr>
        <w:t>,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5"/>
        </w:rPr>
        <w:t>af</w:t>
      </w:r>
      <w:r>
        <w:rPr>
          <w:rFonts w:ascii="Arial" w:hAnsi="Arial" w:cs="Arial" w:eastAsia="Arial"/>
          <w:sz w:val="13"/>
          <w:szCs w:val="13"/>
          <w:color w:val="646464"/>
          <w:spacing w:val="-6"/>
          <w:w w:val="105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we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</w:rPr>
        <w:t>ther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00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ng</w:t>
      </w:r>
      <w:r>
        <w:rPr>
          <w:rFonts w:ascii="Arial" w:hAnsi="Arial" w:cs="Arial" w:eastAsia="Arial"/>
          <w:sz w:val="13"/>
          <w:szCs w:val="13"/>
          <w:color w:val="494949"/>
          <w:spacing w:val="-3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-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0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6"/>
          <w:w w:val="100"/>
          <w:position w:val="-1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-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-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2"/>
          <w:w w:val="121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  <w:position w:val="-1"/>
        </w:rPr>
        <w:t>22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5" w:lineRule="exact"/>
        <w:ind w:left="1358" w:right="-60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6"/>
          <w:w w:val="121"/>
          <w:position w:val="1"/>
        </w:rPr>
        <w:t>3</w:t>
      </w:r>
      <w:r>
        <w:rPr>
          <w:rFonts w:ascii="Arial" w:hAnsi="Arial" w:cs="Arial" w:eastAsia="Arial"/>
          <w:sz w:val="13"/>
          <w:szCs w:val="13"/>
          <w:color w:val="898989"/>
          <w:spacing w:val="-9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6"/>
          <w:w w:val="97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5"/>
          <w:position w:val="1"/>
        </w:rPr>
        <w:t>av</w:t>
      </w:r>
      <w:r>
        <w:rPr>
          <w:rFonts w:ascii="Arial" w:hAnsi="Arial" w:cs="Arial" w:eastAsia="Arial"/>
          <w:sz w:val="13"/>
          <w:szCs w:val="13"/>
          <w:color w:val="363636"/>
          <w:spacing w:val="-18"/>
          <w:w w:val="105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1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898989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646464"/>
          <w:spacing w:val="-10"/>
          <w:w w:val="106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16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6"/>
          <w:w w:val="115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7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-13"/>
          <w:w w:val="107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8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2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6"/>
          <w:position w:val="1"/>
        </w:rPr>
        <w:t>on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2"/>
          <w:w w:val="144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  <w:position w:val="1"/>
        </w:rPr>
        <w:t>ean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>22</w:t>
      </w:r>
      <w:r>
        <w:rPr>
          <w:rFonts w:ascii="Arial" w:hAnsi="Arial" w:cs="Arial" w:eastAsia="Arial"/>
          <w:sz w:val="13"/>
          <w:szCs w:val="13"/>
          <w:color w:val="363636"/>
          <w:spacing w:val="-3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  <w:position w:val="0"/>
        </w:rPr>
        <w:t>25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7" w:after="0" w:line="204" w:lineRule="auto"/>
        <w:ind w:left="1064" w:right="-41" w:firstLine="294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46464"/>
          <w:spacing w:val="-19"/>
          <w:w w:val="114"/>
          <w:position w:val="1"/>
        </w:rPr>
        <w:t>4</w:t>
      </w:r>
      <w:r>
        <w:rPr>
          <w:rFonts w:ascii="Arial" w:hAnsi="Arial" w:cs="Arial" w:eastAsia="Arial"/>
          <w:sz w:val="13"/>
          <w:szCs w:val="13"/>
          <w:color w:val="898989"/>
          <w:spacing w:val="-14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>Wit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1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00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or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ass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363636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4"/>
          <w:position w:val="1"/>
        </w:rPr>
        <w:t>fe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5"/>
          <w:position w:val="1"/>
        </w:rPr>
        <w:t>w</w:t>
      </w:r>
      <w:r>
        <w:rPr>
          <w:rFonts w:ascii="Arial" w:hAnsi="Arial" w:cs="Arial" w:eastAsia="Arial"/>
          <w:sz w:val="13"/>
          <w:szCs w:val="13"/>
          <w:color w:val="363636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weeds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>22</w:t>
      </w:r>
      <w:r>
        <w:rPr>
          <w:rFonts w:ascii="Arial" w:hAnsi="Arial" w:cs="Arial" w:eastAsia="Arial"/>
          <w:sz w:val="13"/>
          <w:szCs w:val="13"/>
          <w:color w:val="363636"/>
          <w:spacing w:val="-3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2"/>
          <w:w w:val="121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  <w:position w:val="1"/>
        </w:rPr>
        <w:t>27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26"/>
          <w:position w:val="0"/>
        </w:rPr>
        <w:t>b</w:t>
      </w:r>
      <w:r>
        <w:rPr>
          <w:rFonts w:ascii="Arial" w:hAnsi="Arial" w:cs="Arial" w:eastAsia="Arial"/>
          <w:sz w:val="13"/>
          <w:szCs w:val="13"/>
          <w:color w:val="010101"/>
          <w:spacing w:val="6"/>
          <w:w w:val="16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3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0"/>
          <w:position w:val="0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19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15"/>
          <w:position w:val="0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8"/>
          <w:w w:val="151"/>
          <w:position w:val="0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w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2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  <w:position w:val="0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44"/>
          <w:position w:val="0"/>
        </w:rPr>
        <w:t>d</w:t>
      </w:r>
      <w:r>
        <w:rPr>
          <w:rFonts w:ascii="Arial" w:hAnsi="Arial" w:cs="Arial" w:eastAsia="Arial"/>
          <w:sz w:val="13"/>
          <w:szCs w:val="13"/>
          <w:color w:val="494949"/>
          <w:spacing w:val="-3"/>
          <w:w w:val="184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  <w:position w:val="0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4"/>
          <w:position w:val="0"/>
        </w:rPr>
        <w:t>g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6"/>
          <w:w w:val="116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-22"/>
          <w:w w:val="116"/>
          <w:position w:val="0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16"/>
          <w:position w:val="0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-13"/>
          <w:w w:val="116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4"/>
          <w:position w:val="0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04"/>
          <w:position w:val="0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5"/>
          <w:position w:val="0"/>
        </w:rPr>
        <w:t>ug</w:t>
      </w:r>
      <w:r>
        <w:rPr>
          <w:rFonts w:ascii="Arial" w:hAnsi="Arial" w:cs="Arial" w:eastAsia="Arial"/>
          <w:sz w:val="13"/>
          <w:szCs w:val="13"/>
          <w:color w:val="494949"/>
          <w:spacing w:val="-20"/>
          <w:w w:val="105"/>
          <w:position w:val="0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84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3"/>
          <w:position w:val="0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0"/>
        </w:rPr>
        <w:t>h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2" w:after="0" w:line="152" w:lineRule="exact"/>
        <w:ind w:left="1369" w:right="-60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8"/>
          <w:w w:val="122"/>
        </w:rPr>
        <w:t>1</w:t>
      </w:r>
      <w:r>
        <w:rPr>
          <w:rFonts w:ascii="Arial" w:hAnsi="Arial" w:cs="Arial" w:eastAsia="Arial"/>
          <w:sz w:val="13"/>
          <w:szCs w:val="13"/>
          <w:color w:val="898989"/>
          <w:spacing w:val="-12"/>
          <w:w w:val="24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</w:rPr>
        <w:t>No</w:t>
      </w:r>
      <w:r>
        <w:rPr>
          <w:rFonts w:ascii="Arial" w:hAnsi="Arial" w:cs="Arial" w:eastAsia="Arial"/>
          <w:sz w:val="13"/>
          <w:szCs w:val="13"/>
          <w:color w:val="494949"/>
          <w:spacing w:val="-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vegetat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00"/>
        </w:rPr>
        <w:t>i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>on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-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  <w:t>23</w:t>
      </w:r>
      <w:r>
        <w:rPr>
          <w:rFonts w:ascii="Arial" w:hAnsi="Arial" w:cs="Arial" w:eastAsia="Arial"/>
          <w:sz w:val="13"/>
          <w:szCs w:val="13"/>
          <w:color w:val="363636"/>
          <w:spacing w:val="-36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-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2"/>
          <w:w w:val="121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  <w:position w:val="-1"/>
        </w:rPr>
        <w:t>25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1" w:lineRule="exact"/>
        <w:ind w:left="1358" w:right="-62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4"/>
          <w:szCs w:val="14"/>
          <w:color w:val="494949"/>
          <w:spacing w:val="-7"/>
          <w:w w:val="100"/>
          <w:b/>
          <w:bCs/>
          <w:position w:val="1"/>
        </w:rPr>
        <w:t>2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b/>
          <w:bCs/>
          <w:position w:val="1"/>
        </w:rPr>
        <w:t>.</w:t>
      </w:r>
      <w:r>
        <w:rPr>
          <w:rFonts w:ascii="Arial" w:hAnsi="Arial" w:cs="Arial" w:eastAsia="Arial"/>
          <w:sz w:val="14"/>
          <w:szCs w:val="14"/>
          <w:color w:val="898989"/>
          <w:spacing w:val="-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212121"/>
          <w:spacing w:val="-6"/>
          <w:w w:val="89"/>
          <w:b/>
          <w:bCs/>
          <w:position w:val="1"/>
        </w:rPr>
        <w:t>G</w:t>
      </w:r>
      <w:r>
        <w:rPr>
          <w:rFonts w:ascii="Arial" w:hAnsi="Arial" w:cs="Arial" w:eastAsia="Arial"/>
          <w:sz w:val="14"/>
          <w:szCs w:val="14"/>
          <w:color w:val="010101"/>
          <w:spacing w:val="-13"/>
          <w:w w:val="89"/>
          <w:b/>
          <w:bCs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0"/>
          <w:b/>
          <w:bCs/>
          <w:position w:val="1"/>
        </w:rPr>
        <w:t>ass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9"/>
          <w:b/>
          <w:bCs/>
          <w:position w:val="1"/>
        </w:rPr>
        <w:t>,</w:t>
      </w:r>
      <w:r>
        <w:rPr>
          <w:rFonts w:ascii="Arial" w:hAnsi="Arial" w:cs="Arial" w:eastAsia="Arial"/>
          <w:sz w:val="14"/>
          <w:szCs w:val="14"/>
          <w:color w:val="494949"/>
          <w:spacing w:val="-2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  <w:b/>
          <w:bCs/>
          <w:position w:val="1"/>
        </w:rPr>
        <w:t>som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  <w:b/>
          <w:bCs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-2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0"/>
          <w:b/>
          <w:bCs/>
          <w:position w:val="1"/>
        </w:rPr>
        <w:t>weeds</w:t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>25</w:t>
      </w:r>
      <w:r>
        <w:rPr>
          <w:rFonts w:ascii="Arial" w:hAnsi="Arial" w:cs="Arial" w:eastAsia="Arial"/>
          <w:sz w:val="13"/>
          <w:szCs w:val="13"/>
          <w:color w:val="363636"/>
          <w:spacing w:val="-3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"/>
          <w:w w:val="103"/>
          <w:position w:val="0"/>
        </w:rPr>
        <w:t>3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7" w:lineRule="exact"/>
        <w:ind w:left="1358" w:right="-59"/>
        <w:jc w:val="left"/>
        <w:tabs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6"/>
          <w:w w:val="121"/>
          <w:position w:val="1"/>
        </w:rPr>
        <w:t>3</w:t>
      </w:r>
      <w:r>
        <w:rPr>
          <w:rFonts w:ascii="Arial" w:hAnsi="Arial" w:cs="Arial" w:eastAsia="Arial"/>
          <w:sz w:val="13"/>
          <w:szCs w:val="13"/>
          <w:color w:val="898989"/>
          <w:spacing w:val="-12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13"/>
          <w:w w:val="109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797979"/>
          <w:spacing w:val="-19"/>
          <w:w w:val="134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31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5"/>
          <w:position w:val="1"/>
        </w:rPr>
        <w:t>we</w:t>
      </w:r>
      <w:r>
        <w:rPr>
          <w:rFonts w:ascii="Arial" w:hAnsi="Arial" w:cs="Arial" w:eastAsia="Arial"/>
          <w:sz w:val="13"/>
          <w:szCs w:val="13"/>
          <w:color w:val="363636"/>
          <w:spacing w:val="-10"/>
          <w:w w:val="95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-17"/>
          <w:w w:val="126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9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363636"/>
          <w:spacing w:val="-8"/>
          <w:w w:val="100"/>
          <w:position w:val="1"/>
        </w:rPr>
        <w:t>q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00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00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363636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26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010101"/>
          <w:spacing w:val="-5"/>
          <w:w w:val="184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2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3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212121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  <w:position w:val="1"/>
        </w:rPr>
        <w:t>de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96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646464"/>
          <w:spacing w:val="-19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8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4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04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31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    </w:t>
      </w:r>
      <w:r>
        <w:rPr>
          <w:rFonts w:ascii="Arial" w:hAnsi="Arial" w:cs="Arial" w:eastAsia="Arial"/>
          <w:sz w:val="13"/>
          <w:szCs w:val="13"/>
          <w:color w:val="363636"/>
          <w:spacing w:val="-1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30</w:t>
      </w:r>
      <w:r>
        <w:rPr>
          <w:rFonts w:ascii="Arial" w:hAnsi="Arial" w:cs="Arial" w:eastAsia="Arial"/>
          <w:sz w:val="13"/>
          <w:szCs w:val="13"/>
          <w:color w:val="494949"/>
          <w:spacing w:val="-3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ind w:left="1358" w:right="-61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46464"/>
          <w:spacing w:val="-19"/>
          <w:w w:val="114"/>
          <w:position w:val="1"/>
        </w:rPr>
        <w:t>4</w:t>
      </w:r>
      <w:r>
        <w:rPr>
          <w:rFonts w:ascii="Arial" w:hAnsi="Arial" w:cs="Arial" w:eastAsia="Arial"/>
          <w:sz w:val="13"/>
          <w:szCs w:val="13"/>
          <w:color w:val="898989"/>
          <w:spacing w:val="-12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13"/>
          <w:w w:val="105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1"/>
          <w:position w:val="1"/>
        </w:rPr>
        <w:t>rt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2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  <w:position w:val="1"/>
        </w:rPr>
        <w:t>botto</w:t>
      </w:r>
      <w:r>
        <w:rPr>
          <w:rFonts w:ascii="Arial" w:hAnsi="Arial" w:cs="Arial" w:eastAsia="Arial"/>
          <w:sz w:val="13"/>
          <w:szCs w:val="13"/>
          <w:color w:val="363636"/>
          <w:spacing w:val="5"/>
          <w:w w:val="99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7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797979"/>
          <w:spacing w:val="-19"/>
          <w:w w:val="107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212121"/>
          <w:spacing w:val="-5"/>
          <w:w w:val="108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08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84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363636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00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des</w:t>
        <w:tab/>
      </w:r>
      <w:r>
        <w:rPr>
          <w:rFonts w:ascii="Arial" w:hAnsi="Arial" w:cs="Arial" w:eastAsia="Arial"/>
          <w:sz w:val="13"/>
          <w:szCs w:val="13"/>
          <w:color w:val="363636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>25</w:t>
      </w:r>
      <w:r>
        <w:rPr>
          <w:rFonts w:ascii="Arial" w:hAnsi="Arial" w:cs="Arial" w:eastAsia="Arial"/>
          <w:sz w:val="13"/>
          <w:szCs w:val="13"/>
          <w:color w:val="363636"/>
          <w:spacing w:val="-3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"/>
          <w:w w:val="103"/>
          <w:position w:val="0"/>
        </w:rPr>
        <w:t>3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7" w:lineRule="exact"/>
        <w:ind w:left="1358" w:right="-59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9"/>
          <w:w w:val="119"/>
          <w:position w:val="1"/>
        </w:rPr>
        <w:t>5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9"/>
          <w:position w:val="1"/>
        </w:rPr>
        <w:t>Ston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3"/>
          <w:szCs w:val="13"/>
          <w:color w:val="363636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botto</w:t>
      </w:r>
      <w:r>
        <w:rPr>
          <w:rFonts w:ascii="Arial" w:hAnsi="Arial" w:cs="Arial" w:eastAsia="Arial"/>
          <w:sz w:val="13"/>
          <w:szCs w:val="13"/>
          <w:color w:val="363636"/>
          <w:spacing w:val="5"/>
          <w:w w:val="100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646464"/>
          <w:spacing w:val="-5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nd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5"/>
          <w:position w:val="1"/>
        </w:rPr>
        <w:t>weedy</w:t>
      </w:r>
      <w:r>
        <w:rPr>
          <w:rFonts w:ascii="Arial" w:hAnsi="Arial" w:cs="Arial" w:eastAsia="Arial"/>
          <w:sz w:val="13"/>
          <w:szCs w:val="13"/>
          <w:color w:val="363636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des</w:t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>25</w:t>
      </w:r>
      <w:r>
        <w:rPr>
          <w:rFonts w:ascii="Arial" w:hAnsi="Arial" w:cs="Arial" w:eastAsia="Arial"/>
          <w:sz w:val="13"/>
          <w:szCs w:val="13"/>
          <w:color w:val="363636"/>
          <w:spacing w:val="-3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7" w:lineRule="exact"/>
        <w:ind w:left="1358" w:right="-58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6"/>
          <w:w w:val="120"/>
        </w:rPr>
        <w:t>6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</w:rPr>
        <w:t>C</w:t>
      </w:r>
      <w:r>
        <w:rPr>
          <w:rFonts w:ascii="Arial" w:hAnsi="Arial" w:cs="Arial" w:eastAsia="Arial"/>
          <w:sz w:val="13"/>
          <w:szCs w:val="13"/>
          <w:color w:val="494949"/>
          <w:spacing w:val="-3"/>
          <w:w w:val="95"/>
        </w:rPr>
        <w:t>o</w:t>
      </w:r>
      <w:r>
        <w:rPr>
          <w:rFonts w:ascii="Arial" w:hAnsi="Arial" w:cs="Arial" w:eastAsia="Arial"/>
          <w:sz w:val="13"/>
          <w:szCs w:val="13"/>
          <w:color w:val="646464"/>
          <w:spacing w:val="-10"/>
          <w:w w:val="108"/>
        </w:rPr>
        <w:t>b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26"/>
        </w:rPr>
        <w:t>b</w:t>
      </w:r>
      <w:r>
        <w:rPr>
          <w:rFonts w:ascii="Arial" w:hAnsi="Arial" w:cs="Arial" w:eastAsia="Arial"/>
          <w:sz w:val="13"/>
          <w:szCs w:val="13"/>
          <w:color w:val="363636"/>
          <w:spacing w:val="-1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</w:rPr>
        <w:t>botto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9"/>
        </w:rPr>
        <w:t>m</w:t>
      </w:r>
      <w:r>
        <w:rPr>
          <w:rFonts w:ascii="Arial" w:hAnsi="Arial" w:cs="Arial" w:eastAsia="Arial"/>
          <w:sz w:val="13"/>
          <w:szCs w:val="13"/>
          <w:color w:val="363636"/>
          <w:spacing w:val="-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</w:rPr>
        <w:t>and</w:t>
      </w:r>
      <w:r>
        <w:rPr>
          <w:rFonts w:ascii="Arial" w:hAnsi="Arial" w:cs="Arial" w:eastAsia="Arial"/>
          <w:sz w:val="13"/>
          <w:szCs w:val="13"/>
          <w:color w:val="363636"/>
          <w:spacing w:val="-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8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3"/>
        </w:rPr>
        <w:t>ean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sides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30</w:t>
      </w:r>
      <w:r>
        <w:rPr>
          <w:rFonts w:ascii="Arial" w:hAnsi="Arial" w:cs="Arial" w:eastAsia="Arial"/>
          <w:sz w:val="13"/>
          <w:szCs w:val="13"/>
          <w:color w:val="494949"/>
          <w:spacing w:val="-3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</w:rPr>
        <w:t>040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3" w:lineRule="exact"/>
        <w:ind w:left="1064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363636"/>
          <w:spacing w:val="-3"/>
          <w:w w:val="108"/>
        </w:rPr>
        <w:t>c</w:t>
      </w:r>
      <w:r>
        <w:rPr>
          <w:rFonts w:ascii="Arial" w:hAnsi="Arial" w:cs="Arial" w:eastAsia="Arial"/>
          <w:sz w:val="13"/>
          <w:szCs w:val="13"/>
          <w:color w:val="898989"/>
          <w:spacing w:val="-4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9"/>
          <w:w w:val="123"/>
        </w:rPr>
        <w:t>D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</w:rPr>
        <w:t>a</w:t>
      </w:r>
      <w:r>
        <w:rPr>
          <w:rFonts w:ascii="Arial" w:hAnsi="Arial" w:cs="Arial" w:eastAsia="Arial"/>
          <w:sz w:val="13"/>
          <w:szCs w:val="13"/>
          <w:color w:val="363636"/>
          <w:spacing w:val="-7"/>
          <w:w w:val="96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9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8"/>
          <w:w w:val="119"/>
        </w:rPr>
        <w:t>e</w:t>
      </w:r>
      <w:r>
        <w:rPr>
          <w:rFonts w:ascii="Arial" w:hAnsi="Arial" w:cs="Arial" w:eastAsia="Arial"/>
          <w:sz w:val="13"/>
          <w:szCs w:val="13"/>
          <w:color w:val="797979"/>
          <w:spacing w:val="-7"/>
          <w:w w:val="117"/>
        </w:rPr>
        <w:t>x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cav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95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2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</w:rPr>
        <w:t>or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6"/>
          <w:w w:val="126"/>
        </w:rPr>
        <w:t>d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-17"/>
          <w:w w:val="126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</w:rPr>
        <w:t>ged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0" w:lineRule="exact"/>
        <w:ind w:left="1369" w:right="-60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8"/>
          <w:w w:val="122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898989"/>
          <w:spacing w:val="-12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1"/>
        </w:rPr>
        <w:t>No</w:t>
      </w:r>
      <w:r>
        <w:rPr>
          <w:rFonts w:ascii="Arial" w:hAnsi="Arial" w:cs="Arial" w:eastAsia="Arial"/>
          <w:sz w:val="13"/>
          <w:szCs w:val="13"/>
          <w:color w:val="494949"/>
          <w:spacing w:val="-2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vegetat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00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>25</w:t>
      </w:r>
      <w:r>
        <w:rPr>
          <w:rFonts w:ascii="Arial" w:hAnsi="Arial" w:cs="Arial" w:eastAsia="Arial"/>
          <w:sz w:val="13"/>
          <w:szCs w:val="13"/>
          <w:color w:val="363636"/>
          <w:spacing w:val="-3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  <w:position w:val="0"/>
        </w:rPr>
        <w:t>28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7" w:after="0" w:line="204" w:lineRule="auto"/>
        <w:ind w:left="1064" w:right="-42" w:firstLine="294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0"/>
          <w:w w:val="119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898989"/>
          <w:spacing w:val="7"/>
          <w:w w:val="16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1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010101"/>
          <w:spacing w:val="-13"/>
          <w:w w:val="101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24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2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00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5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363636"/>
          <w:spacing w:val="-16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Ks</w:t>
      </w:r>
      <w:r>
        <w:rPr>
          <w:rFonts w:ascii="Arial" w:hAnsi="Arial" w:cs="Arial" w:eastAsia="Arial"/>
          <w:sz w:val="13"/>
          <w:szCs w:val="13"/>
          <w:color w:val="494949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494949"/>
          <w:spacing w:val="-3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5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08"/>
          <w:position w:val="0"/>
        </w:rPr>
        <w:t>d</w:t>
      </w:r>
      <w:r>
        <w:rPr>
          <w:rFonts w:ascii="Arial" w:hAnsi="Arial" w:cs="Arial" w:eastAsia="Arial"/>
          <w:sz w:val="13"/>
          <w:szCs w:val="13"/>
          <w:color w:val="010101"/>
          <w:spacing w:val="6"/>
          <w:w w:val="16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  <w:position w:val="0"/>
        </w:rPr>
        <w:t>Rock</w:t>
      </w:r>
      <w:r>
        <w:rPr>
          <w:rFonts w:ascii="Arial" w:hAnsi="Arial" w:cs="Arial" w:eastAsia="Arial"/>
          <w:sz w:val="13"/>
          <w:szCs w:val="13"/>
          <w:color w:val="36363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4"/>
          <w:position w:val="0"/>
        </w:rPr>
        <w:t>c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94"/>
          <w:position w:val="0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127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  <w:position w:val="0"/>
        </w:rPr>
        <w:t>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2" w:after="0" w:line="151" w:lineRule="exact"/>
        <w:ind w:left="1369" w:right="-59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8"/>
          <w:w w:val="122"/>
        </w:rPr>
        <w:t>1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</w:rPr>
        <w:t>Smo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99"/>
        </w:rPr>
        <w:t>o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00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-16"/>
          <w:w w:val="135"/>
        </w:rPr>
        <w:t>u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4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9"/>
          <w:w w:val="132"/>
        </w:rPr>
        <w:t>f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9"/>
        </w:rPr>
        <w:t>orm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-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  <w:t>25</w:t>
      </w:r>
      <w:r>
        <w:rPr>
          <w:rFonts w:ascii="Arial" w:hAnsi="Arial" w:cs="Arial" w:eastAsia="Arial"/>
          <w:sz w:val="13"/>
          <w:szCs w:val="13"/>
          <w:color w:val="363636"/>
          <w:spacing w:val="-36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-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-1"/>
        </w:rPr>
        <w:t>35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5" w:lineRule="exact"/>
        <w:ind w:left="1358" w:right="-59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0"/>
          <w:w w:val="119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898989"/>
          <w:spacing w:val="2"/>
          <w:w w:val="16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363636"/>
          <w:spacing w:val="-7"/>
          <w:w w:val="123"/>
          <w:position w:val="1"/>
        </w:rPr>
        <w:t>J</w:t>
      </w:r>
      <w:r>
        <w:rPr>
          <w:rFonts w:ascii="Arial" w:hAnsi="Arial" w:cs="Arial" w:eastAsia="Arial"/>
          <w:sz w:val="13"/>
          <w:szCs w:val="13"/>
          <w:color w:val="646464"/>
          <w:spacing w:val="-9"/>
          <w:w w:val="101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  <w:position w:val="1"/>
        </w:rPr>
        <w:t>gg</w:t>
      </w:r>
      <w:r>
        <w:rPr>
          <w:rFonts w:ascii="Arial" w:hAnsi="Arial" w:cs="Arial" w:eastAsia="Arial"/>
          <w:sz w:val="13"/>
          <w:szCs w:val="13"/>
          <w:color w:val="363636"/>
          <w:spacing w:val="-12"/>
          <w:w w:val="101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2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1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-19"/>
          <w:w w:val="134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8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-19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  <w:position w:val="1"/>
        </w:rPr>
        <w:t>rre</w:t>
      </w:r>
      <w:r>
        <w:rPr>
          <w:rFonts w:ascii="Arial" w:hAnsi="Arial" w:cs="Arial" w:eastAsia="Arial"/>
          <w:sz w:val="13"/>
          <w:szCs w:val="13"/>
          <w:color w:val="363636"/>
          <w:spacing w:val="-20"/>
          <w:w w:val="103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54"/>
          <w:w w:val="11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898989"/>
          <w:spacing w:val="-9"/>
          <w:w w:val="276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494949"/>
          <w:spacing w:val="-3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040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7" w:lineRule="exact"/>
        <w:ind w:left="1064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363636"/>
          <w:spacing w:val="-19"/>
          <w:w w:val="119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5"/>
        </w:rPr>
        <w:t>C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05"/>
        </w:rPr>
        <w:t>h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-15"/>
          <w:w w:val="134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-19"/>
          <w:w w:val="134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</w:rPr>
        <w:t>o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-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1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3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13"/>
        </w:rPr>
        <w:t>n</w:t>
      </w:r>
      <w:r>
        <w:rPr>
          <w:rFonts w:ascii="Arial" w:hAnsi="Arial" w:cs="Arial" w:eastAsia="Arial"/>
          <w:sz w:val="13"/>
          <w:szCs w:val="13"/>
          <w:color w:val="797979"/>
          <w:spacing w:val="-7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</w:rPr>
        <w:t>ained</w:t>
      </w:r>
      <w:r>
        <w:rPr>
          <w:rFonts w:ascii="Arial" w:hAnsi="Arial" w:cs="Arial" w:eastAsia="Arial"/>
          <w:sz w:val="13"/>
          <w:szCs w:val="13"/>
          <w:color w:val="363636"/>
          <w:spacing w:val="8"/>
          <w:w w:val="95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5"/>
        </w:rPr>
        <w:t>w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05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</w:rPr>
        <w:t>d</w:t>
      </w:r>
      <w:r>
        <w:rPr>
          <w:rFonts w:ascii="Arial" w:hAnsi="Arial" w:cs="Arial" w:eastAsia="Arial"/>
          <w:sz w:val="13"/>
          <w:szCs w:val="13"/>
          <w:color w:val="494949"/>
          <w:spacing w:val="9"/>
          <w:w w:val="107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>br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00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15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4"/>
        </w:rPr>
        <w:t>c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94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369" w:right="-61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8"/>
          <w:w w:val="122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898989"/>
          <w:spacing w:val="-12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13"/>
          <w:w w:val="109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797979"/>
          <w:spacing w:val="-19"/>
          <w:w w:val="134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  <w:position w:val="1"/>
        </w:rPr>
        <w:t>weed</w:t>
      </w:r>
      <w:r>
        <w:rPr>
          <w:rFonts w:ascii="Arial" w:hAnsi="Arial" w:cs="Arial" w:eastAsia="Arial"/>
          <w:sz w:val="13"/>
          <w:szCs w:val="13"/>
          <w:color w:val="363636"/>
          <w:spacing w:val="-17"/>
          <w:w w:val="96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898989"/>
          <w:spacing w:val="-17"/>
          <w:w w:val="228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363636"/>
          <w:spacing w:val="-8"/>
          <w:w w:val="106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as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010101"/>
          <w:spacing w:val="-15"/>
          <w:w w:val="100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ow</w:t>
      </w:r>
      <w:r>
        <w:rPr>
          <w:rFonts w:ascii="Arial" w:hAnsi="Arial" w:cs="Arial" w:eastAsia="Arial"/>
          <w:sz w:val="13"/>
          <w:szCs w:val="13"/>
          <w:color w:val="494949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dep</w:t>
      </w:r>
      <w:r>
        <w:rPr>
          <w:rFonts w:ascii="Arial" w:hAnsi="Arial" w:cs="Arial" w:eastAsia="Arial"/>
          <w:sz w:val="13"/>
          <w:szCs w:val="13"/>
          <w:color w:val="363636"/>
          <w:spacing w:val="-11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3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50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"/>
          <w:w w:val="103"/>
          <w:position w:val="0"/>
        </w:rPr>
        <w:t>8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1358" w:right="-61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0"/>
          <w:w w:val="119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16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89898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2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84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212121"/>
          <w:spacing w:val="5"/>
          <w:w w:val="134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69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0"/>
          <w:position w:val="1"/>
        </w:rPr>
        <w:t>J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9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6"/>
          <w:position w:val="1"/>
        </w:rPr>
        <w:t>tt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07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1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2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00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00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5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5"/>
          <w:w w:val="108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9"/>
          <w:position w:val="1"/>
        </w:rPr>
        <w:t>es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0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40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5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7" w:lineRule="exact"/>
        <w:ind w:left="1358" w:right="-60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6"/>
          <w:w w:val="121"/>
          <w:position w:val="1"/>
        </w:rPr>
        <w:t>3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9"/>
          <w:position w:val="1"/>
        </w:rPr>
        <w:t>Sa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-8"/>
          <w:w w:val="11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89898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24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4"/>
          <w:position w:val="1"/>
        </w:rPr>
        <w:t>es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3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  <w:position w:val="1"/>
        </w:rPr>
        <w:t>stag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363636"/>
          <w:spacing w:val="-2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646464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010101"/>
          <w:spacing w:val="-15"/>
          <w:w w:val="100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ow</w:t>
      </w:r>
      <w:r>
        <w:rPr>
          <w:rFonts w:ascii="Arial" w:hAnsi="Arial" w:cs="Arial" w:eastAsia="Arial"/>
          <w:sz w:val="13"/>
          <w:szCs w:val="13"/>
          <w:color w:val="494949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0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45</w:t>
      </w:r>
      <w:r>
        <w:rPr>
          <w:rFonts w:ascii="Arial" w:hAnsi="Arial" w:cs="Arial" w:eastAsia="Arial"/>
          <w:sz w:val="13"/>
          <w:szCs w:val="13"/>
          <w:color w:val="494949"/>
          <w:spacing w:val="-2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  <w:position w:val="0"/>
        </w:rPr>
        <w:t>70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7" w:lineRule="exact"/>
        <w:ind w:left="1358" w:right="-61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46464"/>
          <w:spacing w:val="-19"/>
          <w:w w:val="114"/>
          <w:position w:val="1"/>
        </w:rPr>
        <w:t>4</w:t>
      </w:r>
      <w:r>
        <w:rPr>
          <w:rFonts w:ascii="Arial" w:hAnsi="Arial" w:cs="Arial" w:eastAsia="Arial"/>
          <w:sz w:val="13"/>
          <w:szCs w:val="13"/>
          <w:color w:val="898989"/>
          <w:spacing w:val="-12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9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6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5"/>
          <w:w w:val="96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212121"/>
          <w:spacing w:val="-2"/>
          <w:w w:val="131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7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26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6"/>
          <w:w w:val="11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24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1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ge</w:t>
      </w:r>
      <w:r>
        <w:rPr>
          <w:rFonts w:ascii="Arial" w:hAnsi="Arial" w:cs="Arial" w:eastAsia="Arial"/>
          <w:sz w:val="13"/>
          <w:szCs w:val="13"/>
          <w:color w:val="363636"/>
          <w:spacing w:val="-2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00"/>
          <w:position w:val="0"/>
        </w:rPr>
        <w:t>8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39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22"/>
          <w:position w:val="0"/>
        </w:rPr>
        <w:t>1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0" w:right="2129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363636"/>
          <w:spacing w:val="0"/>
          <w:w w:val="94"/>
        </w:rPr>
        <w:t>Max</w:t>
      </w:r>
      <w:r>
        <w:rPr>
          <w:rFonts w:ascii="Arial" w:hAnsi="Arial" w:cs="Arial" w:eastAsia="Arial"/>
          <w:sz w:val="13"/>
          <w:szCs w:val="13"/>
          <w:color w:val="363636"/>
          <w:spacing w:val="-12"/>
          <w:w w:val="94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40"/>
        </w:rPr>
        <w:t>r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40"/>
        </w:rPr>
        <w:t>w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5"/>
        </w:rPr>
        <w:t>m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46" w:lineRule="exact"/>
        <w:ind w:left="128" w:right="219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  <w:position w:val="-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6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22"/>
          <w:position w:val="-1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9"/>
          <w:position w:val="-1"/>
        </w:rPr>
        <w:t>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0" w:lineRule="exact"/>
        <w:ind w:left="128" w:right="2189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6"/>
          <w:w w:val="122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0"/>
        </w:rPr>
        <w:t>6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28" w:right="219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</w:rPr>
        <w:t>23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8" w:right="219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</w:rPr>
        <w:t>20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4" w:lineRule="exact"/>
        <w:ind w:left="128" w:right="219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</w:rPr>
        <w:t>25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0" w:lineRule="exact"/>
        <w:ind w:left="128" w:right="219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</w:rPr>
        <w:t>30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28" w:right="219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</w:rPr>
        <w:t>33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8" w:right="219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</w:rPr>
        <w:t>30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3" w:lineRule="exact"/>
        <w:ind w:left="128" w:right="219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</w:rPr>
        <w:t>33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0" w:lineRule="exact"/>
        <w:ind w:left="128" w:right="219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8"/>
        </w:rPr>
        <w:t>40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28" w:right="219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</w:rPr>
        <w:t>35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7" w:lineRule="exact"/>
        <w:ind w:left="128" w:right="2191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</w:rPr>
        <w:t>45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28" w:right="2189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</w:rPr>
        <w:t>50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8" w:right="219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</w:rPr>
        <w:t>33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28" w:right="2189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3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0"/>
        </w:rPr>
        <w:t>6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8" w:right="219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8"/>
        </w:rPr>
        <w:t>40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7" w:lineRule="exact"/>
        <w:ind w:left="128" w:right="2189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</w:rPr>
        <w:t>50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8" w:right="220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3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19"/>
          <w:w w:val="102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</w:rPr>
        <w:t>120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28" w:right="2189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0"/>
        </w:rPr>
        <w:t>8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3" w:lineRule="exact"/>
        <w:ind w:left="128" w:right="220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3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19"/>
          <w:w w:val="102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53"/>
        </w:rPr>
        <w:t>1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22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0" w:lineRule="exact"/>
        <w:ind w:left="128" w:right="220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3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19"/>
          <w:w w:val="102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</w:rPr>
        <w:t>140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960" w:bottom="280" w:left="1720" w:right="1720"/>
          <w:cols w:num="2" w:equalWidth="0">
            <w:col w:w="5585" w:space="481"/>
            <w:col w:w="2734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12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w w:val="93"/>
        </w:rPr>
        <w:t>NATURA</w:t>
      </w:r>
      <w:r>
        <w:rPr>
          <w:rFonts w:ascii="Arial" w:hAnsi="Arial" w:cs="Arial" w:eastAsia="Arial"/>
          <w:sz w:val="13"/>
          <w:szCs w:val="13"/>
          <w:color w:val="494949"/>
          <w:w w:val="94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-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99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13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</w:rPr>
        <w:t>EAMS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7" w:lineRule="exact"/>
        <w:ind w:left="1045" w:right="4971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12121"/>
          <w:spacing w:val="-18"/>
          <w:w w:val="122"/>
        </w:rPr>
        <w:t>1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241"/>
        </w:rPr>
        <w:t>.</w:t>
      </w:r>
      <w:r>
        <w:rPr>
          <w:rFonts w:ascii="Arial" w:hAnsi="Arial" w:cs="Arial" w:eastAsia="Arial"/>
          <w:sz w:val="13"/>
          <w:szCs w:val="13"/>
          <w:color w:val="898989"/>
          <w:spacing w:val="-2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18"/>
        </w:rPr>
        <w:t>M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99"/>
        </w:rPr>
        <w:t>nor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8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3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eams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37"/>
        </w:rPr>
        <w:t>(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3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4"/>
        </w:rPr>
        <w:t>o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</w:rPr>
        <w:t>p</w:t>
      </w:r>
      <w:r>
        <w:rPr>
          <w:rFonts w:ascii="Arial" w:hAnsi="Arial" w:cs="Arial" w:eastAsia="Arial"/>
          <w:sz w:val="13"/>
          <w:szCs w:val="13"/>
          <w:color w:val="646464"/>
          <w:spacing w:val="-2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50"/>
          <w:w w:val="102"/>
        </w:rPr>
        <w:t>w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76"/>
        </w:rPr>
        <w:t>i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6"/>
        </w:rPr>
        <w:t>floo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7"/>
        </w:rPr>
        <w:t>d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646464"/>
          <w:spacing w:val="-10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ge</w:t>
      </w:r>
      <w:r>
        <w:rPr>
          <w:rFonts w:ascii="Arial" w:hAnsi="Arial" w:cs="Arial" w:eastAsia="Arial"/>
          <w:sz w:val="13"/>
          <w:szCs w:val="13"/>
          <w:color w:val="363636"/>
          <w:spacing w:val="-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7"/>
        </w:rPr>
        <w:t>&lt;</w:t>
      </w:r>
      <w:r>
        <w:rPr>
          <w:rFonts w:ascii="Arial" w:hAnsi="Arial" w:cs="Arial" w:eastAsia="Arial"/>
          <w:sz w:val="13"/>
          <w:szCs w:val="13"/>
          <w:color w:val="646464"/>
          <w:spacing w:val="-25"/>
          <w:w w:val="108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4"/>
        </w:rPr>
        <w:t>00f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114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37"/>
        </w:rPr>
        <w:t>)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4" w:lineRule="exact"/>
        <w:ind w:left="1358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8"/>
          <w:w w:val="118"/>
        </w:rPr>
        <w:t>a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898989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ms</w:t>
      </w:r>
      <w:r>
        <w:rPr>
          <w:rFonts w:ascii="Arial" w:hAnsi="Arial" w:cs="Arial" w:eastAsia="Arial"/>
          <w:sz w:val="13"/>
          <w:szCs w:val="13"/>
          <w:color w:val="494949"/>
          <w:spacing w:val="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on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2"/>
        </w:rPr>
        <w:t>P</w:t>
      </w:r>
      <w:r>
        <w:rPr>
          <w:rFonts w:ascii="Arial" w:hAnsi="Arial" w:cs="Arial" w:eastAsia="Arial"/>
          <w:sz w:val="13"/>
          <w:szCs w:val="13"/>
          <w:color w:val="494949"/>
          <w:spacing w:val="-18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3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0" w:lineRule="exact"/>
        <w:ind w:left="156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12121"/>
          <w:spacing w:val="-17"/>
          <w:w w:val="139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39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139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8"/>
        </w:rPr>
        <w:t>C</w:t>
      </w:r>
      <w:r>
        <w:rPr>
          <w:rFonts w:ascii="Arial" w:hAnsi="Arial" w:cs="Arial" w:eastAsia="Arial"/>
          <w:sz w:val="13"/>
          <w:szCs w:val="13"/>
          <w:color w:val="494949"/>
          <w:spacing w:val="-18"/>
          <w:w w:val="108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92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93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54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76"/>
        </w:rPr>
        <w:t>i</w:t>
      </w:r>
      <w:r>
        <w:rPr>
          <w:rFonts w:ascii="Arial" w:hAnsi="Arial" w:cs="Arial" w:eastAsia="Arial"/>
          <w:sz w:val="13"/>
          <w:szCs w:val="13"/>
          <w:color w:val="363636"/>
          <w:spacing w:val="-8"/>
          <w:w w:val="106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797979"/>
          <w:spacing w:val="-13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9"/>
        </w:rPr>
        <w:t>f</w:t>
      </w:r>
      <w:r>
        <w:rPr>
          <w:rFonts w:ascii="Arial" w:hAnsi="Arial" w:cs="Arial" w:eastAsia="Arial"/>
          <w:sz w:val="13"/>
          <w:szCs w:val="13"/>
          <w:color w:val="010101"/>
          <w:spacing w:val="-23"/>
          <w:w w:val="109"/>
        </w:rPr>
        <w:t>u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9"/>
        </w:rPr>
        <w:t>ll</w:t>
      </w:r>
      <w:r>
        <w:rPr>
          <w:rFonts w:ascii="Arial" w:hAnsi="Arial" w:cs="Arial" w:eastAsia="Arial"/>
          <w:sz w:val="13"/>
          <w:szCs w:val="13"/>
          <w:color w:val="797979"/>
          <w:spacing w:val="-15"/>
          <w:w w:val="109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95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9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24"/>
        </w:rPr>
        <w:t>g</w:t>
      </w:r>
      <w:r>
        <w:rPr>
          <w:rFonts w:ascii="Arial" w:hAnsi="Arial" w:cs="Arial" w:eastAsia="Arial"/>
          <w:sz w:val="13"/>
          <w:szCs w:val="13"/>
          <w:color w:val="212121"/>
          <w:spacing w:val="-6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</w:rPr>
        <w:t>,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54" w:lineRule="exact"/>
        <w:ind w:left="1706" w:right="2190"/>
        <w:jc w:val="center"/>
        <w:tabs>
          <w:tab w:pos="4240" w:val="left"/>
          <w:tab w:pos="5220" w:val="left"/>
          <w:tab w:pos="618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9"/>
          <w:w w:val="134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6"/>
        </w:rPr>
        <w:t>o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>lif</w:t>
      </w:r>
      <w:r>
        <w:rPr>
          <w:rFonts w:ascii="Arial" w:hAnsi="Arial" w:cs="Arial" w:eastAsia="Arial"/>
          <w:sz w:val="13"/>
          <w:szCs w:val="13"/>
          <w:color w:val="646464"/>
          <w:spacing w:val="-16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100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26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7"/>
        </w:rPr>
        <w:t>eep</w:t>
      </w:r>
      <w:r>
        <w:rPr>
          <w:rFonts w:ascii="Arial" w:hAnsi="Arial" w:cs="Arial" w:eastAsia="Arial"/>
          <w:sz w:val="13"/>
          <w:szCs w:val="13"/>
          <w:color w:val="212121"/>
          <w:spacing w:val="-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0"/>
        </w:rPr>
        <w:t>p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ools</w:t>
      </w:r>
      <w:r>
        <w:rPr>
          <w:rFonts w:ascii="Arial" w:hAnsi="Arial" w:cs="Arial" w:eastAsia="Arial"/>
          <w:sz w:val="13"/>
          <w:szCs w:val="13"/>
          <w:color w:val="494949"/>
          <w:spacing w:val="-2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-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  <w:t>25</w:t>
      </w:r>
      <w:r>
        <w:rPr>
          <w:rFonts w:ascii="Arial" w:hAnsi="Arial" w:cs="Arial" w:eastAsia="Arial"/>
          <w:sz w:val="13"/>
          <w:szCs w:val="13"/>
          <w:color w:val="363636"/>
          <w:spacing w:val="-36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-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"/>
          <w:w w:val="103"/>
          <w:position w:val="-1"/>
        </w:rPr>
        <w:t>3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-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-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6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  <w:position w:val="-1"/>
        </w:rPr>
        <w:t>33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ind w:left="1558" w:right="-20"/>
        <w:jc w:val="left"/>
        <w:tabs>
          <w:tab w:pos="4260" w:val="left"/>
          <w:tab w:pos="5240" w:val="left"/>
          <w:tab w:pos="62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2.</w:t>
      </w:r>
      <w:r>
        <w:rPr>
          <w:rFonts w:ascii="Arial" w:hAnsi="Arial" w:cs="Arial" w:eastAsia="Arial"/>
          <w:sz w:val="13"/>
          <w:szCs w:val="13"/>
          <w:color w:val="363636"/>
          <w:spacing w:val="3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Sa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9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6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  <w:position w:val="1"/>
        </w:rPr>
        <w:t>ove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5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363636"/>
          <w:spacing w:val="-2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8"/>
          <w:w w:val="117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7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21"/>
          <w:w w:val="117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-13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st</w:t>
      </w:r>
      <w:r>
        <w:rPr>
          <w:rFonts w:ascii="Arial" w:hAnsi="Arial" w:cs="Arial" w:eastAsia="Arial"/>
          <w:sz w:val="13"/>
          <w:szCs w:val="13"/>
          <w:color w:val="363636"/>
          <w:spacing w:val="-15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363636"/>
          <w:spacing w:val="-5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-11"/>
          <w:w w:val="100"/>
          <w:position w:val="1"/>
        </w:rPr>
        <w:t>/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we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>ds</w:t>
      </w:r>
      <w:r>
        <w:rPr>
          <w:rFonts w:ascii="Arial" w:hAnsi="Arial" w:cs="Arial" w:eastAsia="Arial"/>
          <w:sz w:val="13"/>
          <w:szCs w:val="13"/>
          <w:color w:val="212121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30"/>
          <w:w w:val="100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0"/>
          <w:position w:val="0"/>
        </w:rPr>
        <w:t>3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6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8"/>
          <w:position w:val="1"/>
        </w:rPr>
        <w:t>40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1558" w:right="-20"/>
        <w:jc w:val="left"/>
        <w:tabs>
          <w:tab w:pos="4260" w:val="left"/>
          <w:tab w:pos="5240" w:val="left"/>
          <w:tab w:pos="62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3.</w:t>
      </w:r>
      <w:r>
        <w:rPr>
          <w:rFonts w:ascii="Arial" w:hAnsi="Arial" w:cs="Arial" w:eastAsia="Arial"/>
          <w:sz w:val="13"/>
          <w:szCs w:val="13"/>
          <w:color w:val="494949"/>
          <w:spacing w:val="3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8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494949"/>
          <w:spacing w:val="-18"/>
          <w:w w:val="108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212121"/>
          <w:spacing w:val="-12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898989"/>
          <w:spacing w:val="-2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11"/>
          <w:position w:val="1"/>
        </w:rPr>
        <w:t>w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11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-16"/>
          <w:w w:val="126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3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3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363636"/>
          <w:spacing w:val="5"/>
          <w:w w:val="10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9"/>
          <w:position w:val="1"/>
        </w:rPr>
        <w:t>som</w:t>
      </w:r>
      <w:r>
        <w:rPr>
          <w:rFonts w:ascii="Arial" w:hAnsi="Arial" w:cs="Arial" w:eastAsia="Arial"/>
          <w:sz w:val="13"/>
          <w:szCs w:val="13"/>
          <w:color w:val="494949"/>
          <w:spacing w:val="5"/>
          <w:w w:val="9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6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363636"/>
          <w:spacing w:val="-13"/>
          <w:w w:val="101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84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  <w:position w:val="1"/>
        </w:rPr>
        <w:t>s/sho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96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84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4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33</w:t>
      </w:r>
      <w:r>
        <w:rPr>
          <w:rFonts w:ascii="Arial" w:hAnsi="Arial" w:cs="Arial" w:eastAsia="Arial"/>
          <w:sz w:val="13"/>
          <w:szCs w:val="13"/>
          <w:color w:val="494949"/>
          <w:spacing w:val="-3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040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6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  <w:position w:val="1"/>
        </w:rPr>
        <w:t>45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ind w:left="1558" w:right="-20"/>
        <w:jc w:val="left"/>
        <w:tabs>
          <w:tab w:pos="4260" w:val="left"/>
          <w:tab w:pos="5240" w:val="left"/>
          <w:tab w:pos="62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4.</w:t>
      </w:r>
      <w:r>
        <w:rPr>
          <w:rFonts w:ascii="Arial" w:hAnsi="Arial" w:cs="Arial" w:eastAsia="Arial"/>
          <w:sz w:val="13"/>
          <w:szCs w:val="13"/>
          <w:color w:val="494949"/>
          <w:spacing w:val="3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Sa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  <w:position w:val="0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9"/>
          <w:w w:val="100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18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6"/>
          <w:position w:val="0"/>
        </w:rPr>
        <w:t>b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  <w:position w:val="0"/>
        </w:rPr>
        <w:t>ove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5"/>
          <w:position w:val="0"/>
        </w:rPr>
        <w:t>,</w:t>
      </w:r>
      <w:r>
        <w:rPr>
          <w:rFonts w:ascii="Arial" w:hAnsi="Arial" w:cs="Arial" w:eastAsia="Arial"/>
          <w:sz w:val="13"/>
          <w:szCs w:val="13"/>
          <w:color w:val="363636"/>
          <w:spacing w:val="-25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8"/>
          <w:w w:val="117"/>
          <w:position w:val="0"/>
        </w:rPr>
        <w:t>b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7"/>
          <w:position w:val="0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7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17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  <w:position w:val="0"/>
        </w:rPr>
        <w:t>some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95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  <w:position w:val="0"/>
        </w:rPr>
        <w:t>we</w:t>
      </w:r>
      <w:r>
        <w:rPr>
          <w:rFonts w:ascii="Arial" w:hAnsi="Arial" w:cs="Arial" w:eastAsia="Arial"/>
          <w:sz w:val="13"/>
          <w:szCs w:val="13"/>
          <w:color w:val="363636"/>
          <w:spacing w:val="-10"/>
          <w:w w:val="102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-17"/>
          <w:w w:val="102"/>
          <w:position w:val="0"/>
        </w:rPr>
        <w:t>d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s/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02"/>
          <w:position w:val="0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-6"/>
          <w:w w:val="102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on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02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-36"/>
          <w:w w:val="102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494949"/>
          <w:spacing w:val="-3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045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  <w:position w:val="0"/>
        </w:rPr>
        <w:t>50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3" w:lineRule="exact"/>
        <w:ind w:left="1558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5.</w:t>
      </w:r>
      <w:r>
        <w:rPr>
          <w:rFonts w:ascii="Arial" w:hAnsi="Arial" w:cs="Arial" w:eastAsia="Arial"/>
          <w:sz w:val="13"/>
          <w:szCs w:val="13"/>
          <w:color w:val="494949"/>
          <w:spacing w:val="3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Sa</w:t>
      </w:r>
      <w:r>
        <w:rPr>
          <w:rFonts w:ascii="Arial" w:hAnsi="Arial" w:cs="Arial" w:eastAsia="Arial"/>
          <w:sz w:val="13"/>
          <w:szCs w:val="13"/>
          <w:color w:val="494949"/>
          <w:spacing w:val="-13"/>
          <w:w w:val="100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</w:rPr>
        <w:t>as</w:t>
      </w:r>
      <w:r>
        <w:rPr>
          <w:rFonts w:ascii="Arial" w:hAnsi="Arial" w:cs="Arial" w:eastAsia="Arial"/>
          <w:sz w:val="13"/>
          <w:szCs w:val="13"/>
          <w:color w:val="494949"/>
          <w:spacing w:val="-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0"/>
        </w:rPr>
        <w:t>b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</w:rPr>
        <w:t>v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13"/>
          <w:szCs w:val="13"/>
          <w:color w:val="212121"/>
          <w:spacing w:val="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1"/>
        </w:rPr>
        <w:t>ow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95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9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9"/>
        </w:rPr>
        <w:t>ges,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0" w:lineRule="exact"/>
        <w:ind w:left="1706" w:right="2190"/>
        <w:jc w:val="center"/>
        <w:tabs>
          <w:tab w:pos="4240" w:val="left"/>
          <w:tab w:pos="5220" w:val="left"/>
          <w:tab w:pos="618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3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3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7"/>
          <w:position w:val="1"/>
        </w:rPr>
        <w:t>effec</w:t>
      </w:r>
      <w:r>
        <w:rPr>
          <w:rFonts w:ascii="Arial" w:hAnsi="Arial" w:cs="Arial" w:eastAsia="Arial"/>
          <w:sz w:val="13"/>
          <w:szCs w:val="13"/>
          <w:color w:val="363636"/>
          <w:spacing w:val="-11"/>
          <w:w w:val="9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5"/>
          <w:position w:val="1"/>
        </w:rPr>
        <w:t>ve</w:t>
      </w:r>
      <w:r>
        <w:rPr>
          <w:rFonts w:ascii="Arial" w:hAnsi="Arial" w:cs="Arial" w:eastAsia="Arial"/>
          <w:sz w:val="13"/>
          <w:szCs w:val="13"/>
          <w:color w:val="494949"/>
          <w:spacing w:val="-2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8"/>
          <w:position w:val="1"/>
        </w:rPr>
        <w:t>sl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8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08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8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8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08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1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26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-2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4"/>
          <w:w w:val="100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  <w:position w:val="1"/>
        </w:rPr>
        <w:t>tio</w:t>
      </w:r>
      <w:r>
        <w:rPr>
          <w:rFonts w:ascii="Arial" w:hAnsi="Arial" w:cs="Arial" w:eastAsia="Arial"/>
          <w:sz w:val="13"/>
          <w:szCs w:val="13"/>
          <w:color w:val="797979"/>
          <w:spacing w:val="-14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0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40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048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0"/>
          <w:position w:val="0"/>
        </w:rPr>
        <w:t>55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1558" w:right="-20"/>
        <w:jc w:val="left"/>
        <w:tabs>
          <w:tab w:pos="4260" w:val="left"/>
          <w:tab w:pos="5240" w:val="left"/>
          <w:tab w:pos="62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46464"/>
          <w:spacing w:val="-14"/>
          <w:w w:val="137"/>
        </w:rPr>
        <w:t>6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37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37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Sam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8"/>
          <w:w w:val="114"/>
          <w:position w:val="1"/>
        </w:rPr>
        <w:t>4</w:t>
      </w:r>
      <w:r>
        <w:rPr>
          <w:rFonts w:ascii="Arial" w:hAnsi="Arial" w:cs="Arial" w:eastAsia="Arial"/>
          <w:sz w:val="13"/>
          <w:szCs w:val="13"/>
          <w:color w:val="898989"/>
          <w:spacing w:val="7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69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5"/>
          <w:w w:val="82"/>
          <w:position w:val="1"/>
        </w:rPr>
        <w:t>J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6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5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mae</w:t>
      </w:r>
      <w:r>
        <w:rPr>
          <w:rFonts w:ascii="Arial" w:hAnsi="Arial" w:cs="Arial" w:eastAsia="Arial"/>
          <w:sz w:val="13"/>
          <w:szCs w:val="13"/>
          <w:color w:val="494949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stones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0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45</w:t>
      </w:r>
      <w:r>
        <w:rPr>
          <w:rFonts w:ascii="Arial" w:hAnsi="Arial" w:cs="Arial" w:eastAsia="Arial"/>
          <w:sz w:val="13"/>
          <w:szCs w:val="13"/>
          <w:color w:val="494949"/>
          <w:spacing w:val="-2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5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3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0"/>
          <w:position w:val="0"/>
        </w:rPr>
        <w:t>6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ind w:left="1569" w:right="-20"/>
        <w:jc w:val="left"/>
        <w:tabs>
          <w:tab w:pos="4260" w:val="left"/>
          <w:tab w:pos="5240" w:val="left"/>
          <w:tab w:pos="62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7.</w:t>
      </w:r>
      <w:r>
        <w:rPr>
          <w:rFonts w:ascii="Arial" w:hAnsi="Arial" w:cs="Arial" w:eastAsia="Arial"/>
          <w:sz w:val="13"/>
          <w:szCs w:val="13"/>
          <w:color w:val="363636"/>
          <w:spacing w:val="2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60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898989"/>
          <w:spacing w:val="-17"/>
          <w:w w:val="276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ug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00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898989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2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43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4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3"/>
          <w:szCs w:val="13"/>
          <w:color w:val="494949"/>
          <w:spacing w:val="8"/>
          <w:w w:val="99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  <w:position w:val="1"/>
        </w:rPr>
        <w:t>weed</w:t>
      </w:r>
      <w:r>
        <w:rPr>
          <w:rFonts w:ascii="Arial" w:hAnsi="Arial" w:cs="Arial" w:eastAsia="Arial"/>
          <w:sz w:val="13"/>
          <w:szCs w:val="13"/>
          <w:color w:val="494949"/>
          <w:spacing w:val="-1"/>
          <w:w w:val="95"/>
          <w:position w:val="1"/>
        </w:rPr>
        <w:t>y</w:t>
      </w:r>
      <w:r>
        <w:rPr>
          <w:rFonts w:ascii="Arial" w:hAnsi="Arial" w:cs="Arial" w:eastAsia="Arial"/>
          <w:sz w:val="13"/>
          <w:szCs w:val="13"/>
          <w:color w:val="898989"/>
          <w:spacing w:val="4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5"/>
          <w:w w:val="108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7"/>
          <w:position w:val="1"/>
        </w:rPr>
        <w:t>eep</w:t>
      </w:r>
      <w:r>
        <w:rPr>
          <w:rFonts w:ascii="Arial" w:hAnsi="Arial" w:cs="Arial" w:eastAsia="Arial"/>
          <w:sz w:val="13"/>
          <w:szCs w:val="13"/>
          <w:color w:val="212121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0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ools</w:t>
      </w:r>
      <w:r>
        <w:rPr>
          <w:rFonts w:ascii="Arial" w:hAnsi="Arial" w:cs="Arial" w:eastAsia="Arial"/>
          <w:sz w:val="13"/>
          <w:szCs w:val="13"/>
          <w:color w:val="494949"/>
          <w:spacing w:val="-2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50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  <w:position w:val="0"/>
        </w:rPr>
        <w:t>70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0"/>
          <w:position w:val="0"/>
        </w:rPr>
        <w:t>8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15" w:after="0" w:line="189" w:lineRule="auto"/>
        <w:ind w:left="1936" w:right="4818" w:firstLine="-378"/>
        <w:jc w:val="left"/>
        <w:tabs>
          <w:tab w:pos="19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46464"/>
          <w:spacing w:val="-12"/>
          <w:w w:val="136"/>
        </w:rPr>
        <w:t>8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36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-48"/>
          <w:w w:val="136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2"/>
          <w:szCs w:val="12"/>
          <w:color w:val="646464"/>
          <w:spacing w:val="4"/>
          <w:w w:val="100"/>
          <w:i/>
          <w:position w:val="1"/>
        </w:rPr>
        <w:t>V</w:t>
      </w:r>
      <w:r>
        <w:rPr>
          <w:rFonts w:ascii="Arial" w:hAnsi="Arial" w:cs="Arial" w:eastAsia="Arial"/>
          <w:sz w:val="12"/>
          <w:szCs w:val="12"/>
          <w:color w:val="494949"/>
          <w:spacing w:val="0"/>
          <w:w w:val="100"/>
          <w:i/>
          <w:position w:val="1"/>
        </w:rPr>
        <w:t>ery</w:t>
      </w:r>
      <w:r>
        <w:rPr>
          <w:rFonts w:ascii="Arial" w:hAnsi="Arial" w:cs="Arial" w:eastAsia="Arial"/>
          <w:sz w:val="12"/>
          <w:szCs w:val="12"/>
          <w:color w:val="494949"/>
          <w:spacing w:val="14"/>
          <w:w w:val="100"/>
          <w:i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  <w:position w:val="1"/>
        </w:rPr>
        <w:t>we</w:t>
      </w:r>
      <w:r>
        <w:rPr>
          <w:rFonts w:ascii="Arial" w:hAnsi="Arial" w:cs="Arial" w:eastAsia="Arial"/>
          <w:sz w:val="13"/>
          <w:szCs w:val="13"/>
          <w:color w:val="363636"/>
          <w:spacing w:val="-10"/>
          <w:w w:val="98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98"/>
          <w:position w:val="1"/>
        </w:rPr>
        <w:t>dy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98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4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3"/>
          <w:szCs w:val="13"/>
          <w:color w:val="494949"/>
          <w:spacing w:val="4"/>
          <w:w w:val="99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  <w:position w:val="1"/>
        </w:rPr>
        <w:t>dee</w:t>
      </w:r>
      <w:r>
        <w:rPr>
          <w:rFonts w:ascii="Arial" w:hAnsi="Arial" w:cs="Arial" w:eastAsia="Arial"/>
          <w:sz w:val="13"/>
          <w:szCs w:val="13"/>
          <w:color w:val="363636"/>
          <w:spacing w:val="3"/>
          <w:w w:val="101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6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7"/>
          <w:position w:val="1"/>
        </w:rPr>
        <w:t>ools</w:t>
      </w:r>
      <w:r>
        <w:rPr>
          <w:rFonts w:ascii="Arial" w:hAnsi="Arial" w:cs="Arial" w:eastAsia="Arial"/>
          <w:sz w:val="13"/>
          <w:szCs w:val="13"/>
          <w:color w:val="494949"/>
          <w:spacing w:val="4"/>
          <w:w w:val="96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  <w:position w:val="1"/>
        </w:rPr>
        <w:t>or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95"/>
          <w:position w:val="0"/>
        </w:rPr>
        <w:t>f</w:t>
      </w:r>
      <w:r>
        <w:rPr>
          <w:rFonts w:ascii="Arial" w:hAnsi="Arial" w:cs="Arial" w:eastAsia="Arial"/>
          <w:sz w:val="13"/>
          <w:szCs w:val="13"/>
          <w:color w:val="797979"/>
          <w:spacing w:val="-5"/>
          <w:w w:val="95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5"/>
          <w:position w:val="0"/>
        </w:rPr>
        <w:t>oodways</w:t>
      </w:r>
      <w:r>
        <w:rPr>
          <w:rFonts w:ascii="Arial" w:hAnsi="Arial" w:cs="Arial" w:eastAsia="Arial"/>
          <w:sz w:val="13"/>
          <w:szCs w:val="13"/>
          <w:color w:val="363636"/>
          <w:spacing w:val="-9"/>
          <w:w w:val="95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9"/>
          <w:w w:val="102"/>
          <w:position w:val="0"/>
        </w:rPr>
        <w:t>w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7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8"/>
          <w:position w:val="0"/>
        </w:rPr>
        <w:t>h</w:t>
      </w:r>
      <w:r>
        <w:rPr>
          <w:rFonts w:ascii="Arial" w:hAnsi="Arial" w:cs="Arial" w:eastAsia="Arial"/>
          <w:sz w:val="13"/>
          <w:szCs w:val="13"/>
          <w:color w:val="797979"/>
          <w:spacing w:val="-2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0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7"/>
          <w:w w:val="100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vy</w:t>
      </w:r>
      <w:r>
        <w:rPr>
          <w:rFonts w:ascii="Arial" w:hAnsi="Arial" w:cs="Arial" w:eastAsia="Arial"/>
          <w:sz w:val="13"/>
          <w:szCs w:val="13"/>
          <w:color w:val="494949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  <w:position w:val="0"/>
        </w:rPr>
        <w:t>stan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7"/>
          <w:position w:val="0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-2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0"/>
        </w:rPr>
        <w:t>o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3"/>
          <w:szCs w:val="13"/>
          <w:color w:val="64646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1"/>
          <w:w w:val="127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83"/>
          <w:w w:val="103"/>
          <w:position w:val="0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-28"/>
          <w:w w:val="276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4"/>
          <w:position w:val="0"/>
        </w:rPr>
        <w:t>Jer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23" w:after="0" w:line="204" w:lineRule="auto"/>
        <w:ind w:left="1358" w:right="2210" w:firstLine="609"/>
        <w:jc w:val="left"/>
        <w:tabs>
          <w:tab w:pos="4260" w:val="left"/>
          <w:tab w:pos="5240" w:val="left"/>
          <w:tab w:pos="62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12121"/>
          <w:spacing w:val="-14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-19"/>
          <w:w w:val="134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8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-2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-16"/>
          <w:w w:val="135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26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-4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83"/>
        </w:rPr>
        <w:t>rt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84"/>
        </w:rPr>
        <w:t>J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7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07"/>
        </w:rPr>
        <w:t>u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10"/>
        </w:rPr>
        <w:t>sh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75</w:t>
      </w:r>
      <w:r>
        <w:rPr>
          <w:rFonts w:ascii="Arial" w:hAnsi="Arial" w:cs="Arial" w:eastAsia="Arial"/>
          <w:sz w:val="13"/>
          <w:szCs w:val="13"/>
          <w:color w:val="363636"/>
          <w:spacing w:val="-3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646464"/>
          <w:spacing w:val="-39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22"/>
          <w:position w:val="0"/>
        </w:rPr>
        <w:t>1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3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19"/>
          <w:w w:val="102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  <w:position w:val="0"/>
        </w:rPr>
        <w:t>150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26"/>
          <w:position w:val="0"/>
        </w:rPr>
        <w:t>b</w:t>
      </w:r>
      <w:r>
        <w:rPr>
          <w:rFonts w:ascii="Arial" w:hAnsi="Arial" w:cs="Arial" w:eastAsia="Arial"/>
          <w:sz w:val="13"/>
          <w:szCs w:val="13"/>
          <w:color w:val="010101"/>
          <w:spacing w:val="7"/>
          <w:w w:val="16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363636"/>
          <w:spacing w:val="-5"/>
          <w:w w:val="82"/>
          <w:position w:val="0"/>
        </w:rPr>
        <w:t>M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81"/>
          <w:position w:val="0"/>
        </w:rPr>
        <w:t>O</w:t>
      </w:r>
      <w:r>
        <w:rPr>
          <w:rFonts w:ascii="Arial" w:hAnsi="Arial" w:cs="Arial" w:eastAsia="Arial"/>
          <w:sz w:val="13"/>
          <w:szCs w:val="13"/>
          <w:color w:val="363636"/>
          <w:spacing w:val="-11"/>
          <w:w w:val="82"/>
          <w:position w:val="0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84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6"/>
          <w:w w:val="100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  <w:position w:val="0"/>
        </w:rPr>
        <w:t>stream</w:t>
      </w:r>
      <w:r>
        <w:rPr>
          <w:rFonts w:ascii="Arial" w:hAnsi="Arial" w:cs="Arial" w:eastAsia="Arial"/>
          <w:sz w:val="13"/>
          <w:szCs w:val="13"/>
          <w:color w:val="363636"/>
          <w:spacing w:val="-17"/>
          <w:w w:val="97"/>
          <w:position w:val="0"/>
        </w:rPr>
        <w:t>s</w:t>
      </w:r>
      <w:r>
        <w:rPr>
          <w:rFonts w:ascii="Arial" w:hAnsi="Arial" w:cs="Arial" w:eastAsia="Arial"/>
          <w:sz w:val="13"/>
          <w:szCs w:val="13"/>
          <w:color w:val="898989"/>
          <w:spacing w:val="-17"/>
          <w:w w:val="228"/>
          <w:position w:val="0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no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2"/>
          <w:position w:val="0"/>
        </w:rPr>
        <w:t>v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02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24"/>
          <w:position w:val="0"/>
        </w:rPr>
        <w:t>g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3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7"/>
          <w:w w:val="102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1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363636"/>
          <w:spacing w:val="-15"/>
          <w:w w:val="116"/>
          <w:position w:val="0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0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25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3"/>
          <w:w w:val="184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0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4"/>
          <w:position w:val="0"/>
        </w:rPr>
        <w:t>chann</w:t>
      </w:r>
      <w:r>
        <w:rPr>
          <w:rFonts w:ascii="Arial" w:hAnsi="Arial" w:cs="Arial" w:eastAsia="Arial"/>
          <w:sz w:val="13"/>
          <w:szCs w:val="13"/>
          <w:color w:val="363636"/>
          <w:spacing w:val="-48"/>
          <w:w w:val="94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898989"/>
          <w:spacing w:val="-1"/>
          <w:w w:val="276"/>
          <w:position w:val="0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  <w:position w:val="0"/>
        </w:rPr>
        <w:t>,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15" w:after="0" w:line="136" w:lineRule="exact"/>
        <w:ind w:left="1484" w:right="4915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12121"/>
          <w:spacing w:val="-10"/>
          <w:w w:val="169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0"/>
        </w:rPr>
        <w:t>J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90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-4"/>
          <w:w w:val="94"/>
        </w:rPr>
        <w:t>k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31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6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16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19"/>
          <w:w w:val="116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16"/>
        </w:rPr>
        <w:t>a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16"/>
        </w:rPr>
        <w:t>l</w:t>
      </w:r>
      <w:r>
        <w:rPr>
          <w:rFonts w:ascii="Arial" w:hAnsi="Arial" w:cs="Arial" w:eastAsia="Arial"/>
          <w:sz w:val="13"/>
          <w:szCs w:val="13"/>
          <w:color w:val="646464"/>
          <w:spacing w:val="-19"/>
          <w:w w:val="116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6"/>
        </w:rPr>
        <w:t>y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16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</w:rPr>
        <w:t>st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03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20"/>
          <w:w w:val="126"/>
        </w:rPr>
        <w:t>p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28"/>
        </w:rPr>
        <w:t>,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5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3"/>
          <w:w w:val="106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5"/>
          <w:w w:val="100"/>
        </w:rPr>
        <w:t>b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797979"/>
          <w:spacing w:val="-14"/>
          <w:w w:val="100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18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</w:rPr>
        <w:t>ong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b</w:t>
      </w:r>
      <w:r>
        <w:rPr>
          <w:rFonts w:ascii="Arial" w:hAnsi="Arial" w:cs="Arial" w:eastAsia="Arial"/>
          <w:sz w:val="13"/>
          <w:szCs w:val="13"/>
          <w:color w:val="363636"/>
          <w:spacing w:val="-16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00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K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15"/>
        </w:rPr>
        <w:t>u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26"/>
        </w:rPr>
        <w:t>b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1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</w:rPr>
        <w:t>ged</w:t>
      </w:r>
      <w:r>
        <w:rPr>
          <w:rFonts w:ascii="Arial" w:hAnsi="Arial" w:cs="Arial" w:eastAsia="Arial"/>
          <w:sz w:val="13"/>
          <w:szCs w:val="13"/>
          <w:color w:val="363636"/>
          <w:spacing w:val="-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898989"/>
          <w:spacing w:val="-4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363636"/>
          <w:spacing w:val="-18"/>
          <w:w w:val="106"/>
        </w:rPr>
        <w:t>g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34"/>
        </w:rPr>
        <w:t>h</w:t>
      </w:r>
      <w:r>
        <w:rPr>
          <w:rFonts w:ascii="Arial" w:hAnsi="Arial" w:cs="Arial" w:eastAsia="Arial"/>
          <w:sz w:val="13"/>
          <w:szCs w:val="13"/>
          <w:color w:val="797979"/>
          <w:spacing w:val="-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3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9"/>
          <w:w w:val="104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24"/>
        </w:rPr>
        <w:t>g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18.008728" w:type="dxa"/>
      </w:tblPr>
      <w:tblGrid/>
      <w:tr>
        <w:trPr>
          <w:trHeight w:val="145" w:hRule="exact"/>
        </w:trPr>
        <w:tc>
          <w:tcPr>
            <w:tcW w:w="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43" w:lineRule="exact"/>
              <w:ind w:left="5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12"/>
                <w:w w:val="122"/>
                <w:position w:val="-1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61"/>
                <w:position w:val="-1"/>
              </w:rPr>
              <w:t>.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37" w:lineRule="exact"/>
              <w:ind w:left="117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494949"/>
                <w:w w:val="108"/>
              </w:rPr>
              <w:t>B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9"/>
                <w:w w:val="109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0"/>
                <w:w w:val="106"/>
              </w:rPr>
              <w:t>tt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23"/>
                <w:w w:val="107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10"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2"/>
                <w:w w:val="109"/>
              </w:rPr>
              <w:t>: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6"/>
                <w:w w:val="124"/>
              </w:rPr>
              <w:t>g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4"/>
                <w:w w:val="115"/>
              </w:rPr>
              <w:t>r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7"/>
                <w:w w:val="101"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5"/>
              </w:rPr>
              <w:t>v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4"/>
                <w:w w:val="105"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4"/>
                <w:w w:val="184"/>
              </w:rPr>
              <w:t>l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11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10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99"/>
              </w:rPr>
              <w:t>c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3"/>
                <w:w w:val="99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7"/>
                <w:w w:val="108"/>
              </w:rPr>
              <w:t>b</w:t>
            </w:r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-13"/>
                <w:w w:val="147"/>
              </w:rPr>
              <w:t>!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6"/>
                <w:w w:val="82"/>
              </w:rPr>
              <w:t>J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8"/>
                <w:w w:val="184"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14"/>
                <w:w w:val="101"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color w:val="797979"/>
                <w:spacing w:val="-19"/>
                <w:w w:val="134"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0"/>
                <w:w w:val="108"/>
              </w:rPr>
              <w:t>d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43" w:lineRule="exact"/>
              <w:ind w:left="219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01"/>
                <w:position w:val="-1"/>
              </w:rPr>
              <w:t>0.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2"/>
                <w:w w:val="101"/>
                <w:position w:val="-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1"/>
                <w:position w:val="-1"/>
              </w:rPr>
              <w:t>30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9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43" w:lineRule="exact"/>
              <w:ind w:left="324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-42"/>
                <w:w w:val="121"/>
                <w:position w:val="-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898989"/>
                <w:spacing w:val="-11"/>
                <w:w w:val="241"/>
                <w:position w:val="-1"/>
              </w:rPr>
              <w:t>.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2"/>
                <w:position w:val="-1"/>
              </w:rPr>
              <w:t>040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6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43" w:lineRule="exact"/>
              <w:ind w:left="3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010101"/>
                <w:w w:val="105"/>
                <w:position w:val="-1"/>
              </w:rPr>
              <w:t>0.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4"/>
                <w:w w:val="106"/>
                <w:position w:val="-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11"/>
                <w:position w:val="-1"/>
              </w:rPr>
              <w:t>50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86" w:hRule="exact"/>
        </w:trPr>
        <w:tc>
          <w:tcPr>
            <w:tcW w:w="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0"/>
                <w:w w:val="111"/>
              </w:rPr>
              <w:t>2.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2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28" w:lineRule="exact"/>
              <w:ind w:left="117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494949"/>
                <w:w w:val="104"/>
              </w:rPr>
              <w:t>b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4"/>
                <w:w w:val="104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28"/>
                <w:w w:val="100"/>
              </w:rPr>
              <w:t>l</w:t>
            </w:r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-18"/>
                <w:w w:val="126"/>
              </w:rPr>
              <w:t>d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14"/>
                <w:w w:val="102"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11"/>
              </w:rPr>
              <w:t>rs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  <w:p>
            <w:pPr>
              <w:spacing w:before="0" w:after="0" w:line="147" w:lineRule="exact"/>
              <w:ind w:left="117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494949"/>
                <w:w w:val="98"/>
              </w:rPr>
              <w:t>Botto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23"/>
                <w:w w:val="99"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61"/>
              </w:rPr>
              <w:t>: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93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3"/>
                <w:w w:val="93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-18"/>
                <w:w w:val="126"/>
              </w:rPr>
              <w:t>b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15"/>
                <w:w w:val="108"/>
              </w:rPr>
              <w:t>b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8"/>
                <w:w w:val="184"/>
              </w:rPr>
              <w:t>l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10"/>
                <w:w w:val="102"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13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25"/>
                <w:w w:val="100"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99"/>
              </w:rPr>
              <w:t>large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0"/>
                <w:w w:val="104"/>
              </w:rPr>
              <w:t>b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14"/>
                <w:w w:val="104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7"/>
                <w:w w:val="115"/>
              </w:rPr>
              <w:t>u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98"/>
              </w:rPr>
              <w:t>lders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010101"/>
                <w:w w:val="99"/>
              </w:rPr>
              <w:t>0.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8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8"/>
              </w:rPr>
              <w:t>40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9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24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-42"/>
                <w:w w:val="12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898989"/>
                <w:spacing w:val="-11"/>
                <w:w w:val="241"/>
              </w:rPr>
              <w:t>.</w:t>
            </w:r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-14"/>
                <w:w w:val="12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0"/>
                <w:w w:val="102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6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010101"/>
                <w:w w:val="105"/>
              </w:rPr>
              <w:t>0.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4"/>
                <w:w w:val="106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0"/>
                <w:w w:val="103"/>
              </w:rPr>
              <w:t>70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</w:tr>
    </w:tbl>
    <w:p>
      <w:pPr>
        <w:spacing w:before="24" w:after="0" w:line="240" w:lineRule="auto"/>
        <w:ind w:left="121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363636"/>
          <w:spacing w:val="-17"/>
          <w:w w:val="119"/>
        </w:rPr>
        <w:t>2</w:t>
      </w:r>
      <w:r>
        <w:rPr>
          <w:rFonts w:ascii="Arial" w:hAnsi="Arial" w:cs="Arial" w:eastAsia="Arial"/>
          <w:sz w:val="13"/>
          <w:szCs w:val="13"/>
          <w:color w:val="010101"/>
          <w:spacing w:val="6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16"/>
        </w:rPr>
        <w:t>F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</w:rPr>
        <w:t>ood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98"/>
        </w:rPr>
        <w:t>p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797979"/>
          <w:spacing w:val="-16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56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26"/>
          <w:w w:val="139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39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39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2"/>
        </w:rPr>
        <w:t>P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4"/>
        </w:rPr>
        <w:t>as</w:t>
      </w:r>
      <w:r>
        <w:rPr>
          <w:rFonts w:ascii="Arial" w:hAnsi="Arial" w:cs="Arial" w:eastAsia="Arial"/>
          <w:sz w:val="13"/>
          <w:szCs w:val="13"/>
          <w:color w:val="494949"/>
          <w:spacing w:val="1"/>
          <w:w w:val="93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15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6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9"/>
          <w:w w:val="134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6"/>
        </w:rPr>
        <w:t>o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9"/>
        </w:rPr>
        <w:t>br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99"/>
        </w:rPr>
        <w:t>u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10"/>
        </w:rPr>
        <w:t>sh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56" w:lineRule="exact"/>
        <w:ind w:left="1810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8"/>
          <w:w w:val="122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898989"/>
          <w:spacing w:val="-18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1"/>
        </w:rPr>
        <w:t>Sh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5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4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0"/>
          <w:w w:val="100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ass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5"/>
          <w:szCs w:val="15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5"/>
          <w:szCs w:val="15"/>
          <w:color w:val="010101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5"/>
          <w:szCs w:val="15"/>
          <w:color w:val="363636"/>
          <w:spacing w:val="0"/>
          <w:w w:val="100"/>
          <w:position w:val="0"/>
        </w:rPr>
        <w:t>25</w:t>
      </w:r>
      <w:r>
        <w:rPr>
          <w:rFonts w:ascii="Arial" w:hAnsi="Arial" w:cs="Arial" w:eastAsia="Arial"/>
          <w:sz w:val="15"/>
          <w:szCs w:val="15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5"/>
          <w:szCs w:val="15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5"/>
          <w:szCs w:val="15"/>
          <w:color w:val="646464"/>
          <w:spacing w:val="-35"/>
          <w:w w:val="105"/>
          <w:position w:val="0"/>
        </w:rPr>
        <w:t>0</w:t>
      </w:r>
      <w:r>
        <w:rPr>
          <w:rFonts w:ascii="Arial" w:hAnsi="Arial" w:cs="Arial" w:eastAsia="Arial"/>
          <w:sz w:val="15"/>
          <w:szCs w:val="15"/>
          <w:color w:val="898989"/>
          <w:spacing w:val="-10"/>
          <w:w w:val="209"/>
          <w:position w:val="0"/>
        </w:rPr>
        <w:t>.</w:t>
      </w:r>
      <w:r>
        <w:rPr>
          <w:rFonts w:ascii="Arial" w:hAnsi="Arial" w:cs="Arial" w:eastAsia="Arial"/>
          <w:sz w:val="15"/>
          <w:szCs w:val="15"/>
          <w:color w:val="646464"/>
          <w:spacing w:val="-14"/>
          <w:w w:val="105"/>
          <w:position w:val="0"/>
        </w:rPr>
        <w:t>0</w:t>
      </w:r>
      <w:r>
        <w:rPr>
          <w:rFonts w:ascii="Arial" w:hAnsi="Arial" w:cs="Arial" w:eastAsia="Arial"/>
          <w:sz w:val="15"/>
          <w:szCs w:val="15"/>
          <w:color w:val="212121"/>
          <w:spacing w:val="-2"/>
          <w:w w:val="90"/>
          <w:position w:val="0"/>
        </w:rPr>
        <w:t>3</w:t>
      </w:r>
      <w:r>
        <w:rPr>
          <w:rFonts w:ascii="Arial" w:hAnsi="Arial" w:cs="Arial" w:eastAsia="Arial"/>
          <w:sz w:val="15"/>
          <w:szCs w:val="15"/>
          <w:color w:val="494949"/>
          <w:spacing w:val="0"/>
          <w:w w:val="90"/>
          <w:position w:val="0"/>
        </w:rPr>
        <w:t>0</w:t>
      </w:r>
      <w:r>
        <w:rPr>
          <w:rFonts w:ascii="Arial" w:hAnsi="Arial" w:cs="Arial" w:eastAsia="Arial"/>
          <w:sz w:val="15"/>
          <w:szCs w:val="15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5"/>
          <w:szCs w:val="15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5"/>
          <w:szCs w:val="15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5"/>
          <w:szCs w:val="15"/>
          <w:color w:val="01010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5"/>
          <w:szCs w:val="15"/>
          <w:color w:val="494949"/>
          <w:spacing w:val="0"/>
          <w:w w:val="100"/>
          <w:position w:val="0"/>
        </w:rPr>
        <w:t>35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38" w:lineRule="exact"/>
        <w:ind w:left="1800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494949"/>
          <w:spacing w:val="6"/>
          <w:w w:val="100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High</w:t>
      </w:r>
      <w:r>
        <w:rPr>
          <w:rFonts w:ascii="Arial" w:hAnsi="Arial" w:cs="Arial" w:eastAsia="Arial"/>
          <w:sz w:val="13"/>
          <w:szCs w:val="13"/>
          <w:color w:val="494949"/>
          <w:spacing w:val="-1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41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  <w:position w:val="1"/>
        </w:rPr>
        <w:t>ass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30</w:t>
      </w:r>
      <w:r>
        <w:rPr>
          <w:rFonts w:ascii="Arial" w:hAnsi="Arial" w:cs="Arial" w:eastAsia="Arial"/>
          <w:sz w:val="13"/>
          <w:szCs w:val="13"/>
          <w:color w:val="494949"/>
          <w:spacing w:val="-3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  <w:position w:val="0"/>
        </w:rPr>
        <w:t>50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9" w:lineRule="exact"/>
        <w:ind w:left="157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46464"/>
          <w:spacing w:val="-18"/>
          <w:w w:val="108"/>
          <w:position w:val="-1"/>
        </w:rPr>
        <w:t>b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241"/>
          <w:position w:val="-1"/>
        </w:rPr>
        <w:t>.</w:t>
      </w:r>
      <w:r>
        <w:rPr>
          <w:rFonts w:ascii="Arial" w:hAnsi="Arial" w:cs="Arial" w:eastAsia="Arial"/>
          <w:sz w:val="13"/>
          <w:szCs w:val="13"/>
          <w:color w:val="898989"/>
          <w:spacing w:val="-25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5"/>
          <w:position w:val="0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15"/>
          <w:position w:val="0"/>
        </w:rPr>
        <w:t>u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122"/>
          <w:position w:val="0"/>
        </w:rPr>
        <w:t>lt</w:t>
      </w:r>
      <w:r>
        <w:rPr>
          <w:rFonts w:ascii="Arial" w:hAnsi="Arial" w:cs="Arial" w:eastAsia="Arial"/>
          <w:sz w:val="13"/>
          <w:szCs w:val="13"/>
          <w:color w:val="898989"/>
          <w:spacing w:val="-12"/>
          <w:w w:val="123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02"/>
          <w:position w:val="0"/>
        </w:rPr>
        <w:t>v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8"/>
          <w:position w:val="0"/>
        </w:rPr>
        <w:t>at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99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44"/>
          <w:position w:val="0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25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1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-6"/>
          <w:w w:val="143"/>
          <w:position w:val="0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2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1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5" w:lineRule="exact"/>
        <w:ind w:left="183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2"/>
          <w:w w:val="100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.N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494949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0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op</w:t>
      </w:r>
      <w:r>
        <w:rPr>
          <w:rFonts w:ascii="Arial" w:hAnsi="Arial" w:cs="Arial" w:eastAsia="Arial"/>
          <w:sz w:val="13"/>
          <w:szCs w:val="13"/>
          <w:color w:val="363636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>20</w:t>
      </w:r>
      <w:r>
        <w:rPr>
          <w:rFonts w:ascii="Arial" w:hAnsi="Arial" w:cs="Arial" w:eastAsia="Arial"/>
          <w:sz w:val="13"/>
          <w:szCs w:val="13"/>
          <w:color w:val="363636"/>
          <w:spacing w:val="-3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"/>
          <w:w w:val="103"/>
          <w:position w:val="0"/>
        </w:rPr>
        <w:t>3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6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8"/>
          <w:position w:val="1"/>
        </w:rPr>
        <w:t>40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182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7"/>
          <w:w w:val="119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010101"/>
          <w:spacing w:val="7"/>
          <w:w w:val="16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7"/>
          <w:position w:val="1"/>
        </w:rPr>
        <w:t>Ma</w:t>
      </w:r>
      <w:r>
        <w:rPr>
          <w:rFonts w:ascii="Arial" w:hAnsi="Arial" w:cs="Arial" w:eastAsia="Arial"/>
          <w:sz w:val="13"/>
          <w:szCs w:val="13"/>
          <w:color w:val="363636"/>
          <w:spacing w:val="1"/>
          <w:w w:val="96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1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1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363636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row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0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ops</w:t>
        <w:tab/>
      </w:r>
      <w:r>
        <w:rPr>
          <w:rFonts w:ascii="Arial" w:hAnsi="Arial" w:cs="Arial" w:eastAsia="Arial"/>
          <w:sz w:val="13"/>
          <w:szCs w:val="13"/>
          <w:color w:val="494949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>25</w:t>
      </w:r>
      <w:r>
        <w:rPr>
          <w:rFonts w:ascii="Arial" w:hAnsi="Arial" w:cs="Arial" w:eastAsia="Arial"/>
          <w:sz w:val="13"/>
          <w:szCs w:val="13"/>
          <w:color w:val="363636"/>
          <w:spacing w:val="-3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6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  <w:position w:val="1"/>
        </w:rPr>
        <w:t>45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ind w:left="182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w w:val="115"/>
          <w:position w:val="1"/>
        </w:rPr>
        <w:t>3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14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5"/>
          <w:w w:val="106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2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91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797979"/>
          <w:spacing w:val="-15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36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363636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010101"/>
          <w:spacing w:val="-15"/>
          <w:w w:val="100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00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crops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20"/>
          <w:w w:val="100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30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040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  <w:position w:val="0"/>
        </w:rPr>
        <w:t>50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157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3"/>
          <w:w w:val="108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6"/>
          <w:w w:val="104"/>
        </w:rPr>
        <w:t>B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7"/>
        </w:rPr>
        <w:t>r</w:t>
      </w:r>
      <w:r>
        <w:rPr>
          <w:rFonts w:ascii="Arial" w:hAnsi="Arial" w:cs="Arial" w:eastAsia="Arial"/>
          <w:sz w:val="13"/>
          <w:szCs w:val="13"/>
          <w:color w:val="797979"/>
          <w:spacing w:val="-14"/>
          <w:w w:val="107"/>
        </w:rPr>
        <w:t>u</w:t>
      </w:r>
      <w:r>
        <w:rPr>
          <w:rFonts w:ascii="Arial" w:hAnsi="Arial" w:cs="Arial" w:eastAsia="Arial"/>
          <w:sz w:val="13"/>
          <w:szCs w:val="13"/>
          <w:color w:val="212121"/>
          <w:spacing w:val="-4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7" w:lineRule="exact"/>
        <w:ind w:left="183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2"/>
          <w:w w:val="122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6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4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5"/>
          <w:w w:val="95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5"/>
          <w:position w:val="1"/>
        </w:rPr>
        <w:t>at</w:t>
      </w:r>
      <w:r>
        <w:rPr>
          <w:rFonts w:ascii="Arial" w:hAnsi="Arial" w:cs="Arial" w:eastAsia="Arial"/>
          <w:sz w:val="13"/>
          <w:szCs w:val="13"/>
          <w:color w:val="646464"/>
          <w:spacing w:val="-6"/>
          <w:w w:val="105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9"/>
          <w:position w:val="1"/>
        </w:rPr>
        <w:t>br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99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1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-19"/>
          <w:w w:val="110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898989"/>
          <w:spacing w:val="-17"/>
          <w:w w:val="228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1"/>
        </w:rPr>
        <w:t>avy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weeds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494949"/>
          <w:spacing w:val="-3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5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6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  <w:position w:val="1"/>
        </w:rPr>
        <w:t>70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7" w:lineRule="exact"/>
        <w:ind w:left="182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11"/>
          <w:position w:val="1"/>
        </w:rPr>
        <w:t>Li</w:t>
      </w:r>
      <w:r>
        <w:rPr>
          <w:rFonts w:ascii="Arial" w:hAnsi="Arial" w:cs="Arial" w:eastAsia="Arial"/>
          <w:sz w:val="13"/>
          <w:szCs w:val="13"/>
          <w:color w:val="212121"/>
          <w:spacing w:val="-20"/>
          <w:w w:val="111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797979"/>
          <w:spacing w:val="-19"/>
          <w:w w:val="111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11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44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7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07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1"/>
          <w:position w:val="1"/>
        </w:rPr>
        <w:t>tr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7"/>
          <w:w w:val="99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898989"/>
          <w:spacing w:val="5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0"/>
          <w:w w:val="114"/>
          <w:position w:val="1"/>
        </w:rPr>
        <w:t>w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797979"/>
          <w:spacing w:val="-14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4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20"/>
          <w:w w:val="100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494949"/>
          <w:spacing w:val="-27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5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0"/>
          <w:position w:val="0"/>
        </w:rPr>
        <w:t>6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ind w:left="182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12"/>
          <w:position w:val="1"/>
        </w:rPr>
        <w:t>3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2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12"/>
          <w:position w:val="1"/>
        </w:rPr>
        <w:t>Li</w:t>
      </w:r>
      <w:r>
        <w:rPr>
          <w:rFonts w:ascii="Arial" w:hAnsi="Arial" w:cs="Arial" w:eastAsia="Arial"/>
          <w:sz w:val="13"/>
          <w:szCs w:val="13"/>
          <w:color w:val="212121"/>
          <w:spacing w:val="-20"/>
          <w:w w:val="112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797979"/>
          <w:spacing w:val="-19"/>
          <w:w w:val="112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2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12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69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  <w:position w:val="1"/>
        </w:rPr>
        <w:t>Jru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98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5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646464"/>
          <w:spacing w:val="-5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  <w:position w:val="1"/>
        </w:rPr>
        <w:t>nd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110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6"/>
          <w:w w:val="143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1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7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797979"/>
          <w:spacing w:val="5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31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797979"/>
          <w:spacing w:val="-16"/>
          <w:w w:val="13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9"/>
          <w:position w:val="1"/>
        </w:rPr>
        <w:t>mm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9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43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0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40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  <w:position w:val="0"/>
        </w:rPr>
        <w:t>60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0"/>
          <w:position w:val="0"/>
        </w:rPr>
        <w:t>8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182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46464"/>
          <w:spacing w:val="-9"/>
          <w:w w:val="114"/>
          <w:position w:val="1"/>
        </w:rPr>
        <w:t>4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6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5"/>
          <w:w w:val="106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9"/>
          <w:w w:val="108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1"/>
        </w:rPr>
        <w:t>um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363636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5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26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7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07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212121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646464"/>
          <w:spacing w:val="6"/>
          <w:w w:val="134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11"/>
          <w:position w:val="1"/>
        </w:rPr>
        <w:t>w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11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104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43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0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45</w:t>
      </w:r>
      <w:r>
        <w:rPr>
          <w:rFonts w:ascii="Arial" w:hAnsi="Arial" w:cs="Arial" w:eastAsia="Arial"/>
          <w:sz w:val="13"/>
          <w:szCs w:val="13"/>
          <w:color w:val="494949"/>
          <w:spacing w:val="-2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  <w:position w:val="0"/>
        </w:rPr>
        <w:t>70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3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4"/>
          <w:w w:val="102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5"/>
          <w:w w:val="12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22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ind w:left="182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w w:val="115"/>
          <w:position w:val="1"/>
        </w:rPr>
        <w:t>5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14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5"/>
          <w:w w:val="106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8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9"/>
          <w:position w:val="1"/>
        </w:rPr>
        <w:t>um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363636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5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nse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5"/>
          <w:position w:val="1"/>
        </w:rPr>
        <w:t>br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0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2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02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9"/>
          <w:position w:val="1"/>
        </w:rPr>
        <w:t>mm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9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20"/>
          <w:w w:val="100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363636"/>
          <w:spacing w:val="-12"/>
          <w:w w:val="100"/>
          <w:position w:val="0"/>
        </w:rPr>
        <w:t>7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39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22"/>
          <w:position w:val="0"/>
        </w:rPr>
        <w:t>1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3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4"/>
          <w:w w:val="102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5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6"/>
          <w:position w:val="1"/>
        </w:rPr>
        <w:t>6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9" w:lineRule="exact"/>
        <w:ind w:left="157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2"/>
          <w:w w:val="108"/>
          <w:position w:val="-1"/>
        </w:rPr>
        <w:t>d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61"/>
          <w:position w:val="-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  <w:position w:val="-1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0"/>
          <w:position w:val="-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5" w:lineRule="exact"/>
        <w:ind w:left="183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2"/>
          <w:w w:val="122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6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13"/>
          <w:w w:val="109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-16"/>
          <w:w w:val="11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5"/>
          <w:position w:val="1"/>
        </w:rPr>
        <w:t>se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6"/>
          <w:position w:val="1"/>
        </w:rPr>
        <w:t>W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97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30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30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ows</w:t>
      </w:r>
      <w:r>
        <w:rPr>
          <w:rFonts w:ascii="Arial" w:hAnsi="Arial" w:cs="Arial" w:eastAsia="Arial"/>
          <w:sz w:val="13"/>
          <w:szCs w:val="13"/>
          <w:color w:val="494949"/>
          <w:spacing w:val="5"/>
          <w:w w:val="99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9"/>
          <w:position w:val="1"/>
        </w:rPr>
        <w:t>mm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9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5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31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797979"/>
          <w:spacing w:val="-10"/>
          <w:w w:val="12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  <w:position w:val="1"/>
        </w:rPr>
        <w:t>ai</w:t>
      </w:r>
      <w:r>
        <w:rPr>
          <w:rFonts w:ascii="Arial" w:hAnsi="Arial" w:cs="Arial" w:eastAsia="Arial"/>
          <w:sz w:val="13"/>
          <w:szCs w:val="13"/>
          <w:color w:val="494949"/>
          <w:spacing w:val="-18"/>
          <w:w w:val="98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16"/>
          <w:position w:val="1"/>
        </w:rPr>
        <w:t>ht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78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-7"/>
          <w:w w:val="78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5"/>
          <w:w w:val="12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22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646464"/>
          <w:spacing w:val="-39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1"/>
          <w:position w:val="0"/>
        </w:rPr>
        <w:t>15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3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2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363636"/>
          <w:spacing w:val="-12"/>
          <w:w w:val="102"/>
          <w:position w:val="0"/>
        </w:rPr>
        <w:t>2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182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7"/>
          <w:w w:val="119"/>
        </w:rPr>
        <w:t>2</w:t>
      </w:r>
      <w:r>
        <w:rPr>
          <w:rFonts w:ascii="Arial" w:hAnsi="Arial" w:cs="Arial" w:eastAsia="Arial"/>
          <w:sz w:val="13"/>
          <w:szCs w:val="13"/>
          <w:color w:val="010101"/>
          <w:spacing w:val="-20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9"/>
          <w:w w:val="186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4"/>
          <w:w w:val="102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-15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</w:rPr>
        <w:t>ed</w:t>
      </w:r>
      <w:r>
        <w:rPr>
          <w:rFonts w:ascii="Arial" w:hAnsi="Arial" w:cs="Arial" w:eastAsia="Arial"/>
          <w:sz w:val="13"/>
          <w:szCs w:val="13"/>
          <w:color w:val="494949"/>
          <w:spacing w:val="-2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1"/>
        </w:rPr>
        <w:t>land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246"/>
        </w:rPr>
        <w:t>"</w:t>
      </w:r>
      <w:r>
        <w:rPr>
          <w:rFonts w:ascii="Arial" w:hAnsi="Arial" w:cs="Arial" w:eastAsia="Arial"/>
          <w:sz w:val="13"/>
          <w:szCs w:val="13"/>
          <w:color w:val="363636"/>
          <w:spacing w:val="-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52"/>
        </w:rPr>
        <w:t>i</w:t>
      </w:r>
      <w:r>
        <w:rPr>
          <w:rFonts w:ascii="Arial" w:hAnsi="Arial" w:cs="Arial" w:eastAsia="Arial"/>
          <w:sz w:val="13"/>
          <w:szCs w:val="13"/>
          <w:color w:val="797979"/>
          <w:spacing w:val="-15"/>
          <w:w w:val="15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28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4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14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</w:rPr>
        <w:t>ump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03"/>
        </w:rPr>
        <w:t>s</w:t>
      </w:r>
      <w:r>
        <w:rPr>
          <w:rFonts w:ascii="Arial" w:hAnsi="Arial" w:cs="Arial" w:eastAsia="Arial"/>
          <w:sz w:val="13"/>
          <w:szCs w:val="13"/>
          <w:color w:val="898989"/>
          <w:spacing w:val="-17"/>
          <w:w w:val="228"/>
        </w:rPr>
        <w:t>,</w:t>
      </w:r>
      <w:r>
        <w:rPr>
          <w:rFonts w:ascii="Arial" w:hAnsi="Arial" w:cs="Arial" w:eastAsia="Arial"/>
          <w:sz w:val="13"/>
          <w:szCs w:val="13"/>
          <w:color w:val="010101"/>
          <w:spacing w:val="-5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0" w:lineRule="exact"/>
        <w:ind w:left="1916" w:right="1956"/>
        <w:jc w:val="center"/>
        <w:tabs>
          <w:tab w:pos="4460" w:val="left"/>
          <w:tab w:pos="5440" w:val="left"/>
          <w:tab w:pos="64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sprouts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30</w:t>
      </w:r>
      <w:r>
        <w:rPr>
          <w:rFonts w:ascii="Arial" w:hAnsi="Arial" w:cs="Arial" w:eastAsia="Arial"/>
          <w:sz w:val="13"/>
          <w:szCs w:val="13"/>
          <w:color w:val="494949"/>
          <w:spacing w:val="-3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040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  <w:position w:val="0"/>
        </w:rPr>
        <w:t>50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182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6"/>
          <w:w w:val="121"/>
        </w:rPr>
        <w:t>3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Sa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9"/>
        </w:rPr>
        <w:t>as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99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1"/>
        </w:rPr>
        <w:t>ab</w:t>
      </w:r>
      <w:r>
        <w:rPr>
          <w:rFonts w:ascii="Arial" w:hAnsi="Arial" w:cs="Arial" w:eastAsia="Arial"/>
          <w:sz w:val="13"/>
          <w:szCs w:val="13"/>
          <w:color w:val="494949"/>
          <w:spacing w:val="-18"/>
          <w:w w:val="101"/>
        </w:rPr>
        <w:t>o</w:t>
      </w:r>
      <w:r>
        <w:rPr>
          <w:rFonts w:ascii="Arial" w:hAnsi="Arial" w:cs="Arial" w:eastAsia="Arial"/>
          <w:sz w:val="13"/>
          <w:szCs w:val="13"/>
          <w:color w:val="646464"/>
          <w:spacing w:val="-7"/>
          <w:w w:val="119"/>
        </w:rPr>
        <w:t>v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28"/>
        </w:rPr>
        <w:t>,</w:t>
      </w:r>
      <w:r>
        <w:rPr>
          <w:rFonts w:ascii="Times New Roman" w:hAnsi="Times New Roman" w:cs="Times New Roman" w:eastAsia="Times New Roman"/>
          <w:sz w:val="13"/>
          <w:szCs w:val="13"/>
          <w:color w:val="646464"/>
          <w:spacing w:val="0"/>
          <w:w w:val="101"/>
        </w:rPr>
        <w:t>bu</w:t>
      </w:r>
      <w:r>
        <w:rPr>
          <w:rFonts w:ascii="Times New Roman" w:hAnsi="Times New Roman" w:cs="Times New Roman" w:eastAsia="Times New Roman"/>
          <w:sz w:val="13"/>
          <w:szCs w:val="13"/>
          <w:color w:val="64646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3"/>
          <w:szCs w:val="13"/>
          <w:color w:val="646464"/>
          <w:spacing w:val="-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249"/>
        </w:rPr>
        <w:t>'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22"/>
        </w:rPr>
        <w:t>it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23"/>
        </w:rPr>
        <w:t>h</w:t>
      </w:r>
      <w:r>
        <w:rPr>
          <w:rFonts w:ascii="Arial" w:hAnsi="Arial" w:cs="Arial" w:eastAsia="Arial"/>
          <w:sz w:val="13"/>
          <w:szCs w:val="13"/>
          <w:color w:val="797979"/>
          <w:spacing w:val="-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20"/>
          <w:w w:val="134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</w:rPr>
        <w:t>eavy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6" w:lineRule="exact"/>
        <w:ind w:left="1906" w:right="1955"/>
        <w:jc w:val="center"/>
        <w:tabs>
          <w:tab w:pos="4460" w:val="left"/>
          <w:tab w:pos="5440" w:val="left"/>
          <w:tab w:pos="64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363636"/>
          <w:w w:val="99"/>
          <w:position w:val="1"/>
        </w:rPr>
        <w:t>gro</w:t>
      </w:r>
      <w:r>
        <w:rPr>
          <w:rFonts w:ascii="Arial" w:hAnsi="Arial" w:cs="Arial" w:eastAsia="Arial"/>
          <w:sz w:val="13"/>
          <w:szCs w:val="13"/>
          <w:color w:val="363636"/>
          <w:spacing w:val="-3"/>
          <w:w w:val="99"/>
          <w:position w:val="1"/>
        </w:rPr>
        <w:t>w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8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363636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00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outs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20"/>
          <w:w w:val="100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1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50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  <w:position w:val="0"/>
        </w:rPr>
        <w:t>60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0"/>
          <w:position w:val="0"/>
        </w:rPr>
        <w:t>8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0" w:lineRule="exact"/>
        <w:ind w:left="182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46464"/>
          <w:spacing w:val="-8"/>
          <w:w w:val="98"/>
        </w:rPr>
        <w:t>4</w:t>
      </w:r>
      <w:r>
        <w:rPr>
          <w:rFonts w:ascii="Arial" w:hAnsi="Arial" w:cs="Arial" w:eastAsia="Arial"/>
          <w:sz w:val="13"/>
          <w:szCs w:val="13"/>
          <w:color w:val="010101"/>
          <w:spacing w:val="6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8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7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6"/>
        </w:rPr>
        <w:t>vy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797979"/>
          <w:spacing w:val="-7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</w:rPr>
        <w:t>and</w:t>
      </w:r>
      <w:r>
        <w:rPr>
          <w:rFonts w:ascii="Arial" w:hAnsi="Arial" w:cs="Arial" w:eastAsia="Arial"/>
          <w:sz w:val="13"/>
          <w:szCs w:val="13"/>
          <w:color w:val="494949"/>
          <w:spacing w:val="-2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13"/>
          <w:szCs w:val="13"/>
          <w:color w:val="363636"/>
          <w:spacing w:val="-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95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1"/>
        </w:rPr>
        <w:t>mb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898989"/>
          <w:spacing w:val="-13"/>
          <w:w w:val="228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8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32"/>
        </w:rPr>
        <w:t>f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8"/>
        </w:rPr>
        <w:t>ew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5"/>
          <w:w w:val="108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3"/>
        </w:rPr>
        <w:t>own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7" w:lineRule="exact"/>
        <w:ind w:left="1936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es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75"/>
        </w:rPr>
        <w:t>r</w:t>
      </w:r>
      <w:r>
        <w:rPr>
          <w:rFonts w:ascii="Arial" w:hAnsi="Arial" w:cs="Arial" w:eastAsia="Arial"/>
          <w:sz w:val="13"/>
          <w:szCs w:val="13"/>
          <w:color w:val="646464"/>
          <w:spacing w:val="-1"/>
          <w:w w:val="74"/>
        </w:rPr>
        <w:t>t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90"/>
        </w:rPr>
        <w:t>t</w:t>
      </w:r>
      <w:r>
        <w:rPr>
          <w:rFonts w:ascii="Arial" w:hAnsi="Arial" w:cs="Arial" w:eastAsia="Arial"/>
          <w:sz w:val="13"/>
          <w:szCs w:val="13"/>
          <w:color w:val="898989"/>
          <w:spacing w:val="-5"/>
          <w:w w:val="90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5"/>
          <w:w w:val="119"/>
        </w:rPr>
        <w:t>e</w:t>
      </w:r>
      <w:r>
        <w:rPr>
          <w:rFonts w:ascii="Arial" w:hAnsi="Arial" w:cs="Arial" w:eastAsia="Arial"/>
          <w:sz w:val="13"/>
          <w:szCs w:val="13"/>
          <w:color w:val="797979"/>
          <w:spacing w:val="-16"/>
          <w:w w:val="135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26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797979"/>
          <w:spacing w:val="-16"/>
          <w:w w:val="143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-7"/>
          <w:w w:val="106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-46"/>
          <w:w w:val="85"/>
        </w:rPr>
        <w:t>o</w:t>
      </w:r>
      <w:r>
        <w:rPr>
          <w:rFonts w:ascii="Arial" w:hAnsi="Arial" w:cs="Arial" w:eastAsia="Arial"/>
          <w:sz w:val="13"/>
          <w:szCs w:val="13"/>
          <w:color w:val="212121"/>
          <w:spacing w:val="-57"/>
          <w:w w:val="167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85"/>
        </w:rPr>
        <w:t>·</w:t>
      </w:r>
      <w:r>
        <w:rPr>
          <w:rFonts w:ascii="Arial" w:hAnsi="Arial" w:cs="Arial" w:eastAsia="Arial"/>
          <w:sz w:val="13"/>
          <w:szCs w:val="13"/>
          <w:color w:val="494949"/>
          <w:spacing w:val="-23"/>
          <w:w w:val="84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898989"/>
          <w:spacing w:val="7"/>
          <w:w w:val="151"/>
        </w:rPr>
        <w:t>,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4"/>
        </w:rPr>
        <w:t>f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</w:rPr>
        <w:t>l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</w:rPr>
        <w:t>ood</w:t>
      </w:r>
      <w:r>
        <w:rPr>
          <w:rFonts w:ascii="Arial" w:hAnsi="Arial" w:cs="Arial" w:eastAsia="Arial"/>
          <w:sz w:val="13"/>
          <w:szCs w:val="13"/>
          <w:color w:val="363636"/>
          <w:spacing w:val="-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3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1"/>
          <w:w w:val="104"/>
        </w:rPr>
        <w:t>a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</w:rPr>
        <w:t>ge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54" w:lineRule="exact"/>
        <w:ind w:left="1916" w:right="1971"/>
        <w:jc w:val="center"/>
        <w:tabs>
          <w:tab w:pos="4460" w:val="left"/>
          <w:tab w:pos="5440" w:val="left"/>
          <w:tab w:pos="64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12121"/>
          <w:spacing w:val="-10"/>
          <w:w w:val="169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82"/>
        </w:rPr>
        <w:t>J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8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08"/>
        </w:rPr>
        <w:t>l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</w:rPr>
        <w:t>ow</w:t>
      </w:r>
      <w:r>
        <w:rPr>
          <w:rFonts w:ascii="Arial" w:hAnsi="Arial" w:cs="Arial" w:eastAsia="Arial"/>
          <w:sz w:val="13"/>
          <w:szCs w:val="13"/>
          <w:color w:val="363636"/>
          <w:spacing w:val="-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69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82"/>
        </w:rPr>
        <w:t>J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5"/>
        </w:rPr>
        <w:t>anches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-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0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00"/>
          <w:position w:val="-1"/>
        </w:rPr>
        <w:t>8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-1"/>
        </w:rPr>
      </w:r>
      <w:r>
        <w:rPr>
          <w:rFonts w:ascii="Arial" w:hAnsi="Arial" w:cs="Arial" w:eastAsia="Arial"/>
          <w:sz w:val="13"/>
          <w:szCs w:val="13"/>
          <w:color w:val="646464"/>
          <w:spacing w:val="-39"/>
          <w:w w:val="121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  <w:position w:val="-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22"/>
          <w:position w:val="-1"/>
        </w:rPr>
        <w:t>1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4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4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3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2"/>
          <w:position w:val="-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20"/>
          <w:w w:val="122"/>
          <w:position w:val="-1"/>
        </w:rPr>
        <w:t>1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9"/>
          <w:position w:val="-1"/>
        </w:rPr>
        <w:t>20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0" w:lineRule="exact"/>
        <w:ind w:left="182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5.Sa</w:t>
      </w:r>
      <w:r>
        <w:rPr>
          <w:rFonts w:ascii="Arial" w:hAnsi="Arial" w:cs="Arial" w:eastAsia="Arial"/>
          <w:sz w:val="13"/>
          <w:szCs w:val="13"/>
          <w:color w:val="494949"/>
          <w:spacing w:val="-13"/>
          <w:w w:val="100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1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6"/>
        </w:rPr>
        <w:t>b</w:t>
      </w:r>
      <w:r>
        <w:rPr>
          <w:rFonts w:ascii="Arial" w:hAnsi="Arial" w:cs="Arial" w:eastAsia="Arial"/>
          <w:sz w:val="13"/>
          <w:szCs w:val="13"/>
          <w:color w:val="363636"/>
          <w:spacing w:val="-18"/>
          <w:w w:val="116"/>
        </w:rPr>
        <w:t>o</w:t>
      </w:r>
      <w:r>
        <w:rPr>
          <w:rFonts w:ascii="Arial" w:hAnsi="Arial" w:cs="Arial" w:eastAsia="Arial"/>
          <w:sz w:val="13"/>
          <w:szCs w:val="13"/>
          <w:color w:val="646464"/>
          <w:spacing w:val="-7"/>
          <w:w w:val="119"/>
        </w:rPr>
        <w:t>v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151"/>
        </w:rPr>
        <w:t>,</w:t>
      </w:r>
      <w:r>
        <w:rPr>
          <w:rFonts w:ascii="Arial" w:hAnsi="Arial" w:cs="Arial" w:eastAsia="Arial"/>
          <w:sz w:val="13"/>
          <w:szCs w:val="13"/>
          <w:color w:val="898989"/>
          <w:spacing w:val="-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7"/>
          <w:w w:val="111"/>
        </w:rPr>
        <w:t>b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1"/>
        </w:rPr>
        <w:t>u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11"/>
        </w:rPr>
        <w:t>twi</w:t>
      </w:r>
      <w:r>
        <w:rPr>
          <w:rFonts w:ascii="Arial" w:hAnsi="Arial" w:cs="Arial" w:eastAsia="Arial"/>
          <w:sz w:val="13"/>
          <w:szCs w:val="13"/>
          <w:color w:val="363636"/>
          <w:spacing w:val="-12"/>
          <w:w w:val="111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6"/>
          <w:w w:val="11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1"/>
        </w:rPr>
        <w:t>f</w:t>
      </w:r>
      <w:r>
        <w:rPr>
          <w:rFonts w:ascii="Arial" w:hAnsi="Arial" w:cs="Arial" w:eastAsia="Arial"/>
          <w:sz w:val="13"/>
          <w:szCs w:val="13"/>
          <w:color w:val="010101"/>
          <w:spacing w:val="-20"/>
          <w:w w:val="11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</w:rPr>
        <w:t>ood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1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stage</w:t>
      </w:r>
      <w:r>
        <w:rPr>
          <w:rFonts w:ascii="Arial" w:hAnsi="Arial" w:cs="Arial" w:eastAsia="Arial"/>
          <w:sz w:val="13"/>
          <w:szCs w:val="13"/>
          <w:color w:val="494949"/>
          <w:spacing w:val="-3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8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22"/>
          <w:w w:val="118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-25"/>
          <w:w w:val="118"/>
        </w:rPr>
        <w:t>1</w:t>
      </w:r>
      <w:r>
        <w:rPr>
          <w:rFonts w:ascii="Arial" w:hAnsi="Arial" w:cs="Arial" w:eastAsia="Arial"/>
          <w:sz w:val="13"/>
          <w:szCs w:val="13"/>
          <w:color w:val="646464"/>
          <w:spacing w:val="-16"/>
          <w:w w:val="118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8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-42"/>
          <w:w w:val="118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646464"/>
          <w:spacing w:val="-39"/>
          <w:w w:val="12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</w:rPr>
        <w:t>1</w:t>
      </w:r>
      <w:r>
        <w:rPr>
          <w:rFonts w:ascii="Arial" w:hAnsi="Arial" w:cs="Arial" w:eastAsia="Arial"/>
          <w:sz w:val="13"/>
          <w:szCs w:val="13"/>
          <w:color w:val="212121"/>
          <w:spacing w:val="-2"/>
          <w:w w:val="102"/>
        </w:rPr>
        <w:t>2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3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4"/>
          <w:w w:val="102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4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0"/>
        </w:rPr>
        <w:t>6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5" w:lineRule="exact"/>
        <w:ind w:left="1947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3"/>
        </w:rPr>
        <w:t>ea</w:t>
      </w:r>
      <w:r>
        <w:rPr>
          <w:rFonts w:ascii="Arial" w:hAnsi="Arial" w:cs="Arial" w:eastAsia="Arial"/>
          <w:sz w:val="13"/>
          <w:szCs w:val="13"/>
          <w:color w:val="212121"/>
          <w:spacing w:val="-9"/>
          <w:w w:val="93"/>
        </w:rPr>
        <w:t>c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</w:rPr>
        <w:t>ng</w:t>
      </w:r>
      <w:r>
        <w:rPr>
          <w:rFonts w:ascii="Arial" w:hAnsi="Arial" w:cs="Arial" w:eastAsia="Arial"/>
          <w:sz w:val="13"/>
          <w:szCs w:val="13"/>
          <w:color w:val="494949"/>
          <w:spacing w:val="-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08"/>
        </w:rPr>
        <w:t>b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5"/>
        </w:rPr>
        <w:t>ra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05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8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9"/>
        </w:rPr>
        <w:t>es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1" w:lineRule="exact"/>
        <w:ind w:left="121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494949"/>
          <w:spacing w:val="-17"/>
          <w:w w:val="139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color w:val="898989"/>
          <w:spacing w:val="0"/>
          <w:w w:val="208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89898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98989"/>
          <w:spacing w:val="-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00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1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898989"/>
          <w:spacing w:val="-14"/>
          <w:w w:val="100"/>
        </w:rPr>
        <w:t>j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or</w:t>
      </w:r>
      <w:r>
        <w:rPr>
          <w:rFonts w:ascii="Arial" w:hAnsi="Arial" w:cs="Arial" w:eastAsia="Arial"/>
          <w:sz w:val="13"/>
          <w:szCs w:val="13"/>
          <w:color w:val="494949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1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3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0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2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(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to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p</w:t>
      </w:r>
      <w:r>
        <w:rPr>
          <w:rFonts w:ascii="Arial" w:hAnsi="Arial" w:cs="Arial" w:eastAsia="Arial"/>
          <w:sz w:val="13"/>
          <w:szCs w:val="13"/>
          <w:color w:val="494949"/>
          <w:spacing w:val="-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9"/>
          <w:w w:val="102"/>
        </w:rPr>
        <w:t>w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2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10"/>
          <w:w w:val="10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f</w:t>
      </w:r>
      <w:r>
        <w:rPr>
          <w:rFonts w:ascii="Arial" w:hAnsi="Arial" w:cs="Arial" w:eastAsia="Arial"/>
          <w:sz w:val="13"/>
          <w:szCs w:val="13"/>
          <w:color w:val="010101"/>
          <w:spacing w:val="-15"/>
          <w:w w:val="100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ood</w:t>
      </w:r>
      <w:r>
        <w:rPr>
          <w:rFonts w:ascii="Arial" w:hAnsi="Arial" w:cs="Arial" w:eastAsia="Arial"/>
          <w:sz w:val="13"/>
          <w:szCs w:val="13"/>
          <w:color w:val="494949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9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00"/>
        </w:rPr>
        <w:t>g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>&gt;</w:t>
      </w:r>
      <w:r>
        <w:rPr>
          <w:rFonts w:ascii="Arial" w:hAnsi="Arial" w:cs="Arial" w:eastAsia="Arial"/>
          <w:sz w:val="13"/>
          <w:szCs w:val="13"/>
          <w:color w:val="646464"/>
          <w:spacing w:val="-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22"/>
        </w:rPr>
        <w:t>1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4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9"/>
        </w:rPr>
        <w:t>0f</w:t>
      </w:r>
      <w:r>
        <w:rPr>
          <w:rFonts w:ascii="Arial" w:hAnsi="Arial" w:cs="Arial" w:eastAsia="Arial"/>
          <w:sz w:val="13"/>
          <w:szCs w:val="13"/>
          <w:color w:val="646464"/>
          <w:spacing w:val="-9"/>
          <w:w w:val="129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</w:rPr>
        <w:t>)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27" w:lineRule="auto"/>
        <w:ind w:left="1432" w:right="4442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97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98"/>
        </w:rPr>
        <w:t>h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34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34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5"/>
        </w:rPr>
        <w:t>v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5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15"/>
        </w:rPr>
        <w:t>u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898989"/>
          <w:spacing w:val="-4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-1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4"/>
        </w:rPr>
        <w:t>ess</w:t>
      </w:r>
      <w:r>
        <w:rPr>
          <w:rFonts w:ascii="Arial" w:hAnsi="Arial" w:cs="Arial" w:eastAsia="Arial"/>
          <w:sz w:val="13"/>
          <w:szCs w:val="13"/>
          <w:color w:val="212121"/>
          <w:spacing w:val="-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</w:rPr>
        <w:t>tha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"/>
          <w:w w:val="95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96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97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6"/>
        </w:rPr>
        <w:t>f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</w:rPr>
        <w:t>or</w:t>
      </w:r>
      <w:r>
        <w:rPr>
          <w:rFonts w:ascii="Arial" w:hAnsi="Arial" w:cs="Arial" w:eastAsia="Arial"/>
          <w:sz w:val="13"/>
          <w:szCs w:val="13"/>
          <w:color w:val="494949"/>
          <w:spacing w:val="-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9"/>
          <w:w w:val="115"/>
        </w:rPr>
        <w:t>m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797979"/>
          <w:spacing w:val="-19"/>
          <w:w w:val="134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116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ams</w:t>
      </w:r>
      <w:r>
        <w:rPr>
          <w:rFonts w:ascii="Arial" w:hAnsi="Arial" w:cs="Arial" w:eastAsia="Arial"/>
          <w:sz w:val="13"/>
          <w:szCs w:val="13"/>
          <w:color w:val="494949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5"/>
        </w:rPr>
        <w:t>of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5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7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-22"/>
          <w:w w:val="97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de</w:t>
      </w:r>
      <w:r>
        <w:rPr>
          <w:rFonts w:ascii="Arial" w:hAnsi="Arial" w:cs="Arial" w:eastAsia="Arial"/>
          <w:sz w:val="13"/>
          <w:szCs w:val="13"/>
          <w:color w:val="363636"/>
          <w:spacing w:val="-12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2"/>
        </w:rPr>
        <w:t>cr</w:t>
      </w:r>
      <w:r>
        <w:rPr>
          <w:rFonts w:ascii="Arial" w:hAnsi="Arial" w:cs="Arial" w:eastAsia="Arial"/>
          <w:sz w:val="13"/>
          <w:szCs w:val="13"/>
          <w:color w:val="646464"/>
          <w:spacing w:val="-17"/>
          <w:w w:val="102"/>
        </w:rPr>
        <w:t>i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6"/>
        </w:rPr>
        <w:t>p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5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33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bec</w:t>
      </w:r>
      <w:r>
        <w:rPr>
          <w:rFonts w:ascii="Arial" w:hAnsi="Arial" w:cs="Arial" w:eastAsia="Arial"/>
          <w:sz w:val="13"/>
          <w:szCs w:val="13"/>
          <w:color w:val="363636"/>
          <w:spacing w:val="-15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00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se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5"/>
        </w:rPr>
        <w:t>b</w:t>
      </w:r>
      <w:r>
        <w:rPr>
          <w:rFonts w:ascii="Arial" w:hAnsi="Arial" w:cs="Arial" w:eastAsia="Arial"/>
          <w:sz w:val="13"/>
          <w:szCs w:val="13"/>
          <w:color w:val="363636"/>
          <w:spacing w:val="-16"/>
          <w:w w:val="105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-2"/>
          <w:w w:val="81"/>
        </w:rPr>
        <w:t>K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</w:rPr>
        <w:t>offe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-2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8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9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99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4"/>
        </w:rPr>
        <w:t>effe</w:t>
      </w:r>
      <w:r>
        <w:rPr>
          <w:rFonts w:ascii="Arial" w:hAnsi="Arial" w:cs="Arial" w:eastAsia="Arial"/>
          <w:sz w:val="13"/>
          <w:szCs w:val="13"/>
          <w:color w:val="212121"/>
          <w:spacing w:val="-4"/>
          <w:w w:val="95"/>
        </w:rPr>
        <w:t>c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99"/>
        </w:rPr>
        <w:t>ti</w:t>
      </w:r>
      <w:r>
        <w:rPr>
          <w:rFonts w:ascii="Arial" w:hAnsi="Arial" w:cs="Arial" w:eastAsia="Arial"/>
          <w:sz w:val="13"/>
          <w:szCs w:val="13"/>
          <w:color w:val="797979"/>
          <w:spacing w:val="-7"/>
          <w:w w:val="100"/>
        </w:rPr>
        <w:t>v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1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57"/>
          <w:w w:val="94"/>
        </w:rPr>
        <w:t>s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76"/>
        </w:rPr>
        <w:t>i</w:t>
      </w:r>
      <w:r>
        <w:rPr>
          <w:rFonts w:ascii="Arial" w:hAnsi="Arial" w:cs="Arial" w:eastAsia="Arial"/>
          <w:sz w:val="13"/>
          <w:szCs w:val="13"/>
          <w:color w:val="212121"/>
          <w:spacing w:val="-8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797979"/>
          <w:spacing w:val="-7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3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8"/>
        </w:rPr>
        <w:t>c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08"/>
        </w:rPr>
        <w:t>e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241"/>
        </w:rPr>
        <w:t>.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28.515015" w:type="dxa"/>
      </w:tblPr>
      <w:tblGrid/>
      <w:tr>
        <w:trPr>
          <w:trHeight w:val="145" w:hRule="exact"/>
        </w:trPr>
        <w:tc>
          <w:tcPr>
            <w:tcW w:w="2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40" w:lineRule="exact"/>
              <w:ind w:left="4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7"/>
                <w:w w:val="101"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61"/>
              </w:rPr>
              <w:t>.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7"/>
                <w:w w:val="100"/>
              </w:rPr>
              <w:t>g</w:t>
            </w:r>
            <w:r>
              <w:rPr>
                <w:rFonts w:ascii="Arial" w:hAnsi="Arial" w:cs="Arial" w:eastAsia="Arial"/>
                <w:sz w:val="13"/>
                <w:szCs w:val="13"/>
                <w:color w:val="797979"/>
                <w:spacing w:val="-17"/>
                <w:w w:val="100"/>
              </w:rPr>
              <w:t>u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color w:val="797979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3"/>
                <w:szCs w:val="13"/>
                <w:color w:val="797979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0"/>
              </w:rPr>
              <w:t>sectio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9"/>
                <w:w w:val="102"/>
              </w:rPr>
              <w:t>w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4"/>
                <w:w w:val="184"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11"/>
                <w:w w:val="127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15"/>
              </w:rPr>
              <w:t>h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797979"/>
                <w:spacing w:val="-16"/>
                <w:w w:val="100"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-12"/>
                <w:w w:val="110"/>
              </w:rPr>
              <w:t>b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15"/>
                <w:w w:val="11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9"/>
                <w:w w:val="110"/>
              </w:rPr>
              <w:t>u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10"/>
              </w:rPr>
              <w:t>lde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3"/>
                <w:w w:val="110"/>
              </w:rPr>
              <w:t>r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0"/>
                <w:w w:val="110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16"/>
                <w:w w:val="11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14"/>
                <w:w w:val="10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5"/>
                <w:w w:val="108"/>
              </w:rPr>
              <w:t>b</w:t>
            </w:r>
            <w:r>
              <w:rPr>
                <w:rFonts w:ascii="Arial" w:hAnsi="Arial" w:cs="Arial" w:eastAsia="Arial"/>
                <w:sz w:val="13"/>
                <w:szCs w:val="13"/>
                <w:color w:val="797979"/>
                <w:spacing w:val="0"/>
                <w:w w:val="107"/>
              </w:rPr>
              <w:t>r</w:t>
            </w:r>
            <w:r>
              <w:rPr>
                <w:rFonts w:ascii="Arial" w:hAnsi="Arial" w:cs="Arial" w:eastAsia="Arial"/>
                <w:sz w:val="13"/>
                <w:szCs w:val="13"/>
                <w:color w:val="797979"/>
                <w:spacing w:val="-14"/>
                <w:w w:val="107"/>
              </w:rPr>
              <w:t>u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5"/>
                <w:w w:val="113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15"/>
              </w:rPr>
              <w:t>h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45" w:lineRule="exact"/>
              <w:ind w:left="223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010101"/>
                <w:w w:val="99"/>
                <w:position w:val="-1"/>
              </w:rPr>
              <w:t>0.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w w:val="100"/>
                <w:position w:val="-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w w:val="101"/>
                <w:position w:val="-1"/>
              </w:rPr>
              <w:t>25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w w:val="100"/>
                <w:position w:val="0"/>
              </w:rPr>
            </w:r>
          </w:p>
        </w:tc>
        <w:tc>
          <w:tcPr>
            <w:tcW w:w="11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45" w:lineRule="exact"/>
              <w:ind w:right="20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010101"/>
                <w:w w:val="105"/>
                <w:position w:val="-1"/>
              </w:rPr>
              <w:t>0.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2"/>
                <w:w w:val="106"/>
                <w:position w:val="-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-14"/>
                <w:w w:val="120"/>
                <w:position w:val="-1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21"/>
                <w:position w:val="-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39" w:hRule="exact"/>
        </w:trPr>
        <w:tc>
          <w:tcPr>
            <w:tcW w:w="2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31" w:lineRule="exact"/>
              <w:ind w:left="5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15"/>
                <w:w w:val="126"/>
              </w:rPr>
              <w:t>b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7"/>
                <w:w w:val="161"/>
              </w:rPr>
              <w:t>.</w:t>
            </w:r>
            <w:r>
              <w:rPr>
                <w:rFonts w:ascii="Arial" w:hAnsi="Arial" w:cs="Arial" w:eastAsia="Arial"/>
                <w:sz w:val="13"/>
                <w:szCs w:val="13"/>
                <w:color w:val="898989"/>
                <w:spacing w:val="-22"/>
                <w:w w:val="254"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99"/>
              </w:rPr>
              <w:t>rreg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6"/>
                <w:w w:val="99"/>
              </w:rPr>
              <w:t>u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8"/>
                <w:w w:val="184"/>
              </w:rPr>
              <w:t>l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4"/>
                <w:w w:val="101"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15"/>
              </w:rPr>
              <w:t>r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20"/>
                <w:w w:val="123"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color w:val="797979"/>
                <w:spacing w:val="-23"/>
                <w:w w:val="123"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23"/>
              </w:rPr>
              <w:t>d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20"/>
                <w:w w:val="123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4"/>
                <w:w w:val="100"/>
              </w:rPr>
              <w:t>r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0"/>
              </w:rPr>
              <w:t>ough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1"/>
                <w:w w:val="113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0"/>
                <w:w w:val="96"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3"/>
                <w:w w:val="96"/>
              </w:rPr>
              <w:t>c</w:t>
            </w:r>
            <w:r>
              <w:rPr>
                <w:rFonts w:ascii="Arial" w:hAnsi="Arial" w:cs="Arial" w:eastAsia="Arial"/>
                <w:sz w:val="13"/>
                <w:szCs w:val="13"/>
                <w:color w:val="898989"/>
                <w:spacing w:val="0"/>
                <w:w w:val="116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color w:val="898989"/>
                <w:spacing w:val="-15"/>
                <w:w w:val="117"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15"/>
                <w:w w:val="116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15"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41" w:lineRule="exact"/>
              <w:ind w:left="223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010101"/>
                <w:w w:val="103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20"/>
                <w:w w:val="102"/>
              </w:rPr>
              <w:t>.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2"/>
                <w:w w:val="104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2"/>
              </w:rPr>
              <w:t>35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11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31" w:lineRule="exact"/>
              <w:ind w:right="37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010101"/>
                <w:w w:val="103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4"/>
                <w:w w:val="102"/>
              </w:rPr>
              <w:t>.</w:t>
            </w:r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0"/>
                <w:w w:val="97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-10"/>
                <w:w w:val="97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82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</w:tr>
    </w:tbl>
    <w:p>
      <w:pPr>
        <w:jc w:val="right"/>
        <w:spacing w:after="0"/>
        <w:sectPr>
          <w:type w:val="continuous"/>
          <w:pgSz w:w="12240" w:h="15840"/>
          <w:pgMar w:top="960" w:bottom="2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0" w:lineRule="auto"/>
        <w:ind w:left="12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Several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alternative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hods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available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timation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concentration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empirical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relationships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specific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ographic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caution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exerted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application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specific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another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Kirpic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formula.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analysis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watersheds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Tennessee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United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validated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Afghanistan.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customary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formula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empirical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derived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29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4.2.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Soil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Conservation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(SCS)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Unit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rograph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size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becomes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accurate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reasons.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princi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reason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erlying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concept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behind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namely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duration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equal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entration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longer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reasonable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assumption.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courses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flood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plains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reduce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arger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ecause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overbank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reducing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discharge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varied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topography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correlates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varying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Because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itations,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erous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hods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veloping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selected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watersheds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Rational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thod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significantly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rest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mate</w:t>
      </w:r>
      <w:r>
        <w:rPr>
          <w:rFonts w:ascii="Arial" w:hAnsi="Arial" w:cs="Arial" w:eastAsia="Arial"/>
          <w:sz w:val="22"/>
          <w:szCs w:val="22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eak</w:t>
      </w:r>
      <w:r>
        <w:rPr>
          <w:rFonts w:ascii="Arial" w:hAnsi="Arial" w:cs="Arial" w:eastAsia="Arial"/>
          <w:sz w:val="22"/>
          <w:szCs w:val="22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disch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rge</w:t>
      </w:r>
      <w:r>
        <w:rPr>
          <w:rFonts w:ascii="Arial" w:hAnsi="Arial" w:cs="Arial" w:eastAsia="Arial"/>
          <w:sz w:val="22"/>
          <w:szCs w:val="22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rate</w:t>
      </w:r>
      <w:r>
        <w:rPr>
          <w:rFonts w:ascii="Arial" w:hAnsi="Arial" w:cs="Arial" w:eastAsia="Arial"/>
          <w:sz w:val="22"/>
          <w:szCs w:val="22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larger</w:t>
      </w:r>
      <w:r>
        <w:rPr>
          <w:rFonts w:ascii="Arial" w:hAnsi="Arial" w:cs="Arial" w:eastAsia="Arial"/>
          <w:sz w:val="22"/>
          <w:szCs w:val="22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basins</w:t>
      </w:r>
      <w:r>
        <w:rPr>
          <w:rFonts w:ascii="Arial" w:hAnsi="Arial" w:cs="Arial" w:eastAsia="Arial"/>
          <w:sz w:val="22"/>
          <w:szCs w:val="22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herefore</w:t>
      </w:r>
      <w:r>
        <w:rPr>
          <w:rFonts w:ascii="Arial" w:hAnsi="Arial" w:cs="Arial" w:eastAsia="Arial"/>
          <w:sz w:val="22"/>
          <w:szCs w:val="22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limit</w:t>
      </w:r>
      <w:r>
        <w:rPr>
          <w:rFonts w:ascii="Arial" w:hAnsi="Arial" w:cs="Arial" w:eastAsia="Arial"/>
          <w:sz w:val="22"/>
          <w:szCs w:val="22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quare</w:t>
      </w:r>
      <w:r>
        <w:rPr>
          <w:rFonts w:ascii="Arial" w:hAnsi="Arial" w:cs="Arial" w:eastAsia="Arial"/>
          <w:sz w:val="22"/>
          <w:szCs w:val="22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kilometer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has</w:t>
      </w:r>
      <w:r>
        <w:rPr>
          <w:rFonts w:ascii="Arial" w:hAnsi="Arial" w:cs="Arial" w:eastAsia="Arial"/>
          <w:sz w:val="22"/>
          <w:szCs w:val="22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evol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gineering</w:t>
      </w:r>
      <w:r>
        <w:rPr>
          <w:rFonts w:ascii="Arial" w:hAnsi="Arial" w:cs="Arial" w:eastAsia="Arial"/>
          <w:sz w:val="22"/>
          <w:szCs w:val="22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experience</w:t>
      </w:r>
      <w:r>
        <w:rPr>
          <w:rFonts w:ascii="Arial" w:hAnsi="Arial" w:cs="Arial" w:eastAsia="Arial"/>
          <w:sz w:val="22"/>
          <w:szCs w:val="22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2"/>
          <w:szCs w:val="22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useful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upper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limit.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(flow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versus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relationship)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excess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units)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uniformly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constant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fective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duration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details.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Because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soluti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total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drograph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computation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involves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successive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olutions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period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storm,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suita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computer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execution.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Several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available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agencies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particular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drograph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shape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known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dimensionless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hydrograph;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location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HEC-1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package.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allows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ploy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drograph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hypothetical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ttern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intensi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y-duration-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frequency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(prev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ously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described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rational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method)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simplify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range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square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meters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Afghanistan,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graphs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prepared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rge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volumes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computed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Results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obtained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multiplied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figure.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(grea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sq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km)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factor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Appendix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icable.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742" w:footer="768" w:top="1160" w:bottom="960" w:left="1320" w:right="1320"/>
          <w:pgSz w:w="12240" w:h="15840"/>
        </w:sectPr>
      </w:pPr>
      <w:rPr/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8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Figure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3.</w:t>
      </w:r>
      <w:r>
        <w:rPr>
          <w:rFonts w:ascii="Arial" w:hAnsi="Arial" w:cs="Arial" w:eastAsia="Arial"/>
          <w:sz w:val="22"/>
          <w:szCs w:val="22"/>
          <w:spacing w:val="5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SCS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Unit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Hy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rograph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Results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Sq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Km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Draina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Area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auto"/>
        <w:ind w:left="1736" w:right="-20"/>
        <w:jc w:val="left"/>
        <w:rPr>
          <w:rFonts w:ascii="Calibri" w:hAnsi="Calibri" w:cs="Calibri" w:eastAsia="Calibri"/>
          <w:sz w:val="27"/>
          <w:szCs w:val="27"/>
        </w:rPr>
      </w:pPr>
      <w:rPr/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SCS</w:t>
      </w:r>
      <w:r>
        <w:rPr>
          <w:rFonts w:ascii="Calibri" w:hAnsi="Calibri" w:cs="Calibri" w:eastAsia="Calibri"/>
          <w:sz w:val="27"/>
          <w:szCs w:val="27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7"/>
          <w:szCs w:val="27"/>
          <w:spacing w:val="3"/>
          <w:w w:val="100"/>
          <w:b/>
          <w:bCs/>
        </w:rPr>
        <w:t>U</w:t>
      </w:r>
      <w:r>
        <w:rPr>
          <w:rFonts w:ascii="Calibri" w:hAnsi="Calibri" w:cs="Calibri" w:eastAsia="Calibri"/>
          <w:sz w:val="27"/>
          <w:szCs w:val="27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7"/>
          <w:szCs w:val="27"/>
          <w:spacing w:val="-3"/>
          <w:w w:val="100"/>
          <w:b/>
          <w:bCs/>
        </w:rPr>
        <w:t>i</w:t>
      </w:r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7"/>
          <w:szCs w:val="27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7"/>
          <w:szCs w:val="27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7"/>
          <w:szCs w:val="27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7"/>
          <w:szCs w:val="27"/>
          <w:spacing w:val="7"/>
          <w:w w:val="100"/>
          <w:b/>
          <w:bCs/>
        </w:rPr>
        <w:t>r</w:t>
      </w:r>
      <w:r>
        <w:rPr>
          <w:rFonts w:ascii="Calibri" w:hAnsi="Calibri" w:cs="Calibri" w:eastAsia="Calibri"/>
          <w:sz w:val="27"/>
          <w:szCs w:val="27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7"/>
          <w:szCs w:val="27"/>
          <w:spacing w:val="7"/>
          <w:w w:val="100"/>
          <w:b/>
          <w:bCs/>
        </w:rPr>
        <w:t>r</w:t>
      </w:r>
      <w:r>
        <w:rPr>
          <w:rFonts w:ascii="Calibri" w:hAnsi="Calibri" w:cs="Calibri" w:eastAsia="Calibri"/>
          <w:sz w:val="27"/>
          <w:szCs w:val="27"/>
          <w:spacing w:val="-5"/>
          <w:w w:val="100"/>
          <w:b/>
          <w:bCs/>
        </w:rPr>
        <w:t>a</w:t>
      </w:r>
      <w:r>
        <w:rPr>
          <w:rFonts w:ascii="Calibri" w:hAnsi="Calibri" w:cs="Calibri" w:eastAsia="Calibri"/>
          <w:sz w:val="27"/>
          <w:szCs w:val="27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7"/>
          <w:szCs w:val="27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7"/>
          <w:szCs w:val="27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7"/>
          <w:szCs w:val="27"/>
          <w:spacing w:val="-4"/>
          <w:w w:val="100"/>
          <w:b/>
          <w:bCs/>
        </w:rPr>
        <w:t>u</w:t>
      </w:r>
      <w:r>
        <w:rPr>
          <w:rFonts w:ascii="Calibri" w:hAnsi="Calibri" w:cs="Calibri" w:eastAsia="Calibri"/>
          <w:sz w:val="27"/>
          <w:szCs w:val="27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7"/>
          <w:szCs w:val="27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7"/>
          <w:szCs w:val="27"/>
          <w:spacing w:val="4"/>
          <w:w w:val="100"/>
          <w:b/>
          <w:bCs/>
        </w:rPr>
        <w:t>f</w:t>
      </w:r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7"/>
          <w:szCs w:val="27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7"/>
          <w:szCs w:val="27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7"/>
          <w:szCs w:val="27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27"/>
          <w:szCs w:val="27"/>
          <w:spacing w:val="-5"/>
          <w:w w:val="100"/>
          <w:b/>
          <w:bCs/>
        </w:rPr>
        <w:t>s</w:t>
      </w:r>
      <w:r>
        <w:rPr>
          <w:rFonts w:ascii="Calibri" w:hAnsi="Calibri" w:cs="Calibri" w:eastAsia="Calibri"/>
          <w:sz w:val="27"/>
          <w:szCs w:val="27"/>
          <w:spacing w:val="-4"/>
          <w:w w:val="100"/>
          <w:b/>
          <w:bCs/>
        </w:rPr>
        <w:t>u</w:t>
      </w:r>
      <w:r>
        <w:rPr>
          <w:rFonts w:ascii="Calibri" w:hAnsi="Calibri" w:cs="Calibri" w:eastAsia="Calibri"/>
          <w:sz w:val="27"/>
          <w:szCs w:val="27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7"/>
          <w:szCs w:val="27"/>
          <w:spacing w:val="-4"/>
          <w:w w:val="100"/>
          <w:b/>
          <w:bCs/>
        </w:rPr>
        <w:t>t</w:t>
      </w:r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7"/>
          <w:szCs w:val="27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7"/>
          <w:szCs w:val="27"/>
          <w:spacing w:val="4"/>
          <w:w w:val="100"/>
          <w:b/>
          <w:bCs/>
        </w:rPr>
        <w:t>F</w:t>
      </w:r>
      <w:r>
        <w:rPr>
          <w:rFonts w:ascii="Calibri" w:hAnsi="Calibri" w:cs="Calibri" w:eastAsia="Calibri"/>
          <w:sz w:val="27"/>
          <w:szCs w:val="27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7"/>
          <w:szCs w:val="27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7"/>
          <w:szCs w:val="27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7"/>
          <w:szCs w:val="27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q</w:t>
      </w:r>
      <w:r>
        <w:rPr>
          <w:rFonts w:ascii="Calibri" w:hAnsi="Calibri" w:cs="Calibri" w:eastAsia="Calibri"/>
          <w:sz w:val="27"/>
          <w:szCs w:val="27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7"/>
          <w:szCs w:val="27"/>
          <w:spacing w:val="7"/>
          <w:w w:val="100"/>
          <w:b/>
          <w:bCs/>
        </w:rPr>
        <w:t>Km</w:t>
      </w:r>
      <w:r>
        <w:rPr>
          <w:rFonts w:ascii="Calibri" w:hAnsi="Calibri" w:cs="Calibri" w:eastAsia="Calibri"/>
          <w:sz w:val="27"/>
          <w:szCs w:val="27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94" w:lineRule="exact"/>
        <w:ind w:left="659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4"/>
        </w:rPr>
        <w:t>8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194" w:lineRule="exact"/>
        <w:ind w:left="659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4"/>
        </w:rPr>
        <w:t>7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194" w:lineRule="exact"/>
        <w:ind w:left="659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513878pt;margin-top:7.630536pt;width:10.381500pt;height:106.616159pt;mso-position-horizontal-relative:page;mso-position-vertical-relative:paragraph;z-index:-2418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189" w:lineRule="exact"/>
                    <w:ind w:left="20" w:right="-45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1"/>
                      <w:w w:val="100"/>
                      <w:b/>
                      <w:bCs/>
                      <w:position w:val="1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5"/>
                      <w:w w:val="100"/>
                      <w:b/>
                      <w:bCs/>
                      <w:position w:val="1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-5"/>
                      <w:w w:val="100"/>
                      <w:b/>
                      <w:bCs/>
                      <w:position w:val="1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0"/>
                      <w:b/>
                      <w:bCs/>
                      <w:position w:val="1"/>
                    </w:rPr>
                    <w:t>k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13"/>
                      <w:w w:val="100"/>
                      <w:b/>
                      <w:bCs/>
                      <w:position w:val="1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5"/>
                      <w:w w:val="100"/>
                      <w:b/>
                      <w:bCs/>
                      <w:position w:val="1"/>
                    </w:rPr>
                    <w:t>10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0"/>
                      <w:b/>
                      <w:bCs/>
                      <w:position w:val="1"/>
                    </w:rPr>
                    <w:t>‐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-1"/>
                      <w:w w:val="100"/>
                      <w:b/>
                      <w:bCs/>
                      <w:position w:val="1"/>
                    </w:rPr>
                    <w:t>y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6"/>
                      <w:w w:val="100"/>
                      <w:b/>
                      <w:bCs/>
                      <w:position w:val="1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-6"/>
                      <w:w w:val="100"/>
                      <w:b/>
                      <w:bCs/>
                      <w:position w:val="1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0"/>
                      <w:b/>
                      <w:bCs/>
                      <w:position w:val="1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27"/>
                      <w:w w:val="100"/>
                      <w:b/>
                      <w:bCs/>
                      <w:position w:val="1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1"/>
                      <w:w w:val="100"/>
                      <w:b/>
                      <w:bCs/>
                      <w:position w:val="1"/>
                    </w:rPr>
                    <w:t>F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-3"/>
                      <w:w w:val="100"/>
                      <w:b/>
                      <w:bCs/>
                      <w:position w:val="1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0"/>
                      <w:b/>
                      <w:bCs/>
                      <w:position w:val="1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1"/>
                      <w:w w:val="100"/>
                      <w:b/>
                      <w:bCs/>
                      <w:position w:val="1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0"/>
                      <w:b/>
                      <w:bCs/>
                      <w:position w:val="1"/>
                    </w:rPr>
                    <w:t>d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30"/>
                      <w:w w:val="100"/>
                      <w:b/>
                      <w:bCs/>
                      <w:position w:val="1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0"/>
                      <w:b/>
                      <w:bCs/>
                      <w:position w:val="1"/>
                    </w:rPr>
                    <w:t>F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-2"/>
                      <w:w w:val="100"/>
                      <w:b/>
                      <w:bCs/>
                      <w:position w:val="1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0"/>
                      <w:b/>
                      <w:bCs/>
                      <w:position w:val="1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4"/>
                      <w:w w:val="100"/>
                      <w:b/>
                      <w:bCs/>
                      <w:position w:val="1"/>
                    </w:rPr>
                    <w:t>w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0"/>
                      <w:b/>
                      <w:bCs/>
                      <w:position w:val="1"/>
                    </w:rPr>
                    <w:t>,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26"/>
                      <w:w w:val="100"/>
                      <w:b/>
                      <w:bCs/>
                      <w:position w:val="1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-7"/>
                      <w:w w:val="104"/>
                      <w:b/>
                      <w:bCs/>
                      <w:position w:val="1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6"/>
                      <w:w w:val="104"/>
                      <w:b/>
                      <w:bCs/>
                      <w:position w:val="1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4"/>
                      <w:b/>
                      <w:bCs/>
                      <w:position w:val="1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Calibri" w:hAnsi="Calibri" w:cs="Calibri" w:eastAsia="Calibri"/>
          <w:sz w:val="16"/>
          <w:szCs w:val="16"/>
          <w:spacing w:val="0"/>
          <w:w w:val="104"/>
        </w:rPr>
        <w:t>6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149" w:lineRule="exact"/>
        <w:ind w:left="3533" w:right="3753"/>
        <w:jc w:val="center"/>
        <w:rPr>
          <w:rFonts w:ascii="Calibri" w:hAnsi="Calibri" w:cs="Calibri" w:eastAsia="Calibri"/>
          <w:sz w:val="14"/>
          <w:szCs w:val="14"/>
        </w:rPr>
      </w:pPr>
      <w:rPr/>
      <w:r>
        <w:rPr>
          <w:rFonts w:ascii="Calibri" w:hAnsi="Calibri" w:cs="Calibri" w:eastAsia="Calibri"/>
          <w:sz w:val="14"/>
          <w:szCs w:val="14"/>
          <w:spacing w:val="2"/>
          <w:w w:val="100"/>
          <w:position w:val="-1"/>
        </w:rPr>
        <w:t>C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1"/>
        </w:rPr>
        <w:t>N</w:t>
      </w:r>
      <w:r>
        <w:rPr>
          <w:rFonts w:ascii="Calibri" w:hAnsi="Calibri" w:cs="Calibri" w:eastAsia="Calibri"/>
          <w:sz w:val="14"/>
          <w:szCs w:val="14"/>
          <w:spacing w:val="-6"/>
          <w:w w:val="100"/>
          <w:position w:val="-1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1"/>
        </w:rPr>
        <w:t>=</w:t>
      </w:r>
      <w:r>
        <w:rPr>
          <w:rFonts w:ascii="Calibri" w:hAnsi="Calibri" w:cs="Calibri" w:eastAsia="Calibri"/>
          <w:sz w:val="14"/>
          <w:szCs w:val="14"/>
          <w:spacing w:val="2"/>
          <w:w w:val="100"/>
          <w:position w:val="-1"/>
        </w:rPr>
        <w:t> </w:t>
      </w:r>
      <w:r>
        <w:rPr>
          <w:rFonts w:ascii="Calibri" w:hAnsi="Calibri" w:cs="Calibri" w:eastAsia="Calibri"/>
          <w:sz w:val="14"/>
          <w:szCs w:val="14"/>
          <w:spacing w:val="6"/>
          <w:w w:val="100"/>
          <w:position w:val="-1"/>
        </w:rPr>
        <w:t>9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1"/>
        </w:rPr>
        <w:t>5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-1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1"/>
        </w:rPr>
        <w:t>&amp;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-1"/>
        </w:rPr>
        <w:t> 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-1"/>
        </w:rPr>
        <w:t>R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-1"/>
        </w:rPr>
        <w:t>U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-1"/>
        </w:rPr>
        <w:t>N</w:t>
      </w:r>
      <w:r>
        <w:rPr>
          <w:rFonts w:ascii="Calibri" w:hAnsi="Calibri" w:cs="Calibri" w:eastAsia="Calibri"/>
          <w:sz w:val="14"/>
          <w:szCs w:val="14"/>
          <w:spacing w:val="-4"/>
          <w:w w:val="100"/>
          <w:position w:val="-1"/>
        </w:rPr>
        <w:t>O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1"/>
        </w:rPr>
        <w:t>FF</w:t>
      </w:r>
      <w:r>
        <w:rPr>
          <w:rFonts w:ascii="Calibri" w:hAnsi="Calibri" w:cs="Calibri" w:eastAsia="Calibri"/>
          <w:sz w:val="14"/>
          <w:szCs w:val="14"/>
          <w:spacing w:val="-2"/>
          <w:w w:val="100"/>
          <w:position w:val="-1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1"/>
        </w:rPr>
        <w:t>=</w:t>
      </w:r>
      <w:r>
        <w:rPr>
          <w:rFonts w:ascii="Calibri" w:hAnsi="Calibri" w:cs="Calibri" w:eastAsia="Calibri"/>
          <w:sz w:val="14"/>
          <w:szCs w:val="14"/>
          <w:spacing w:val="2"/>
          <w:w w:val="100"/>
          <w:position w:val="-1"/>
        </w:rPr>
        <w:t> </w:t>
      </w:r>
      <w:r>
        <w:rPr>
          <w:rFonts w:ascii="Calibri" w:hAnsi="Calibri" w:cs="Calibri" w:eastAsia="Calibri"/>
          <w:sz w:val="14"/>
          <w:szCs w:val="14"/>
          <w:spacing w:val="6"/>
          <w:w w:val="100"/>
          <w:position w:val="-1"/>
        </w:rPr>
        <w:t>7</w:t>
      </w:r>
      <w:r>
        <w:rPr>
          <w:rFonts w:ascii="Calibri" w:hAnsi="Calibri" w:cs="Calibri" w:eastAsia="Calibri"/>
          <w:sz w:val="14"/>
          <w:szCs w:val="14"/>
          <w:spacing w:val="5"/>
          <w:w w:val="100"/>
          <w:position w:val="-1"/>
        </w:rPr>
        <w:t>5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1"/>
        </w:rPr>
        <w:t>%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-1"/>
        </w:rPr>
        <w:t> </w:t>
      </w:r>
      <w:r>
        <w:rPr>
          <w:rFonts w:ascii="Calibri" w:hAnsi="Calibri" w:cs="Calibri" w:eastAsia="Calibri"/>
          <w:sz w:val="14"/>
          <w:szCs w:val="14"/>
          <w:spacing w:val="2"/>
          <w:w w:val="100"/>
          <w:position w:val="-1"/>
        </w:rPr>
        <w:t>o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1"/>
        </w:rPr>
        <w:t>f</w:t>
      </w:r>
      <w:r>
        <w:rPr>
          <w:rFonts w:ascii="Calibri" w:hAnsi="Calibri" w:cs="Calibri" w:eastAsia="Calibri"/>
          <w:sz w:val="14"/>
          <w:szCs w:val="14"/>
          <w:spacing w:val="16"/>
          <w:w w:val="100"/>
          <w:position w:val="-1"/>
        </w:rPr>
        <w:t> </w:t>
      </w:r>
      <w:r>
        <w:rPr>
          <w:rFonts w:ascii="Calibri" w:hAnsi="Calibri" w:cs="Calibri" w:eastAsia="Calibri"/>
          <w:sz w:val="14"/>
          <w:szCs w:val="14"/>
          <w:spacing w:val="1"/>
          <w:w w:val="101"/>
          <w:position w:val="-1"/>
        </w:rPr>
        <w:t>R</w:t>
      </w:r>
      <w:r>
        <w:rPr>
          <w:rFonts w:ascii="Calibri" w:hAnsi="Calibri" w:cs="Calibri" w:eastAsia="Calibri"/>
          <w:sz w:val="14"/>
          <w:szCs w:val="14"/>
          <w:spacing w:val="-5"/>
          <w:w w:val="101"/>
          <w:position w:val="-1"/>
        </w:rPr>
        <w:t>A</w:t>
      </w:r>
      <w:r>
        <w:rPr>
          <w:rFonts w:ascii="Calibri" w:hAnsi="Calibri" w:cs="Calibri" w:eastAsia="Calibri"/>
          <w:sz w:val="14"/>
          <w:szCs w:val="14"/>
          <w:spacing w:val="4"/>
          <w:w w:val="101"/>
          <w:position w:val="-1"/>
        </w:rPr>
        <w:t>I</w:t>
      </w:r>
      <w:r>
        <w:rPr>
          <w:rFonts w:ascii="Calibri" w:hAnsi="Calibri" w:cs="Calibri" w:eastAsia="Calibri"/>
          <w:sz w:val="14"/>
          <w:szCs w:val="14"/>
          <w:spacing w:val="-1"/>
          <w:w w:val="101"/>
          <w:position w:val="-1"/>
        </w:rPr>
        <w:t>N</w:t>
      </w:r>
      <w:r>
        <w:rPr>
          <w:rFonts w:ascii="Calibri" w:hAnsi="Calibri" w:cs="Calibri" w:eastAsia="Calibri"/>
          <w:sz w:val="14"/>
          <w:szCs w:val="14"/>
          <w:spacing w:val="0"/>
          <w:w w:val="101"/>
          <w:position w:val="-1"/>
        </w:rPr>
        <w:t>F</w:t>
      </w:r>
      <w:r>
        <w:rPr>
          <w:rFonts w:ascii="Calibri" w:hAnsi="Calibri" w:cs="Calibri" w:eastAsia="Calibri"/>
          <w:sz w:val="14"/>
          <w:szCs w:val="14"/>
          <w:spacing w:val="-5"/>
          <w:w w:val="101"/>
          <w:position w:val="-1"/>
        </w:rPr>
        <w:t>A</w:t>
      </w:r>
      <w:r>
        <w:rPr>
          <w:rFonts w:ascii="Calibri" w:hAnsi="Calibri" w:cs="Calibri" w:eastAsia="Calibri"/>
          <w:sz w:val="14"/>
          <w:szCs w:val="14"/>
          <w:spacing w:val="5"/>
          <w:w w:val="101"/>
          <w:position w:val="-1"/>
        </w:rPr>
        <w:t>L</w:t>
      </w:r>
      <w:r>
        <w:rPr>
          <w:rFonts w:ascii="Calibri" w:hAnsi="Calibri" w:cs="Calibri" w:eastAsia="Calibri"/>
          <w:sz w:val="14"/>
          <w:szCs w:val="14"/>
          <w:spacing w:val="0"/>
          <w:w w:val="101"/>
          <w:position w:val="-1"/>
        </w:rPr>
        <w:t>L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659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679993pt;margin-top:-10.636003pt;width:125.76pt;height:13.56pt;mso-position-horizontal-relative:page;mso-position-vertical-relative:paragraph;z-index:-2420" type="#_x0000_t202" filled="f" stroked="f">
            <v:textbox inset="0,0,0,0">
              <w:txbxContent>
                <w:p>
                  <w:pPr>
                    <w:spacing w:before="63" w:after="0" w:line="240" w:lineRule="auto"/>
                    <w:ind w:left="130" w:right="-2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2"/>
                      <w:w w:val="100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6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  <w:t>=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6"/>
                      <w:w w:val="100"/>
                    </w:rPr>
                    <w:t>9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  <w:t>&amp;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1"/>
                      <w:w w:val="100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1"/>
                      <w:w w:val="100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4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  <w:t>FF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  <w:t>=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6"/>
                      <w:w w:val="100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100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  <w:t>%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2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  <w:t>f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16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1"/>
                      <w:w w:val="101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5"/>
                      <w:w w:val="101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4"/>
                      <w:w w:val="101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1"/>
                      <w:w w:val="101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1"/>
                    </w:rPr>
                    <w:t>F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5"/>
                      <w:w w:val="101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101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1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Calibri" w:hAnsi="Calibri" w:cs="Calibri" w:eastAsia="Calibri"/>
          <w:sz w:val="16"/>
          <w:szCs w:val="16"/>
          <w:spacing w:val="0"/>
          <w:w w:val="104"/>
          <w:position w:val="1"/>
        </w:rPr>
        <w:t>5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194" w:lineRule="exact"/>
        <w:ind w:left="659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4"/>
        </w:rPr>
        <w:t>4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195" w:lineRule="exact"/>
        <w:ind w:left="659" w:right="-20"/>
        <w:jc w:val="left"/>
        <w:tabs>
          <w:tab w:pos="3080" w:val="left"/>
        </w:tabs>
        <w:rPr>
          <w:rFonts w:ascii="Calibri" w:hAnsi="Calibri" w:cs="Calibri" w:eastAsia="Calibri"/>
          <w:sz w:val="14"/>
          <w:szCs w:val="14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0"/>
        </w:rPr>
        <w:t>3</w:t>
      </w:r>
      <w:r>
        <w:rPr>
          <w:rFonts w:ascii="Calibri" w:hAnsi="Calibri" w:cs="Calibri" w:eastAsia="Calibri"/>
          <w:sz w:val="16"/>
          <w:szCs w:val="16"/>
          <w:spacing w:val="-33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ab/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  <w:r>
        <w:rPr>
          <w:rFonts w:ascii="Calibri" w:hAnsi="Calibri" w:cs="Calibri" w:eastAsia="Calibri"/>
          <w:sz w:val="14"/>
          <w:szCs w:val="14"/>
          <w:spacing w:val="2"/>
          <w:w w:val="100"/>
          <w:position w:val="2"/>
        </w:rPr>
        <w:t>C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2"/>
        </w:rPr>
        <w:t>N</w:t>
      </w:r>
      <w:r>
        <w:rPr>
          <w:rFonts w:ascii="Calibri" w:hAnsi="Calibri" w:cs="Calibri" w:eastAsia="Calibri"/>
          <w:sz w:val="14"/>
          <w:szCs w:val="14"/>
          <w:spacing w:val="-5"/>
          <w:w w:val="100"/>
          <w:position w:val="2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2"/>
        </w:rPr>
        <w:t>=</w:t>
      </w:r>
      <w:r>
        <w:rPr>
          <w:rFonts w:ascii="Calibri" w:hAnsi="Calibri" w:cs="Calibri" w:eastAsia="Calibri"/>
          <w:sz w:val="14"/>
          <w:szCs w:val="14"/>
          <w:spacing w:val="2"/>
          <w:w w:val="100"/>
          <w:position w:val="2"/>
        </w:rPr>
        <w:t> </w:t>
      </w:r>
      <w:r>
        <w:rPr>
          <w:rFonts w:ascii="Calibri" w:hAnsi="Calibri" w:cs="Calibri" w:eastAsia="Calibri"/>
          <w:sz w:val="14"/>
          <w:szCs w:val="14"/>
          <w:spacing w:val="5"/>
          <w:w w:val="100"/>
          <w:position w:val="2"/>
        </w:rPr>
        <w:t>8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2"/>
        </w:rPr>
        <w:t>5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2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2"/>
        </w:rPr>
        <w:t>&amp;</w:t>
      </w:r>
      <w:r>
        <w:rPr>
          <w:rFonts w:ascii="Calibri" w:hAnsi="Calibri" w:cs="Calibri" w:eastAsia="Calibri"/>
          <w:sz w:val="14"/>
          <w:szCs w:val="14"/>
          <w:spacing w:val="2"/>
          <w:w w:val="100"/>
          <w:position w:val="2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2"/>
        </w:rPr>
        <w:t>R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2"/>
        </w:rPr>
        <w:t>U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2"/>
        </w:rPr>
        <w:t>N</w:t>
      </w:r>
      <w:r>
        <w:rPr>
          <w:rFonts w:ascii="Calibri" w:hAnsi="Calibri" w:cs="Calibri" w:eastAsia="Calibri"/>
          <w:sz w:val="14"/>
          <w:szCs w:val="14"/>
          <w:spacing w:val="-3"/>
          <w:w w:val="100"/>
          <w:position w:val="2"/>
        </w:rPr>
        <w:t>O</w:t>
      </w:r>
      <w:r>
        <w:rPr>
          <w:rFonts w:ascii="Calibri" w:hAnsi="Calibri" w:cs="Calibri" w:eastAsia="Calibri"/>
          <w:sz w:val="14"/>
          <w:szCs w:val="14"/>
          <w:spacing w:val="-2"/>
          <w:w w:val="100"/>
          <w:position w:val="2"/>
        </w:rPr>
        <w:t>F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2"/>
        </w:rPr>
        <w:t>F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2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2"/>
        </w:rPr>
        <w:t>=</w:t>
      </w:r>
      <w:r>
        <w:rPr>
          <w:rFonts w:ascii="Calibri" w:hAnsi="Calibri" w:cs="Calibri" w:eastAsia="Calibri"/>
          <w:sz w:val="14"/>
          <w:szCs w:val="14"/>
          <w:spacing w:val="2"/>
          <w:w w:val="100"/>
          <w:position w:val="2"/>
        </w:rPr>
        <w:t> </w:t>
      </w:r>
      <w:r>
        <w:rPr>
          <w:rFonts w:ascii="Calibri" w:hAnsi="Calibri" w:cs="Calibri" w:eastAsia="Calibri"/>
          <w:sz w:val="14"/>
          <w:szCs w:val="14"/>
          <w:spacing w:val="5"/>
          <w:w w:val="100"/>
          <w:position w:val="2"/>
        </w:rPr>
        <w:t>4</w:t>
      </w:r>
      <w:r>
        <w:rPr>
          <w:rFonts w:ascii="Calibri" w:hAnsi="Calibri" w:cs="Calibri" w:eastAsia="Calibri"/>
          <w:sz w:val="14"/>
          <w:szCs w:val="14"/>
          <w:spacing w:val="6"/>
          <w:w w:val="100"/>
          <w:position w:val="2"/>
        </w:rPr>
        <w:t>0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2"/>
        </w:rPr>
        <w:t>%</w:t>
      </w:r>
      <w:r>
        <w:rPr>
          <w:rFonts w:ascii="Calibri" w:hAnsi="Calibri" w:cs="Calibri" w:eastAsia="Calibri"/>
          <w:sz w:val="14"/>
          <w:szCs w:val="14"/>
          <w:spacing w:val="-3"/>
          <w:w w:val="100"/>
          <w:position w:val="2"/>
        </w:rPr>
        <w:t> </w:t>
      </w:r>
      <w:r>
        <w:rPr>
          <w:rFonts w:ascii="Calibri" w:hAnsi="Calibri" w:cs="Calibri" w:eastAsia="Calibri"/>
          <w:sz w:val="14"/>
          <w:szCs w:val="14"/>
          <w:spacing w:val="2"/>
          <w:w w:val="100"/>
          <w:position w:val="2"/>
        </w:rPr>
        <w:t>o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2"/>
        </w:rPr>
        <w:t>f</w:t>
      </w:r>
      <w:r>
        <w:rPr>
          <w:rFonts w:ascii="Calibri" w:hAnsi="Calibri" w:cs="Calibri" w:eastAsia="Calibri"/>
          <w:sz w:val="14"/>
          <w:szCs w:val="14"/>
          <w:spacing w:val="18"/>
          <w:w w:val="100"/>
          <w:position w:val="2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1"/>
          <w:position w:val="2"/>
        </w:rPr>
        <w:t>R</w:t>
      </w:r>
      <w:r>
        <w:rPr>
          <w:rFonts w:ascii="Calibri" w:hAnsi="Calibri" w:cs="Calibri" w:eastAsia="Calibri"/>
          <w:sz w:val="14"/>
          <w:szCs w:val="14"/>
          <w:spacing w:val="-4"/>
          <w:w w:val="101"/>
          <w:position w:val="2"/>
        </w:rPr>
        <w:t>A</w:t>
      </w:r>
      <w:r>
        <w:rPr>
          <w:rFonts w:ascii="Calibri" w:hAnsi="Calibri" w:cs="Calibri" w:eastAsia="Calibri"/>
          <w:sz w:val="14"/>
          <w:szCs w:val="14"/>
          <w:spacing w:val="2"/>
          <w:w w:val="101"/>
          <w:position w:val="2"/>
        </w:rPr>
        <w:t>I</w:t>
      </w:r>
      <w:r>
        <w:rPr>
          <w:rFonts w:ascii="Calibri" w:hAnsi="Calibri" w:cs="Calibri" w:eastAsia="Calibri"/>
          <w:sz w:val="14"/>
          <w:szCs w:val="14"/>
          <w:spacing w:val="-1"/>
          <w:w w:val="101"/>
          <w:position w:val="2"/>
        </w:rPr>
        <w:t>N</w:t>
      </w:r>
      <w:r>
        <w:rPr>
          <w:rFonts w:ascii="Calibri" w:hAnsi="Calibri" w:cs="Calibri" w:eastAsia="Calibri"/>
          <w:sz w:val="14"/>
          <w:szCs w:val="14"/>
          <w:spacing w:val="0"/>
          <w:w w:val="101"/>
          <w:position w:val="2"/>
        </w:rPr>
        <w:t>F</w:t>
      </w:r>
      <w:r>
        <w:rPr>
          <w:rFonts w:ascii="Calibri" w:hAnsi="Calibri" w:cs="Calibri" w:eastAsia="Calibri"/>
          <w:sz w:val="14"/>
          <w:szCs w:val="14"/>
          <w:spacing w:val="-5"/>
          <w:w w:val="101"/>
          <w:position w:val="2"/>
        </w:rPr>
        <w:t>A</w:t>
      </w:r>
      <w:r>
        <w:rPr>
          <w:rFonts w:ascii="Calibri" w:hAnsi="Calibri" w:cs="Calibri" w:eastAsia="Calibri"/>
          <w:sz w:val="14"/>
          <w:szCs w:val="14"/>
          <w:spacing w:val="5"/>
          <w:w w:val="101"/>
          <w:position w:val="2"/>
        </w:rPr>
        <w:t>L</w:t>
      </w:r>
      <w:r>
        <w:rPr>
          <w:rFonts w:ascii="Calibri" w:hAnsi="Calibri" w:cs="Calibri" w:eastAsia="Calibri"/>
          <w:sz w:val="14"/>
          <w:szCs w:val="14"/>
          <w:spacing w:val="0"/>
          <w:w w:val="101"/>
          <w:position w:val="2"/>
        </w:rPr>
        <w:t>L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659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4"/>
        </w:rPr>
        <w:t>2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87" w:after="0" w:line="240" w:lineRule="auto"/>
        <w:ind w:left="2764" w:right="-20"/>
        <w:jc w:val="left"/>
        <w:rPr>
          <w:rFonts w:ascii="Calibri" w:hAnsi="Calibri" w:cs="Calibri" w:eastAsia="Calibri"/>
          <w:sz w:val="14"/>
          <w:szCs w:val="14"/>
        </w:rPr>
      </w:pPr>
      <w:rPr/>
      <w:r>
        <w:rPr>
          <w:rFonts w:ascii="Calibri" w:hAnsi="Calibri" w:cs="Calibri" w:eastAsia="Calibri"/>
          <w:sz w:val="14"/>
          <w:szCs w:val="14"/>
          <w:spacing w:val="2"/>
          <w:w w:val="100"/>
        </w:rPr>
        <w:t>C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  <w:t>N</w:t>
      </w:r>
      <w:r>
        <w:rPr>
          <w:rFonts w:ascii="Calibri" w:hAnsi="Calibri" w:cs="Calibri" w:eastAsia="Calibri"/>
          <w:sz w:val="14"/>
          <w:szCs w:val="14"/>
          <w:spacing w:val="-6"/>
          <w:w w:val="100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  <w:t>=</w:t>
      </w:r>
      <w:r>
        <w:rPr>
          <w:rFonts w:ascii="Calibri" w:hAnsi="Calibri" w:cs="Calibri" w:eastAsia="Calibri"/>
          <w:sz w:val="14"/>
          <w:szCs w:val="14"/>
          <w:spacing w:val="2"/>
          <w:w w:val="100"/>
        </w:rPr>
        <w:t> </w:t>
      </w:r>
      <w:r>
        <w:rPr>
          <w:rFonts w:ascii="Calibri" w:hAnsi="Calibri" w:cs="Calibri" w:eastAsia="Calibri"/>
          <w:sz w:val="14"/>
          <w:szCs w:val="14"/>
          <w:spacing w:val="6"/>
          <w:w w:val="100"/>
        </w:rPr>
        <w:t>7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  <w:t>5</w:t>
      </w:r>
      <w:r>
        <w:rPr>
          <w:rFonts w:ascii="Calibri" w:hAnsi="Calibri" w:cs="Calibri" w:eastAsia="Calibri"/>
          <w:sz w:val="14"/>
          <w:szCs w:val="14"/>
          <w:spacing w:val="1"/>
          <w:w w:val="100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  <w:t>&amp;</w:t>
      </w:r>
      <w:r>
        <w:rPr>
          <w:rFonts w:ascii="Calibri" w:hAnsi="Calibri" w:cs="Calibri" w:eastAsia="Calibri"/>
          <w:sz w:val="14"/>
          <w:szCs w:val="14"/>
          <w:spacing w:val="1"/>
          <w:w w:val="100"/>
        </w:rPr>
        <w:t> </w:t>
      </w:r>
      <w:r>
        <w:rPr>
          <w:rFonts w:ascii="Calibri" w:hAnsi="Calibri" w:cs="Calibri" w:eastAsia="Calibri"/>
          <w:sz w:val="14"/>
          <w:szCs w:val="14"/>
          <w:spacing w:val="1"/>
          <w:w w:val="100"/>
        </w:rPr>
        <w:t>R</w:t>
      </w:r>
      <w:r>
        <w:rPr>
          <w:rFonts w:ascii="Calibri" w:hAnsi="Calibri" w:cs="Calibri" w:eastAsia="Calibri"/>
          <w:sz w:val="14"/>
          <w:szCs w:val="14"/>
          <w:spacing w:val="-1"/>
          <w:w w:val="100"/>
        </w:rPr>
        <w:t>U</w:t>
      </w:r>
      <w:r>
        <w:rPr>
          <w:rFonts w:ascii="Calibri" w:hAnsi="Calibri" w:cs="Calibri" w:eastAsia="Calibri"/>
          <w:sz w:val="14"/>
          <w:szCs w:val="14"/>
          <w:spacing w:val="-1"/>
          <w:w w:val="100"/>
        </w:rPr>
        <w:t>N</w:t>
      </w:r>
      <w:r>
        <w:rPr>
          <w:rFonts w:ascii="Calibri" w:hAnsi="Calibri" w:cs="Calibri" w:eastAsia="Calibri"/>
          <w:sz w:val="14"/>
          <w:szCs w:val="14"/>
          <w:spacing w:val="-4"/>
          <w:w w:val="100"/>
        </w:rPr>
        <w:t>O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  <w:t>FF</w:t>
      </w:r>
      <w:r>
        <w:rPr>
          <w:rFonts w:ascii="Calibri" w:hAnsi="Calibri" w:cs="Calibri" w:eastAsia="Calibri"/>
          <w:sz w:val="14"/>
          <w:szCs w:val="14"/>
          <w:spacing w:val="-2"/>
          <w:w w:val="100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  <w:t>=</w:t>
      </w:r>
      <w:r>
        <w:rPr>
          <w:rFonts w:ascii="Calibri" w:hAnsi="Calibri" w:cs="Calibri" w:eastAsia="Calibri"/>
          <w:sz w:val="14"/>
          <w:szCs w:val="14"/>
          <w:spacing w:val="2"/>
          <w:w w:val="100"/>
        </w:rPr>
        <w:t> </w:t>
      </w:r>
      <w:r>
        <w:rPr>
          <w:rFonts w:ascii="Calibri" w:hAnsi="Calibri" w:cs="Calibri" w:eastAsia="Calibri"/>
          <w:sz w:val="14"/>
          <w:szCs w:val="14"/>
          <w:spacing w:val="6"/>
          <w:w w:val="100"/>
        </w:rPr>
        <w:t>2</w:t>
      </w:r>
      <w:r>
        <w:rPr>
          <w:rFonts w:ascii="Calibri" w:hAnsi="Calibri" w:cs="Calibri" w:eastAsia="Calibri"/>
          <w:sz w:val="14"/>
          <w:szCs w:val="14"/>
          <w:spacing w:val="5"/>
          <w:w w:val="100"/>
        </w:rPr>
        <w:t>0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  <w:t>%</w:t>
      </w:r>
      <w:r>
        <w:rPr>
          <w:rFonts w:ascii="Calibri" w:hAnsi="Calibri" w:cs="Calibri" w:eastAsia="Calibri"/>
          <w:sz w:val="14"/>
          <w:szCs w:val="14"/>
          <w:spacing w:val="-1"/>
          <w:w w:val="100"/>
        </w:rPr>
        <w:t> </w:t>
      </w:r>
      <w:r>
        <w:rPr>
          <w:rFonts w:ascii="Calibri" w:hAnsi="Calibri" w:cs="Calibri" w:eastAsia="Calibri"/>
          <w:sz w:val="14"/>
          <w:szCs w:val="14"/>
          <w:spacing w:val="2"/>
          <w:w w:val="100"/>
        </w:rPr>
        <w:t>o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  <w:t>f</w:t>
      </w:r>
      <w:r>
        <w:rPr>
          <w:rFonts w:ascii="Calibri" w:hAnsi="Calibri" w:cs="Calibri" w:eastAsia="Calibri"/>
          <w:sz w:val="14"/>
          <w:szCs w:val="14"/>
          <w:spacing w:val="16"/>
          <w:w w:val="100"/>
        </w:rPr>
        <w:t> </w:t>
      </w:r>
      <w:r>
        <w:rPr>
          <w:rFonts w:ascii="Calibri" w:hAnsi="Calibri" w:cs="Calibri" w:eastAsia="Calibri"/>
          <w:sz w:val="14"/>
          <w:szCs w:val="14"/>
          <w:spacing w:val="1"/>
          <w:w w:val="101"/>
        </w:rPr>
        <w:t>R</w:t>
      </w:r>
      <w:r>
        <w:rPr>
          <w:rFonts w:ascii="Calibri" w:hAnsi="Calibri" w:cs="Calibri" w:eastAsia="Calibri"/>
          <w:sz w:val="14"/>
          <w:szCs w:val="14"/>
          <w:spacing w:val="-5"/>
          <w:w w:val="101"/>
        </w:rPr>
        <w:t>A</w:t>
      </w:r>
      <w:r>
        <w:rPr>
          <w:rFonts w:ascii="Calibri" w:hAnsi="Calibri" w:cs="Calibri" w:eastAsia="Calibri"/>
          <w:sz w:val="14"/>
          <w:szCs w:val="14"/>
          <w:spacing w:val="2"/>
          <w:w w:val="101"/>
        </w:rPr>
        <w:t>I</w:t>
      </w:r>
      <w:r>
        <w:rPr>
          <w:rFonts w:ascii="Calibri" w:hAnsi="Calibri" w:cs="Calibri" w:eastAsia="Calibri"/>
          <w:sz w:val="14"/>
          <w:szCs w:val="14"/>
          <w:spacing w:val="0"/>
          <w:w w:val="101"/>
        </w:rPr>
        <w:t>N</w:t>
      </w:r>
      <w:r>
        <w:rPr>
          <w:rFonts w:ascii="Calibri" w:hAnsi="Calibri" w:cs="Calibri" w:eastAsia="Calibri"/>
          <w:sz w:val="14"/>
          <w:szCs w:val="14"/>
          <w:spacing w:val="-2"/>
          <w:w w:val="101"/>
        </w:rPr>
        <w:t>F</w:t>
      </w:r>
      <w:r>
        <w:rPr>
          <w:rFonts w:ascii="Calibri" w:hAnsi="Calibri" w:cs="Calibri" w:eastAsia="Calibri"/>
          <w:sz w:val="14"/>
          <w:szCs w:val="14"/>
          <w:spacing w:val="-4"/>
          <w:w w:val="101"/>
        </w:rPr>
        <w:t>A</w:t>
      </w:r>
      <w:r>
        <w:rPr>
          <w:rFonts w:ascii="Calibri" w:hAnsi="Calibri" w:cs="Calibri" w:eastAsia="Calibri"/>
          <w:sz w:val="14"/>
          <w:szCs w:val="14"/>
          <w:spacing w:val="5"/>
          <w:w w:val="101"/>
        </w:rPr>
        <w:t>L</w:t>
      </w:r>
      <w:r>
        <w:rPr>
          <w:rFonts w:ascii="Calibri" w:hAnsi="Calibri" w:cs="Calibri" w:eastAsia="Calibri"/>
          <w:sz w:val="14"/>
          <w:szCs w:val="14"/>
          <w:spacing w:val="0"/>
          <w:w w:val="101"/>
        </w:rPr>
        <w:t>L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</w:r>
    </w:p>
    <w:p>
      <w:pPr>
        <w:spacing w:before="88" w:after="0" w:line="194" w:lineRule="exact"/>
        <w:ind w:left="659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4"/>
        </w:rPr>
        <w:t>1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659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4"/>
        </w:rPr>
        <w:t>0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78" w:after="0" w:line="194" w:lineRule="exact"/>
        <w:ind w:left="797" w:right="-20"/>
        <w:jc w:val="left"/>
        <w:tabs>
          <w:tab w:pos="2060" w:val="left"/>
          <w:tab w:pos="3340" w:val="left"/>
          <w:tab w:pos="4600" w:val="left"/>
          <w:tab w:pos="5880" w:val="left"/>
          <w:tab w:pos="7160" w:val="left"/>
          <w:tab w:pos="8440" w:val="left"/>
        </w:tabs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5"/>
          <w:w w:val="100"/>
        </w:rPr>
        <w:t>0</w:t>
      </w:r>
      <w:r>
        <w:rPr>
          <w:rFonts w:ascii="Calibri" w:hAnsi="Calibri" w:cs="Calibri" w:eastAsia="Calibri"/>
          <w:sz w:val="16"/>
          <w:szCs w:val="16"/>
          <w:spacing w:val="-4"/>
          <w:w w:val="10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5</w:t>
      </w:r>
      <w:r>
        <w:rPr>
          <w:rFonts w:ascii="Calibri" w:hAnsi="Calibri" w:cs="Calibri" w:eastAsia="Calibri"/>
          <w:sz w:val="16"/>
          <w:szCs w:val="16"/>
          <w:spacing w:val="-28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ab/>
      </w:r>
      <w:r>
        <w:rPr>
          <w:rFonts w:ascii="Calibri" w:hAnsi="Calibri" w:cs="Calibri" w:eastAsia="Calibri"/>
          <w:sz w:val="16"/>
          <w:szCs w:val="16"/>
          <w:spacing w:val="5"/>
          <w:w w:val="100"/>
        </w:rPr>
        <w:t>0</w:t>
      </w:r>
      <w:r>
        <w:rPr>
          <w:rFonts w:ascii="Calibri" w:hAnsi="Calibri" w:cs="Calibri" w:eastAsia="Calibri"/>
          <w:sz w:val="16"/>
          <w:szCs w:val="16"/>
          <w:spacing w:val="-4"/>
          <w:w w:val="10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7</w:t>
      </w:r>
      <w:r>
        <w:rPr>
          <w:rFonts w:ascii="Calibri" w:hAnsi="Calibri" w:cs="Calibri" w:eastAsia="Calibri"/>
          <w:sz w:val="16"/>
          <w:szCs w:val="16"/>
          <w:spacing w:val="-28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ab/>
      </w:r>
      <w:r>
        <w:rPr>
          <w:rFonts w:ascii="Calibri" w:hAnsi="Calibri" w:cs="Calibri" w:eastAsia="Calibri"/>
          <w:sz w:val="16"/>
          <w:szCs w:val="16"/>
          <w:spacing w:val="6"/>
          <w:w w:val="100"/>
        </w:rPr>
        <w:t>0</w:t>
      </w:r>
      <w:r>
        <w:rPr>
          <w:rFonts w:ascii="Calibri" w:hAnsi="Calibri" w:cs="Calibri" w:eastAsia="Calibri"/>
          <w:sz w:val="16"/>
          <w:szCs w:val="16"/>
          <w:spacing w:val="-4"/>
          <w:w w:val="10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9</w:t>
      </w:r>
      <w:r>
        <w:rPr>
          <w:rFonts w:ascii="Calibri" w:hAnsi="Calibri" w:cs="Calibri" w:eastAsia="Calibri"/>
          <w:sz w:val="16"/>
          <w:szCs w:val="16"/>
          <w:spacing w:val="-28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ab/>
      </w:r>
      <w:r>
        <w:rPr>
          <w:rFonts w:ascii="Calibri" w:hAnsi="Calibri" w:cs="Calibri" w:eastAsia="Calibri"/>
          <w:sz w:val="16"/>
          <w:szCs w:val="16"/>
          <w:spacing w:val="5"/>
          <w:w w:val="100"/>
        </w:rPr>
        <w:t>1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1</w:t>
      </w:r>
      <w:r>
        <w:rPr>
          <w:rFonts w:ascii="Calibri" w:hAnsi="Calibri" w:cs="Calibri" w:eastAsia="Calibri"/>
          <w:sz w:val="16"/>
          <w:szCs w:val="16"/>
          <w:spacing w:val="-28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ab/>
      </w:r>
      <w:r>
        <w:rPr>
          <w:rFonts w:ascii="Calibri" w:hAnsi="Calibri" w:cs="Calibri" w:eastAsia="Calibri"/>
          <w:sz w:val="16"/>
          <w:szCs w:val="16"/>
          <w:spacing w:val="5"/>
          <w:w w:val="100"/>
        </w:rPr>
        <w:t>1</w:t>
      </w:r>
      <w:r>
        <w:rPr>
          <w:rFonts w:ascii="Calibri" w:hAnsi="Calibri" w:cs="Calibri" w:eastAsia="Calibri"/>
          <w:sz w:val="16"/>
          <w:szCs w:val="16"/>
          <w:spacing w:val="-4"/>
          <w:w w:val="10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3</w:t>
      </w:r>
      <w:r>
        <w:rPr>
          <w:rFonts w:ascii="Calibri" w:hAnsi="Calibri" w:cs="Calibri" w:eastAsia="Calibri"/>
          <w:sz w:val="16"/>
          <w:szCs w:val="16"/>
          <w:spacing w:val="-28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ab/>
      </w:r>
      <w:r>
        <w:rPr>
          <w:rFonts w:ascii="Calibri" w:hAnsi="Calibri" w:cs="Calibri" w:eastAsia="Calibri"/>
          <w:sz w:val="16"/>
          <w:szCs w:val="16"/>
          <w:spacing w:val="5"/>
          <w:w w:val="100"/>
        </w:rPr>
        <w:t>1</w:t>
      </w:r>
      <w:r>
        <w:rPr>
          <w:rFonts w:ascii="Calibri" w:hAnsi="Calibri" w:cs="Calibri" w:eastAsia="Calibri"/>
          <w:sz w:val="16"/>
          <w:szCs w:val="16"/>
          <w:spacing w:val="-4"/>
          <w:w w:val="10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5</w:t>
      </w:r>
      <w:r>
        <w:rPr>
          <w:rFonts w:ascii="Calibri" w:hAnsi="Calibri" w:cs="Calibri" w:eastAsia="Calibri"/>
          <w:sz w:val="16"/>
          <w:szCs w:val="16"/>
          <w:spacing w:val="-28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ab/>
      </w:r>
      <w:r>
        <w:rPr>
          <w:rFonts w:ascii="Calibri" w:hAnsi="Calibri" w:cs="Calibri" w:eastAsia="Calibri"/>
          <w:sz w:val="16"/>
          <w:szCs w:val="16"/>
          <w:spacing w:val="6"/>
          <w:w w:val="104"/>
        </w:rPr>
        <w:t>1</w:t>
      </w:r>
      <w:r>
        <w:rPr>
          <w:rFonts w:ascii="Calibri" w:hAnsi="Calibri" w:cs="Calibri" w:eastAsia="Calibri"/>
          <w:sz w:val="16"/>
          <w:szCs w:val="16"/>
          <w:spacing w:val="-4"/>
          <w:w w:val="104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4"/>
        </w:rPr>
        <w:t>7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94" w:lineRule="exact"/>
        <w:ind w:left="3940" w:right="4031"/>
        <w:jc w:val="center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-4"/>
          <w:w w:val="100"/>
          <w:b/>
          <w:bCs/>
        </w:rPr>
        <w:t>B</w:t>
      </w:r>
      <w:r>
        <w:rPr>
          <w:rFonts w:ascii="Calibri" w:hAnsi="Calibri" w:cs="Calibri" w:eastAsia="Calibri"/>
          <w:sz w:val="16"/>
          <w:szCs w:val="16"/>
          <w:spacing w:val="-6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6"/>
          <w:w w:val="100"/>
          <w:b/>
          <w:bCs/>
        </w:rPr>
        <w:t>L</w:t>
      </w:r>
      <w:r>
        <w:rPr>
          <w:rFonts w:ascii="Calibri" w:hAnsi="Calibri" w:cs="Calibri" w:eastAsia="Calibri"/>
          <w:sz w:val="16"/>
          <w:szCs w:val="16"/>
          <w:spacing w:val="-5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16"/>
          <w:szCs w:val="16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5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6"/>
          <w:szCs w:val="16"/>
          <w:spacing w:val="6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16"/>
          <w:szCs w:val="16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4"/>
          <w:b/>
          <w:bCs/>
        </w:rPr>
        <w:t>hou</w:t>
      </w:r>
      <w:r>
        <w:rPr>
          <w:rFonts w:ascii="Calibri" w:hAnsi="Calibri" w:cs="Calibri" w:eastAsia="Calibri"/>
          <w:sz w:val="16"/>
          <w:szCs w:val="16"/>
          <w:spacing w:val="5"/>
          <w:w w:val="104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4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194" w:lineRule="exact"/>
        <w:ind w:left="3690" w:right="3879"/>
        <w:jc w:val="center"/>
        <w:tabs>
          <w:tab w:pos="4940" w:val="left"/>
        </w:tabs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3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8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k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,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7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5"/>
          <w:w w:val="10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26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ab/>
      </w:r>
      <w:r>
        <w:rPr>
          <w:rFonts w:ascii="Calibri" w:hAnsi="Calibri" w:cs="Calibri" w:eastAsia="Calibri"/>
          <w:sz w:val="16"/>
          <w:szCs w:val="16"/>
          <w:spacing w:val="5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7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4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k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,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7"/>
          <w:w w:val="104"/>
        </w:rPr>
        <w:t>c</w:t>
      </w:r>
      <w:r>
        <w:rPr>
          <w:rFonts w:ascii="Calibri" w:hAnsi="Calibri" w:cs="Calibri" w:eastAsia="Calibri"/>
          <w:sz w:val="16"/>
          <w:szCs w:val="16"/>
          <w:spacing w:val="-5"/>
          <w:w w:val="104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4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00" w:right="59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71.860001pt;margin-top:-330.452484pt;width:438.76pt;height:319.6pt;mso-position-horizontal-relative:page;mso-position-vertical-relative:paragraph;z-index:-2419" coordorigin="1437,-6609" coordsize="8775,6392">
            <v:group style="position:absolute;left:2252;top:-1678;width:7634;height:2" coordorigin="2252,-1678" coordsize="7634,2">
              <v:shape style="position:absolute;left:2252;top:-1678;width:7634;height:2" coordorigin="2252,-1678" coordsize="7634,0" path="m2252,-1678l9887,-1678e" filled="f" stroked="t" strokeweight=".76pt" strokecolor="#B7B7B7">
                <v:path arrowok="t"/>
              </v:shape>
            </v:group>
            <v:group style="position:absolute;left:2252;top:-1794;width:7634;height:2" coordorigin="2252,-1794" coordsize="7634,2">
              <v:shape style="position:absolute;left:2252;top:-1794;width:7634;height:2" coordorigin="2252,-1794" coordsize="7634,0" path="m2252,-1794l9887,-1794e" filled="f" stroked="t" strokeweight=".70001pt" strokecolor="#B7B7B7">
                <v:path arrowok="t"/>
              </v:shape>
            </v:group>
            <v:group style="position:absolute;left:2252;top:-1897;width:7634;height:2" coordorigin="2252,-1897" coordsize="7634,2">
              <v:shape style="position:absolute;left:2252;top:-1897;width:7634;height:2" coordorigin="2252,-1897" coordsize="7634,0" path="m2252,-1897l9887,-1897e" filled="f" stroked="t" strokeweight=".70001pt" strokecolor="#B7B7B7">
                <v:path arrowok="t"/>
              </v:shape>
            </v:group>
            <v:group style="position:absolute;left:2252;top:-2013;width:7634;height:2" coordorigin="2252,-2013" coordsize="7634,2">
              <v:shape style="position:absolute;left:2252;top:-2013;width:7634;height:2" coordorigin="2252,-2013" coordsize="7634,0" path="m2252,-2013l9887,-2013e" filled="f" stroked="t" strokeweight=".76pt" strokecolor="#B7B7B7">
                <v:path arrowok="t"/>
              </v:shape>
            </v:group>
            <v:group style="position:absolute;left:2252;top:-2116;width:7634;height:2" coordorigin="2252,-2116" coordsize="7634,2">
              <v:shape style="position:absolute;left:2252;top:-2116;width:7634;height:2" coordorigin="2252,-2116" coordsize="7634,0" path="m2252,-2116l9887,-2116e" filled="f" stroked="t" strokeweight=".75997pt" strokecolor="#B7B7B7">
                <v:path arrowok="t"/>
              </v:shape>
            </v:group>
            <v:group style="position:absolute;left:2252;top:-2233;width:7634;height:2" coordorigin="2252,-2233" coordsize="7634,2">
              <v:shape style="position:absolute;left:2252;top:-2233;width:7634;height:2" coordorigin="2252,-2233" coordsize="7634,0" path="m2252,-2233l9887,-2233e" filled="f" stroked="t" strokeweight=".75997pt" strokecolor="#B7B7B7">
                <v:path arrowok="t"/>
              </v:shape>
            </v:group>
            <v:group style="position:absolute;left:2252;top:-2336;width:1722;height:2" coordorigin="2252,-2336" coordsize="1722,2">
              <v:shape style="position:absolute;left:2252;top:-2336;width:1722;height:2" coordorigin="2252,-2336" coordsize="1722,0" path="m2252,-2336l3974,-2336e" filled="f" stroked="t" strokeweight=".76pt" strokecolor="#B7B7B7">
                <v:path arrowok="t"/>
              </v:shape>
            </v:group>
            <v:group style="position:absolute;left:2252;top:-2439;width:1722;height:2" coordorigin="2252,-2439" coordsize="1722,2">
              <v:shape style="position:absolute;left:2252;top:-2439;width:1722;height:2" coordorigin="2252,-2439" coordsize="1722,0" path="m2252,-2439l3974,-2439e" filled="f" stroked="t" strokeweight=".76pt" strokecolor="#B7B7B7">
                <v:path arrowok="t"/>
              </v:shape>
            </v:group>
            <v:group style="position:absolute;left:2252;top:-2556;width:7634;height:2" coordorigin="2252,-2556" coordsize="7634,2">
              <v:shape style="position:absolute;left:2252;top:-2556;width:7634;height:2" coordorigin="2252,-2556" coordsize="7634,0" path="m2252,-2556l9887,-2556e" filled="f" stroked="t" strokeweight=".76pt" strokecolor="#B7B7B7">
                <v:path arrowok="t"/>
              </v:shape>
            </v:group>
            <v:group style="position:absolute;left:2252;top:-2659;width:7634;height:2" coordorigin="2252,-2659" coordsize="7634,2">
              <v:shape style="position:absolute;left:2252;top:-2659;width:7634;height:2" coordorigin="2252,-2659" coordsize="7634,0" path="m2252,-2659l9887,-2659e" filled="f" stroked="t" strokeweight=".76pt" strokecolor="#B7B7B7">
                <v:path arrowok="t"/>
              </v:shape>
            </v:group>
            <v:group style="position:absolute;left:2252;top:-2775;width:7634;height:2" coordorigin="2252,-2775" coordsize="7634,2">
              <v:shape style="position:absolute;left:2252;top:-2775;width:7634;height:2" coordorigin="2252,-2775" coordsize="7634,0" path="m2252,-2775l9887,-2775e" filled="f" stroked="t" strokeweight=".69998pt" strokecolor="#B7B7B7">
                <v:path arrowok="t"/>
              </v:shape>
            </v:group>
            <v:group style="position:absolute;left:2252;top:-2878;width:7634;height:2" coordorigin="2252,-2878" coordsize="7634,2">
              <v:shape style="position:absolute;left:2252;top:-2878;width:7634;height:2" coordorigin="2252,-2878" coordsize="7634,0" path="m2252,-2878l9887,-2878e" filled="f" stroked="t" strokeweight=".70001pt" strokecolor="#B7B7B7">
                <v:path arrowok="t"/>
              </v:shape>
            </v:group>
            <v:group style="position:absolute;left:2252;top:-2994;width:7634;height:2" coordorigin="2252,-2994" coordsize="7634,2">
              <v:shape style="position:absolute;left:2252;top:-2994;width:7634;height:2" coordorigin="2252,-2994" coordsize="7634,0" path="m2252,-2994l9887,-2994e" filled="f" stroked="t" strokeweight=".76003pt" strokecolor="#B7B7B7">
                <v:path arrowok="t"/>
              </v:shape>
            </v:group>
            <v:group style="position:absolute;left:2252;top:-3097;width:7634;height:2" coordorigin="2252,-3097" coordsize="7634,2">
              <v:shape style="position:absolute;left:2252;top:-3097;width:7634;height:2" coordorigin="2252,-3097" coordsize="7634,0" path="m2252,-3097l9887,-3097e" filled="f" stroked="t" strokeweight=".75997pt" strokecolor="#B7B7B7">
                <v:path arrowok="t"/>
              </v:shape>
            </v:group>
            <v:group style="position:absolute;left:2252;top:-3200;width:2057;height:2" coordorigin="2252,-3200" coordsize="2057,2">
              <v:shape style="position:absolute;left:2252;top:-3200;width:2057;height:2" coordorigin="2252,-3200" coordsize="2057,0" path="m2252,-3200l4309,-3200e" filled="f" stroked="t" strokeweight=".75997pt" strokecolor="#B7B7B7">
                <v:path arrowok="t"/>
              </v:shape>
            </v:group>
            <v:group style="position:absolute;left:2252;top:-3316;width:2057;height:2" coordorigin="2252,-3316" coordsize="2057,2">
              <v:shape style="position:absolute;left:2252;top:-3316;width:2057;height:2" coordorigin="2252,-3316" coordsize="2057,0" path="m2252,-3316l4309,-3316e" filled="f" stroked="t" strokeweight=".75997pt" strokecolor="#B7B7B7">
                <v:path arrowok="t"/>
              </v:shape>
            </v:group>
            <v:group style="position:absolute;left:2252;top:-3420;width:7634;height:2" coordorigin="2252,-3420" coordsize="7634,2">
              <v:shape style="position:absolute;left:2252;top:-3420;width:7634;height:2" coordorigin="2252,-3420" coordsize="7634,0" path="m2252,-3420l9887,-3420e" filled="f" stroked="t" strokeweight=".76003pt" strokecolor="#B7B7B7">
                <v:path arrowok="t"/>
              </v:shape>
            </v:group>
            <v:group style="position:absolute;left:2252;top:-3536;width:7634;height:2" coordorigin="2252,-3536" coordsize="7634,2">
              <v:shape style="position:absolute;left:2252;top:-3536;width:7634;height:2" coordorigin="2252,-3536" coordsize="7634,0" path="m2252,-3536l9887,-3536e" filled="f" stroked="t" strokeweight=".76003pt" strokecolor="#B7B7B7">
                <v:path arrowok="t"/>
              </v:shape>
            </v:group>
            <v:group style="position:absolute;left:2252;top:-3639;width:7634;height:2" coordorigin="2252,-3639" coordsize="7634,2">
              <v:shape style="position:absolute;left:2252;top:-3639;width:7634;height:2" coordorigin="2252,-3639" coordsize="7634,0" path="m2252,-3639l9887,-3639e" filled="f" stroked="t" strokeweight=".75997pt" strokecolor="#B7B7B7">
                <v:path arrowok="t"/>
              </v:shape>
            </v:group>
            <v:group style="position:absolute;left:2252;top:-3755;width:7634;height:2" coordorigin="2252,-3755" coordsize="7634,2">
              <v:shape style="position:absolute;left:2252;top:-3755;width:7634;height:2" coordorigin="2252,-3755" coordsize="7634,0" path="m2252,-3755l9887,-3755e" filled="f" stroked="t" strokeweight=".70004pt" strokecolor="#B7B7B7">
                <v:path arrowok="t"/>
              </v:shape>
            </v:group>
            <v:group style="position:absolute;left:2252;top:-3858;width:7634;height:2" coordorigin="2252,-3858" coordsize="7634,2">
              <v:shape style="position:absolute;left:2252;top:-3858;width:7634;height:2" coordorigin="2252,-3858" coordsize="7634,0" path="m2252,-3858l9887,-3858e" filled="f" stroked="t" strokeweight=".69998pt" strokecolor="#B7B7B7">
                <v:path arrowok="t"/>
              </v:shape>
            </v:group>
            <v:group style="position:absolute;left:2252;top:-3961;width:7634;height:2" coordorigin="2252,-3961" coordsize="7634,2">
              <v:shape style="position:absolute;left:2252;top:-3961;width:7634;height:2" coordorigin="2252,-3961" coordsize="7634,0" path="m2252,-3961l9887,-3961e" filled="f" stroked="t" strokeweight=".70004pt" strokecolor="#B7B7B7">
                <v:path arrowok="t"/>
              </v:shape>
            </v:group>
            <v:group style="position:absolute;left:2252;top:-4077;width:7634;height:2" coordorigin="2252,-4077" coordsize="7634,2">
              <v:shape style="position:absolute;left:2252;top:-4077;width:7634;height:2" coordorigin="2252,-4077" coordsize="7634,0" path="m2252,-4077l9887,-4077e" filled="f" stroked="t" strokeweight=".75997pt" strokecolor="#B7B7B7">
                <v:path arrowok="t"/>
              </v:shape>
            </v:group>
            <v:group style="position:absolute;left:2252;top:-4180;width:7634;height:2" coordorigin="2252,-4180" coordsize="7634,2">
              <v:shape style="position:absolute;left:2252;top:-4180;width:7634;height:2" coordorigin="2252,-4180" coordsize="7634,0" path="m2252,-4180l9887,-4180e" filled="f" stroked="t" strokeweight=".76003pt" strokecolor="#B7B7B7">
                <v:path arrowok="t"/>
              </v:shape>
            </v:group>
            <v:group style="position:absolute;left:2252;top:-4297;width:7634;height:2" coordorigin="2252,-4297" coordsize="7634,2">
              <v:shape style="position:absolute;left:2252;top:-4297;width:7634;height:2" coordorigin="2252,-4297" coordsize="7634,0" path="m2252,-4297l9887,-4297e" filled="f" stroked="t" strokeweight=".76003pt" strokecolor="#B7B7B7">
                <v:path arrowok="t"/>
              </v:shape>
            </v:group>
            <v:group style="position:absolute;left:2252;top:-4400;width:2521;height:2" coordorigin="2252,-4400" coordsize="2521,2">
              <v:shape style="position:absolute;left:2252;top:-4400;width:2521;height:2" coordorigin="2252,-4400" coordsize="2521,0" path="m2252,-4400l4774,-4400e" filled="f" stroked="t" strokeweight=".75997pt" strokecolor="#B7B7B7">
                <v:path arrowok="t"/>
              </v:shape>
            </v:group>
            <v:group style="position:absolute;left:2252;top:-4503;width:2521;height:2" coordorigin="2252,-4503" coordsize="2521,2">
              <v:shape style="position:absolute;left:2252;top:-4503;width:2521;height:2" coordorigin="2252,-4503" coordsize="2521,0" path="m2252,-4503l4774,-4503e" filled="f" stroked="t" strokeweight=".76003pt" strokecolor="#B7B7B7">
                <v:path arrowok="t"/>
              </v:shape>
            </v:group>
            <v:group style="position:absolute;left:2252;top:-4620;width:7634;height:2" coordorigin="2252,-4620" coordsize="7634,2">
              <v:shape style="position:absolute;left:2252;top:-4620;width:7634;height:2" coordorigin="2252,-4620" coordsize="7634,0" path="m2252,-4620l9887,-4620e" filled="f" stroked="t" strokeweight=".75997pt" strokecolor="#B7B7B7">
                <v:path arrowok="t"/>
              </v:shape>
            </v:group>
            <v:group style="position:absolute;left:2252;top:-4723;width:7634;height:2" coordorigin="2252,-4723" coordsize="7634,2">
              <v:shape style="position:absolute;left:2252;top:-4723;width:7634;height:2" coordorigin="2252,-4723" coordsize="7634,0" path="m2252,-4723l9887,-4723e" filled="f" stroked="t" strokeweight=".76003pt" strokecolor="#B7B7B7">
                <v:path arrowok="t"/>
              </v:shape>
            </v:group>
            <v:group style="position:absolute;left:2252;top:-4839;width:7634;height:2" coordorigin="2252,-4839" coordsize="7634,2">
              <v:shape style="position:absolute;left:2252;top:-4839;width:7634;height:2" coordorigin="2252,-4839" coordsize="7634,0" path="m2252,-4839l9887,-4839e" filled="f" stroked="t" strokeweight=".69998pt" strokecolor="#B7B7B7">
                <v:path arrowok="t"/>
              </v:shape>
            </v:group>
            <v:group style="position:absolute;left:2252;top:-4941;width:7634;height:2" coordorigin="2252,-4941" coordsize="7634,2">
              <v:shape style="position:absolute;left:2252;top:-4941;width:7634;height:2" coordorigin="2252,-4941" coordsize="7634,0" path="m2252,-4941l9887,-4941e" filled="f" stroked="t" strokeweight=".75997pt" strokecolor="#B7B7B7">
                <v:path arrowok="t"/>
              </v:shape>
            </v:group>
            <v:group style="position:absolute;left:2252;top:-5058;width:7634;height:2" coordorigin="2252,-5058" coordsize="7634,2">
              <v:shape style="position:absolute;left:2252;top:-5058;width:7634;height:2" coordorigin="2252,-5058" coordsize="7634,0" path="m2252,-5058l9887,-5058e" filled="f" stroked="t" strokeweight=".75997pt" strokecolor="#B7B7B7">
                <v:path arrowok="t"/>
              </v:shape>
            </v:group>
            <v:group style="position:absolute;left:2252;top:-5161;width:7634;height:2" coordorigin="2252,-5161" coordsize="7634,2">
              <v:shape style="position:absolute;left:2252;top:-5161;width:7634;height:2" coordorigin="2252,-5161" coordsize="7634,0" path="m2252,-5161l9887,-5161e" filled="f" stroked="t" strokeweight=".76003pt" strokecolor="#B7B7B7">
                <v:path arrowok="t"/>
              </v:shape>
            </v:group>
            <v:group style="position:absolute;left:2252;top:-5264;width:7634;height:2" coordorigin="2252,-5264" coordsize="7634,2">
              <v:shape style="position:absolute;left:2252;top:-5264;width:7634;height:2" coordorigin="2252,-5264" coordsize="7634,0" path="m2252,-5264l9887,-5264e" filled="f" stroked="t" strokeweight=".75997pt" strokecolor="#B7B7B7">
                <v:path arrowok="t"/>
              </v:shape>
            </v:group>
            <v:group style="position:absolute;left:2252;top:-5380;width:7634;height:2" coordorigin="2252,-5380" coordsize="7634,2">
              <v:shape style="position:absolute;left:2252;top:-5380;width:7634;height:2" coordorigin="2252,-5380" coordsize="7634,0" path="m2252,-5380l9887,-5380e" filled="f" stroked="t" strokeweight=".76003pt" strokecolor="#B7B7B7">
                <v:path arrowok="t"/>
              </v:shape>
            </v:group>
            <v:group style="position:absolute;left:2252;top:-5484;width:7634;height:2" coordorigin="2252,-5484" coordsize="7634,2">
              <v:shape style="position:absolute;left:2252;top:-5484;width:7634;height:2" coordorigin="2252,-5484" coordsize="7634,0" path="m2252,-5484l9887,-5484e" filled="f" stroked="t" strokeweight=".75997pt" strokecolor="#B7B7B7">
                <v:path arrowok="t"/>
              </v:shape>
            </v:group>
            <v:group style="position:absolute;left:2252;top:-5599;width:7634;height:2" coordorigin="2252,-5599" coordsize="7634,2">
              <v:shape style="position:absolute;left:2252;top:-5599;width:7634;height:2" coordorigin="2252,-5599" coordsize="7634,0" path="m2252,-5599l9887,-5599e" filled="f" stroked="t" strokeweight=".70004pt" strokecolor="#B7B7B7">
                <v:path arrowok="t"/>
              </v:shape>
            </v:group>
            <v:group style="position:absolute;left:2252;top:-5703;width:7634;height:2" coordorigin="2252,-5703" coordsize="7634,2">
              <v:shape style="position:absolute;left:2252;top:-5703;width:7634;height:2" coordorigin="2252,-5703" coordsize="7634,0" path="m2252,-5703l9887,-5703e" filled="f" stroked="t" strokeweight=".70004pt" strokecolor="#B7B7B7">
                <v:path arrowok="t"/>
              </v:shape>
            </v:group>
            <v:group style="position:absolute;left:2252;top:-5818;width:7634;height:2" coordorigin="2252,-5818" coordsize="7634,2">
              <v:shape style="position:absolute;left:2252;top:-5818;width:7634;height:2" coordorigin="2252,-5818" coordsize="7634,0" path="m2252,-5818l9887,-5818e" filled="f" stroked="t" strokeweight=".76003pt" strokecolor="#B7B7B7">
                <v:path arrowok="t"/>
              </v:shape>
            </v:group>
            <v:group style="position:absolute;left:2252;top:-5922;width:7634;height:2" coordorigin="2252,-5922" coordsize="7634,2">
              <v:shape style="position:absolute;left:2252;top:-5922;width:7634;height:2" coordorigin="2252,-5922" coordsize="7634,0" path="m2252,-5922l9887,-5922e" filled="f" stroked="t" strokeweight=".75997pt" strokecolor="#B7B7B7">
                <v:path arrowok="t"/>
              </v:shape>
            </v:group>
            <v:group style="position:absolute;left:2511;top:-5922;width:2;height:4348" coordorigin="2511,-5922" coordsize="2,4348">
              <v:shape style="position:absolute;left:2511;top:-5922;width:2;height:4348" coordorigin="2511,-5922" coordsize="0,4348" path="m2511,-5922l2511,-1575e" filled="f" stroked="t" strokeweight=".76pt" strokecolor="#B7B7B7">
                <v:path arrowok="t"/>
              </v:shape>
            </v:group>
            <v:group style="position:absolute;left:2756;top:-5922;width:2;height:4348" coordorigin="2756,-5922" coordsize="2,4348">
              <v:shape style="position:absolute;left:2756;top:-5922;width:2;height:4348" coordorigin="2756,-5922" coordsize="0,4348" path="m2756,-5922l2756,-1575e" filled="f" stroked="t" strokeweight=".76pt" strokecolor="#B7B7B7">
                <v:path arrowok="t"/>
              </v:shape>
            </v:group>
            <v:group style="position:absolute;left:3014;top:-5922;width:2;height:4348" coordorigin="3014,-5922" coordsize="2,4348">
              <v:shape style="position:absolute;left:3014;top:-5922;width:2;height:4348" coordorigin="3014,-5922" coordsize="0,4348" path="m3014,-5922l3014,-1575e" filled="f" stroked="t" strokeweight=".75999pt" strokecolor="#B7B7B7">
                <v:path arrowok="t"/>
              </v:shape>
            </v:group>
            <v:group style="position:absolute;left:3272;top:-5922;width:2;height:4348" coordorigin="3272,-5922" coordsize="2,4348">
              <v:shape style="position:absolute;left:3272;top:-5922;width:2;height:4348" coordorigin="3272,-5922" coordsize="0,4348" path="m3272,-5922l3272,-1575e" filled="f" stroked="t" strokeweight=".76pt" strokecolor="#B7B7B7">
                <v:path arrowok="t"/>
              </v:shape>
            </v:group>
            <v:group style="position:absolute;left:3530;top:-5922;width:2;height:4348" coordorigin="3530,-5922" coordsize="2,4348">
              <v:shape style="position:absolute;left:3530;top:-5922;width:2;height:4348" coordorigin="3530,-5922" coordsize="0,4348" path="m3530,-5922l3530,-1575e" filled="f" stroked="t" strokeweight=".76pt" strokecolor="#B7B7B7">
                <v:path arrowok="t"/>
              </v:shape>
            </v:group>
            <v:group style="position:absolute;left:3775;top:-5922;width:2;height:4348" coordorigin="3775,-5922" coordsize="2,4348">
              <v:shape style="position:absolute;left:3775;top:-5922;width:2;height:4348" coordorigin="3775,-5922" coordsize="0,4348" path="m3775,-5922l3775,-1575e" filled="f" stroked="t" strokeweight=".76pt" strokecolor="#B7B7B7">
                <v:path arrowok="t"/>
              </v:shape>
            </v:group>
            <v:group style="position:absolute;left:4033;top:-5922;width:2;height:3386" coordorigin="4033,-5922" coordsize="2,3386">
              <v:shape style="position:absolute;left:4033;top:-5922;width:2;height:3386" coordorigin="4033,-5922" coordsize="0,3386" path="m4033,-5922l4033,-2536e" filled="f" stroked="t" strokeweight=".76pt" strokecolor="#B7B7B7">
                <v:path arrowok="t"/>
              </v:shape>
            </v:group>
            <v:group style="position:absolute;left:4033;top:-2265;width:2;height:690" coordorigin="4033,-2265" coordsize="2,690">
              <v:shape style="position:absolute;left:4033;top:-2265;width:2;height:690" coordorigin="4033,-2265" coordsize="0,690" path="m4033,-2265l4033,-1575e" filled="f" stroked="t" strokeweight=".76pt" strokecolor="#B7B7B7">
                <v:path arrowok="t"/>
              </v:shape>
            </v:group>
            <v:group style="position:absolute;left:4291;top:-5922;width:2;height:3386" coordorigin="4291,-5922" coordsize="2,3386">
              <v:shape style="position:absolute;left:4291;top:-5922;width:2;height:3386" coordorigin="4291,-5922" coordsize="0,3386" path="m4291,-5922l4291,-2536e" filled="f" stroked="t" strokeweight=".76pt" strokecolor="#B7B7B7">
                <v:path arrowok="t"/>
              </v:shape>
            </v:group>
            <v:group style="position:absolute;left:4291;top:-2265;width:2;height:690" coordorigin="4291,-2265" coordsize="2,690">
              <v:shape style="position:absolute;left:4291;top:-2265;width:2;height:690" coordorigin="4291,-2265" coordsize="0,690" path="m4291,-2265l4291,-1575e" filled="f" stroked="t" strokeweight=".76pt" strokecolor="#B7B7B7">
                <v:path arrowok="t"/>
              </v:shape>
            </v:group>
            <v:group style="position:absolute;left:4549;top:-5922;width:2;height:2561" coordorigin="4549,-5922" coordsize="2,2561">
              <v:shape style="position:absolute;left:4549;top:-5922;width:2;height:2561" coordorigin="4549,-5922" coordsize="0,2561" path="m4549,-5922l4549,-3361e" filled="f" stroked="t" strokeweight=".76pt" strokecolor="#B7B7B7">
                <v:path arrowok="t"/>
              </v:shape>
            </v:group>
            <v:group style="position:absolute;left:4549;top:-3090;width:2;height:554" coordorigin="4549,-3090" coordsize="2,554">
              <v:shape style="position:absolute;left:4549;top:-3090;width:2;height:554" coordorigin="4549,-3090" coordsize="0,554" path="m4549,-3090l4549,-2536e" filled="f" stroked="t" strokeweight=".76pt" strokecolor="#B7B7B7">
                <v:path arrowok="t"/>
              </v:shape>
            </v:group>
            <v:group style="position:absolute;left:4549;top:-2265;width:2;height:690" coordorigin="4549,-2265" coordsize="2,690">
              <v:shape style="position:absolute;left:4549;top:-2265;width:2;height:690" coordorigin="4549,-2265" coordsize="0,690" path="m4549,-2265l4549,-1575e" filled="f" stroked="t" strokeweight=".76pt" strokecolor="#B7B7B7">
                <v:path arrowok="t"/>
              </v:shape>
            </v:group>
            <v:group style="position:absolute;left:4793;top:-5922;width:2;height:2561" coordorigin="4793,-5922" coordsize="2,2561">
              <v:shape style="position:absolute;left:4793;top:-5922;width:2;height:2561" coordorigin="4793,-5922" coordsize="0,2561" path="m4793,-5922l4793,-3361e" filled="f" stroked="t" strokeweight=".76pt" strokecolor="#B7B7B7">
                <v:path arrowok="t"/>
              </v:shape>
            </v:group>
            <v:group style="position:absolute;left:4793;top:-3090;width:2;height:554" coordorigin="4793,-3090" coordsize="2,554">
              <v:shape style="position:absolute;left:4793;top:-3090;width:2;height:554" coordorigin="4793,-3090" coordsize="0,554" path="m4793,-3090l4793,-2536e" filled="f" stroked="t" strokeweight=".76pt" strokecolor="#B7B7B7">
                <v:path arrowok="t"/>
              </v:shape>
            </v:group>
            <v:group style="position:absolute;left:4793;top:-2265;width:2;height:690" coordorigin="4793,-2265" coordsize="2,690">
              <v:shape style="position:absolute;left:4793;top:-2265;width:2;height:690" coordorigin="4793,-2265" coordsize="0,690" path="m4793,-2265l4793,-1575e" filled="f" stroked="t" strokeweight=".76pt" strokecolor="#B7B7B7">
                <v:path arrowok="t"/>
              </v:shape>
            </v:group>
            <v:group style="position:absolute;left:5051;top:-5922;width:2;height:1374" coordorigin="5051,-5922" coordsize="2,1374">
              <v:shape style="position:absolute;left:5051;top:-5922;width:2;height:1374" coordorigin="5051,-5922" coordsize="0,1374" path="m5051,-5922l5051,-4548e" filled="f" stroked="t" strokeweight=".76pt" strokecolor="#B7B7B7">
                <v:path arrowok="t"/>
              </v:shape>
            </v:group>
            <v:group style="position:absolute;left:5051;top:-4277;width:2;height:916" coordorigin="5051,-4277" coordsize="2,916">
              <v:shape style="position:absolute;left:5051;top:-4277;width:2;height:916" coordorigin="5051,-4277" coordsize="0,916" path="m5051,-4277l5051,-3361e" filled="f" stroked="t" strokeweight=".76pt" strokecolor="#B7B7B7">
                <v:path arrowok="t"/>
              </v:shape>
            </v:group>
            <v:group style="position:absolute;left:5051;top:-3090;width:2;height:554" coordorigin="5051,-3090" coordsize="2,554">
              <v:shape style="position:absolute;left:5051;top:-3090;width:2;height:554" coordorigin="5051,-3090" coordsize="0,554" path="m5051,-3090l5051,-2536e" filled="f" stroked="t" strokeweight=".76pt" strokecolor="#B7B7B7">
                <v:path arrowok="t"/>
              </v:shape>
            </v:group>
            <v:group style="position:absolute;left:5051;top:-2265;width:2;height:690" coordorigin="5051,-2265" coordsize="2,690">
              <v:shape style="position:absolute;left:5051;top:-2265;width:2;height:690" coordorigin="5051,-2265" coordsize="0,690" path="m5051,-2265l5051,-1575e" filled="f" stroked="t" strokeweight=".76pt" strokecolor="#B7B7B7">
                <v:path arrowok="t"/>
              </v:shape>
            </v:group>
            <v:group style="position:absolute;left:5309;top:-5922;width:2;height:1374" coordorigin="5309,-5922" coordsize="2,1374">
              <v:shape style="position:absolute;left:5309;top:-5922;width:2;height:1374" coordorigin="5309,-5922" coordsize="0,1374" path="m5309,-5922l5309,-4548e" filled="f" stroked="t" strokeweight=".76pt" strokecolor="#B7B7B7">
                <v:path arrowok="t"/>
              </v:shape>
            </v:group>
            <v:group style="position:absolute;left:5309;top:-4277;width:2;height:916" coordorigin="5309,-4277" coordsize="2,916">
              <v:shape style="position:absolute;left:5309;top:-4277;width:2;height:916" coordorigin="5309,-4277" coordsize="0,916" path="m5309,-4277l5309,-3361e" filled="f" stroked="t" strokeweight=".76pt" strokecolor="#B7B7B7">
                <v:path arrowok="t"/>
              </v:shape>
            </v:group>
            <v:group style="position:absolute;left:5309;top:-3090;width:2;height:554" coordorigin="5309,-3090" coordsize="2,554">
              <v:shape style="position:absolute;left:5309;top:-3090;width:2;height:554" coordorigin="5309,-3090" coordsize="0,554" path="m5309,-3090l5309,-2536e" filled="f" stroked="t" strokeweight=".76pt" strokecolor="#B7B7B7">
                <v:path arrowok="t"/>
              </v:shape>
            </v:group>
            <v:group style="position:absolute;left:5309;top:-2265;width:2;height:690" coordorigin="5309,-2265" coordsize="2,690">
              <v:shape style="position:absolute;left:5309;top:-2265;width:2;height:690" coordorigin="5309,-2265" coordsize="0,690" path="m5309,-2265l5309,-1575e" filled="f" stroked="t" strokeweight=".76pt" strokecolor="#B7B7B7">
                <v:path arrowok="t"/>
              </v:shape>
            </v:group>
            <v:group style="position:absolute;left:5567;top:-5922;width:2;height:1374" coordorigin="5567,-5922" coordsize="2,1374">
              <v:shape style="position:absolute;left:5567;top:-5922;width:2;height:1374" coordorigin="5567,-5922" coordsize="0,1374" path="m5567,-5922l5567,-4548e" filled="f" stroked="t" strokeweight=".69998pt" strokecolor="#B7B7B7">
                <v:path arrowok="t"/>
              </v:shape>
            </v:group>
            <v:group style="position:absolute;left:5567;top:-4277;width:2;height:916" coordorigin="5567,-4277" coordsize="2,916">
              <v:shape style="position:absolute;left:5567;top:-4277;width:2;height:916" coordorigin="5567,-4277" coordsize="0,916" path="m5567,-4277l5567,-3361e" filled="f" stroked="t" strokeweight=".69998pt" strokecolor="#B7B7B7">
                <v:path arrowok="t"/>
              </v:shape>
            </v:group>
            <v:group style="position:absolute;left:5567;top:-3090;width:2;height:554" coordorigin="5567,-3090" coordsize="2,554">
              <v:shape style="position:absolute;left:5567;top:-3090;width:2;height:554" coordorigin="5567,-3090" coordsize="0,554" path="m5567,-3090l5567,-2536e" filled="f" stroked="t" strokeweight=".69998pt" strokecolor="#B7B7B7">
                <v:path arrowok="t"/>
              </v:shape>
            </v:group>
            <v:group style="position:absolute;left:5567;top:-2265;width:2;height:690" coordorigin="5567,-2265" coordsize="2,690">
              <v:shape style="position:absolute;left:5567;top:-2265;width:2;height:690" coordorigin="5567,-2265" coordsize="0,690" path="m5567,-2265l5567,-1575e" filled="f" stroked="t" strokeweight=".69998pt" strokecolor="#B7B7B7">
                <v:path arrowok="t"/>
              </v:shape>
            </v:group>
            <v:group style="position:absolute;left:5812;top:-5922;width:2;height:1374" coordorigin="5812,-5922" coordsize="2,1374">
              <v:shape style="position:absolute;left:5812;top:-5922;width:2;height:1374" coordorigin="5812,-5922" coordsize="0,1374" path="m5812,-5922l5812,-4548e" filled="f" stroked="t" strokeweight=".76pt" strokecolor="#B7B7B7">
                <v:path arrowok="t"/>
              </v:shape>
            </v:group>
            <v:group style="position:absolute;left:5812;top:-4277;width:2;height:916" coordorigin="5812,-4277" coordsize="2,916">
              <v:shape style="position:absolute;left:5812;top:-4277;width:2;height:916" coordorigin="5812,-4277" coordsize="0,916" path="m5812,-4277l5812,-3361e" filled="f" stroked="t" strokeweight=".76pt" strokecolor="#B7B7B7">
                <v:path arrowok="t"/>
              </v:shape>
            </v:group>
            <v:group style="position:absolute;left:5812;top:-3090;width:2;height:554" coordorigin="5812,-3090" coordsize="2,554">
              <v:shape style="position:absolute;left:5812;top:-3090;width:2;height:554" coordorigin="5812,-3090" coordsize="0,554" path="m5812,-3090l5812,-2536e" filled="f" stroked="t" strokeweight=".76pt" strokecolor="#B7B7B7">
                <v:path arrowok="t"/>
              </v:shape>
            </v:group>
            <v:group style="position:absolute;left:5812;top:-2265;width:2;height:690" coordorigin="5812,-2265" coordsize="2,690">
              <v:shape style="position:absolute;left:5812;top:-2265;width:2;height:690" coordorigin="5812,-2265" coordsize="0,690" path="m5812,-2265l5812,-1575e" filled="f" stroked="t" strokeweight=".76pt" strokecolor="#B7B7B7">
                <v:path arrowok="t"/>
              </v:shape>
            </v:group>
            <v:group style="position:absolute;left:6070;top:-5922;width:2;height:1374" coordorigin="6070,-5922" coordsize="2,1374">
              <v:shape style="position:absolute;left:6070;top:-5922;width:2;height:1374" coordorigin="6070,-5922" coordsize="0,1374" path="m6070,-5922l6070,-4548e" filled="f" stroked="t" strokeweight=".76pt" strokecolor="#B7B7B7">
                <v:path arrowok="t"/>
              </v:shape>
            </v:group>
            <v:group style="position:absolute;left:6070;top:-4277;width:2;height:916" coordorigin="6070,-4277" coordsize="2,916">
              <v:shape style="position:absolute;left:6070;top:-4277;width:2;height:916" coordorigin="6070,-4277" coordsize="0,916" path="m6070,-4277l6070,-3361e" filled="f" stroked="t" strokeweight=".76pt" strokecolor="#B7B7B7">
                <v:path arrowok="t"/>
              </v:shape>
            </v:group>
            <v:group style="position:absolute;left:6070;top:-3090;width:2;height:554" coordorigin="6070,-3090" coordsize="2,554">
              <v:shape style="position:absolute;left:6070;top:-3090;width:2;height:554" coordorigin="6070,-3090" coordsize="0,554" path="m6070,-3090l6070,-2536e" filled="f" stroked="t" strokeweight=".76pt" strokecolor="#B7B7B7">
                <v:path arrowok="t"/>
              </v:shape>
            </v:group>
            <v:group style="position:absolute;left:6070;top:-2265;width:2;height:690" coordorigin="6070,-2265" coordsize="2,690">
              <v:shape style="position:absolute;left:6070;top:-2265;width:2;height:690" coordorigin="6070,-2265" coordsize="0,690" path="m6070,-2265l6070,-1575e" filled="f" stroked="t" strokeweight=".76pt" strokecolor="#B7B7B7">
                <v:path arrowok="t"/>
              </v:shape>
            </v:group>
            <v:group style="position:absolute;left:6328;top:-5922;width:2;height:1374" coordorigin="6328,-5922" coordsize="2,1374">
              <v:shape style="position:absolute;left:6328;top:-5922;width:2;height:1374" coordorigin="6328,-5922" coordsize="0,1374" path="m6328,-5922l6328,-4548e" filled="f" stroked="t" strokeweight=".70001pt" strokecolor="#B7B7B7">
                <v:path arrowok="t"/>
              </v:shape>
            </v:group>
            <v:group style="position:absolute;left:6328;top:-4277;width:2;height:916" coordorigin="6328,-4277" coordsize="2,916">
              <v:shape style="position:absolute;left:6328;top:-4277;width:2;height:916" coordorigin="6328,-4277" coordsize="0,916" path="m6328,-4277l6328,-3361e" filled="f" stroked="t" strokeweight=".70001pt" strokecolor="#B7B7B7">
                <v:path arrowok="t"/>
              </v:shape>
            </v:group>
            <v:group style="position:absolute;left:6328;top:-3090;width:2;height:554" coordorigin="6328,-3090" coordsize="2,554">
              <v:shape style="position:absolute;left:6328;top:-3090;width:2;height:554" coordorigin="6328,-3090" coordsize="0,554" path="m6328,-3090l6328,-2536e" filled="f" stroked="t" strokeweight=".70001pt" strokecolor="#B7B7B7">
                <v:path arrowok="t"/>
              </v:shape>
            </v:group>
            <v:group style="position:absolute;left:6328;top:-2265;width:2;height:690" coordorigin="6328,-2265" coordsize="2,690">
              <v:shape style="position:absolute;left:6328;top:-2265;width:2;height:690" coordorigin="6328,-2265" coordsize="0,690" path="m6328,-2265l6328,-1575e" filled="f" stroked="t" strokeweight=".70001pt" strokecolor="#B7B7B7">
                <v:path arrowok="t"/>
              </v:shape>
            </v:group>
            <v:group style="position:absolute;left:6573;top:-5922;width:2;height:1374" coordorigin="6573,-5922" coordsize="2,1374">
              <v:shape style="position:absolute;left:6573;top:-5922;width:2;height:1374" coordorigin="6573,-5922" coordsize="0,1374" path="m6573,-5922l6573,-4548e" filled="f" stroked="t" strokeweight=".76pt" strokecolor="#B7B7B7">
                <v:path arrowok="t"/>
              </v:shape>
            </v:group>
            <v:group style="position:absolute;left:6573;top:-4277;width:2;height:916" coordorigin="6573,-4277" coordsize="2,916">
              <v:shape style="position:absolute;left:6573;top:-4277;width:2;height:916" coordorigin="6573,-4277" coordsize="0,916" path="m6573,-4277l6573,-3361e" filled="f" stroked="t" strokeweight=".76pt" strokecolor="#B7B7B7">
                <v:path arrowok="t"/>
              </v:shape>
            </v:group>
            <v:group style="position:absolute;left:6488;top:-2336;width:3398;height:2" coordorigin="6488,-2336" coordsize="3398,2">
              <v:shape style="position:absolute;left:6488;top:-2336;width:3398;height:2" coordorigin="6488,-2336" coordsize="3398,0" path="m6488,-2336l9887,-2336e" filled="f" stroked="t" strokeweight=".76pt" strokecolor="#B7B7B7">
                <v:path arrowok="t"/>
              </v:shape>
            </v:group>
            <v:group style="position:absolute;left:6488;top:-2439;width:3398;height:2" coordorigin="6488,-2439" coordsize="3398,2">
              <v:shape style="position:absolute;left:6488;top:-2439;width:3398;height:2" coordorigin="6488,-2439" coordsize="3398,0" path="m6488,-2439l9887,-2439e" filled="f" stroked="t" strokeweight=".76pt" strokecolor="#B7B7B7">
                <v:path arrowok="t"/>
              </v:shape>
            </v:group>
            <v:group style="position:absolute;left:6573;top:-3090;width:2;height:1516" coordorigin="6573,-3090" coordsize="2,1516">
              <v:shape style="position:absolute;left:6573;top:-3090;width:2;height:1516" coordorigin="6573,-3090" coordsize="0,1516" path="m6573,-3090l6573,-1575e" filled="f" stroked="t" strokeweight=".76pt" strokecolor="#B7B7B7">
                <v:path arrowok="t"/>
              </v:shape>
            </v:group>
            <v:group style="position:absolute;left:6831;top:-5922;width:2;height:1374" coordorigin="6831,-5922" coordsize="2,1374">
              <v:shape style="position:absolute;left:6831;top:-5922;width:2;height:1374" coordorigin="6831,-5922" coordsize="0,1374" path="m6831,-5922l6831,-4548e" filled="f" stroked="t" strokeweight=".76pt" strokecolor="#B7B7B7">
                <v:path arrowok="t"/>
              </v:shape>
            </v:group>
            <v:group style="position:absolute;left:6824;top:-3200;width:3062;height:2" coordorigin="6824,-3200" coordsize="3062,2">
              <v:shape style="position:absolute;left:6824;top:-3200;width:3062;height:2" coordorigin="6824,-3200" coordsize="3062,0" path="m6824,-3200l9887,-3200e" filled="f" stroked="t" strokeweight=".75997pt" strokecolor="#B7B7B7">
                <v:path arrowok="t"/>
              </v:shape>
            </v:group>
            <v:group style="position:absolute;left:6824;top:-3316;width:3062;height:2" coordorigin="6824,-3316" coordsize="3062,2">
              <v:shape style="position:absolute;left:6824;top:-3316;width:3062;height:2" coordorigin="6824,-3316" coordsize="3062,0" path="m6824,-3316l9887,-3316e" filled="f" stroked="t" strokeweight=".75997pt" strokecolor="#B7B7B7">
                <v:path arrowok="t"/>
              </v:shape>
            </v:group>
            <v:group style="position:absolute;left:6831;top:-4277;width:2;height:2702" coordorigin="6831,-4277" coordsize="2,2702">
              <v:shape style="position:absolute;left:6831;top:-4277;width:2;height:2702" coordorigin="6831,-4277" coordsize="0,2702" path="m6831,-4277l6831,-1575e" filled="f" stroked="t" strokeweight=".76pt" strokecolor="#B7B7B7">
                <v:path arrowok="t"/>
              </v:shape>
            </v:group>
            <v:group style="position:absolute;left:7088;top:-5922;width:2;height:1374" coordorigin="7088,-5922" coordsize="2,1374">
              <v:shape style="position:absolute;left:7088;top:-5922;width:2;height:1374" coordorigin="7088,-5922" coordsize="0,1374" path="m7088,-5922l7088,-4548e" filled="f" stroked="t" strokeweight=".70001pt" strokecolor="#B7B7B7">
                <v:path arrowok="t"/>
              </v:shape>
            </v:group>
            <v:group style="position:absolute;left:7088;top:-4277;width:2;height:2702" coordorigin="7088,-4277" coordsize="2,2702">
              <v:shape style="position:absolute;left:7088;top:-4277;width:2;height:2702" coordorigin="7088,-4277" coordsize="0,2702" path="m7088,-4277l7088,-1575e" filled="f" stroked="t" strokeweight=".70001pt" strokecolor="#B7B7B7">
                <v:path arrowok="t"/>
              </v:shape>
            </v:group>
            <v:group style="position:absolute;left:7289;top:-4400;width:2598;height:2" coordorigin="7289,-4400" coordsize="2598,2">
              <v:shape style="position:absolute;left:7289;top:-4400;width:2598;height:2" coordorigin="7289,-4400" coordsize="2598,0" path="m7289,-4400l9887,-4400e" filled="f" stroked="t" strokeweight=".75997pt" strokecolor="#B7B7B7">
                <v:path arrowok="t"/>
              </v:shape>
            </v:group>
            <v:group style="position:absolute;left:7289;top:-4503;width:2598;height:2" coordorigin="7289,-4503" coordsize="2598,2">
              <v:shape style="position:absolute;left:7289;top:-4503;width:2598;height:2" coordorigin="7289,-4503" coordsize="2598,0" path="m7289,-4503l9887,-4503e" filled="f" stroked="t" strokeweight=".76003pt" strokecolor="#B7B7B7">
                <v:path arrowok="t"/>
              </v:shape>
            </v:group>
            <v:group style="position:absolute;left:7346;top:-5922;width:2;height:4348" coordorigin="7346,-5922" coordsize="2,4348">
              <v:shape style="position:absolute;left:7346;top:-5922;width:2;height:4348" coordorigin="7346,-5922" coordsize="0,4348" path="m7346,-5922l7346,-1575e" filled="f" stroked="t" strokeweight=".70001pt" strokecolor="#B7B7B7">
                <v:path arrowok="t"/>
              </v:shape>
            </v:group>
            <v:group style="position:absolute;left:7592;top:-5922;width:2;height:4348" coordorigin="7592,-5922" coordsize="2,4348">
              <v:shape style="position:absolute;left:7592;top:-5922;width:2;height:4348" coordorigin="7592,-5922" coordsize="0,4348" path="m7592,-5922l7592,-1575e" filled="f" stroked="t" strokeweight=".76pt" strokecolor="#B7B7B7">
                <v:path arrowok="t"/>
              </v:shape>
            </v:group>
            <v:group style="position:absolute;left:7849;top:-5922;width:2;height:4348" coordorigin="7849,-5922" coordsize="2,4348">
              <v:shape style="position:absolute;left:7849;top:-5922;width:2;height:4348" coordorigin="7849,-5922" coordsize="0,4348" path="m7849,-5922l7849,-1575e" filled="f" stroked="t" strokeweight=".70001pt" strokecolor="#B7B7B7">
                <v:path arrowok="t"/>
              </v:shape>
            </v:group>
            <v:group style="position:absolute;left:8107;top:-5922;width:2;height:4348" coordorigin="8107,-5922" coordsize="2,4348">
              <v:shape style="position:absolute;left:8107;top:-5922;width:2;height:4348" coordorigin="8107,-5922" coordsize="0,4348" path="m8107,-5922l8107,-1575e" filled="f" stroked="t" strokeweight=".70001pt" strokecolor="#B7B7B7">
                <v:path arrowok="t"/>
              </v:shape>
            </v:group>
            <v:group style="position:absolute;left:8365;top:-5922;width:2;height:4348" coordorigin="8365,-5922" coordsize="2,4348">
              <v:shape style="position:absolute;left:8365;top:-5922;width:2;height:4348" coordorigin="8365,-5922" coordsize="0,4348" path="m8365,-5922l8365,-1575e" filled="f" stroked="t" strokeweight=".70001pt" strokecolor="#B7B7B7">
                <v:path arrowok="t"/>
              </v:shape>
            </v:group>
            <v:group style="position:absolute;left:8610;top:-5922;width:2;height:4348" coordorigin="8610,-5922" coordsize="2,4348">
              <v:shape style="position:absolute;left:8610;top:-5922;width:2;height:4348" coordorigin="8610,-5922" coordsize="0,4348" path="m8610,-5922l8610,-1575e" filled="f" stroked="t" strokeweight=".70001pt" strokecolor="#B7B7B7">
                <v:path arrowok="t"/>
              </v:shape>
            </v:group>
            <v:group style="position:absolute;left:8868;top:-5922;width:2;height:4348" coordorigin="8868,-5922" coordsize="2,4348">
              <v:shape style="position:absolute;left:8868;top:-5922;width:2;height:4348" coordorigin="8868,-5922" coordsize="0,4348" path="m8868,-5922l8868,-1575e" filled="f" stroked="t" strokeweight=".70001pt" strokecolor="#B7B7B7">
                <v:path arrowok="t"/>
              </v:shape>
            </v:group>
            <v:group style="position:absolute;left:9126;top:-5922;width:2;height:4348" coordorigin="9126,-5922" coordsize="2,4348">
              <v:shape style="position:absolute;left:9126;top:-5922;width:2;height:4348" coordorigin="9126,-5922" coordsize="0,4348" path="m9126,-5922l9126,-1575e" filled="f" stroked="t" strokeweight=".70001pt" strokecolor="#B7B7B7">
                <v:path arrowok="t"/>
              </v:shape>
            </v:group>
            <v:group style="position:absolute;left:9383;top:-5922;width:2;height:4348" coordorigin="9383,-5922" coordsize="2,4348">
              <v:shape style="position:absolute;left:9383;top:-5922;width:2;height:4348" coordorigin="9383,-5922" coordsize="0,4348" path="m9383,-5922l9383,-1575e" filled="f" stroked="t" strokeweight=".76003pt" strokecolor="#B7B7B7">
                <v:path arrowok="t"/>
              </v:shape>
            </v:group>
            <v:group style="position:absolute;left:9629;top:-5922;width:2;height:4348" coordorigin="9629,-5922" coordsize="2,4348">
              <v:shape style="position:absolute;left:9629;top:-5922;width:2;height:4348" coordorigin="9629,-5922" coordsize="0,4348" path="m9629,-5922l9629,-1575e" filled="f" stroked="t" strokeweight=".70001pt" strokecolor="#B7B7B7">
                <v:path arrowok="t"/>
              </v:shape>
            </v:group>
            <v:group style="position:absolute;left:9887;top:-5922;width:2;height:4348" coordorigin="9887,-5922" coordsize="2,4348">
              <v:shape style="position:absolute;left:9887;top:-5922;width:2;height:4348" coordorigin="9887,-5922" coordsize="0,4348" path="m9887,-5922l9887,-1575e" filled="f" stroked="t" strokeweight=".70001pt" strokecolor="#B7B7B7">
                <v:path arrowok="t"/>
              </v:shape>
            </v:group>
            <v:group style="position:absolute;left:2253;top:-5922;width:2;height:4406" coordorigin="2253,-5922" coordsize="2,4406">
              <v:shape style="position:absolute;left:2253;top:-5922;width:2;height:4406" coordorigin="2253,-5922" coordsize="0,4406" path="m2253,-5922l2253,-1516e" filled="f" stroked="t" strokeweight=".76pt" strokecolor="#868686">
                <v:path arrowok="t"/>
              </v:shape>
            </v:group>
            <v:group style="position:absolute;left:2189;top:-1575;width:7698;height:2" coordorigin="2189,-1575" coordsize="7698,2">
              <v:shape style="position:absolute;left:2189;top:-1575;width:7698;height:2" coordorigin="2189,-1575" coordsize="7698,0" path="m2189,-1575l9887,-1575e" filled="f" stroked="t" strokeweight=".76pt" strokecolor="#868686">
                <v:path arrowok="t"/>
              </v:shape>
              <v:shape style="position:absolute;left:2181;top:-5733;width:6496;height:3788" type="#_x0000_t75">
                <v:imagedata r:id="rId13" o:title=""/>
              </v:shape>
            </v:group>
            <v:group style="position:absolute;left:2189;top:-5928;width:64;height:13" coordorigin="2189,-5928" coordsize="64,13">
              <v:shape style="position:absolute;left:2189;top:-5928;width:64;height:13" coordorigin="2189,-5928" coordsize="64,13" path="m2189,-5922l2252,-5922e" filled="f" stroked="t" strokeweight=".75997pt" strokecolor="#868686">
                <v:path arrowok="t"/>
              </v:shape>
            </v:group>
            <v:group style="position:absolute;left:3523;top:-1575;width:13;height:52" coordorigin="3523,-1575" coordsize="13,52">
              <v:shape style="position:absolute;left:3523;top:-1575;width:13;height:52" coordorigin="3523,-1575" coordsize="13,52" path="m3523,-1549l3536,-1549e" filled="f" stroked="t" strokeweight="2.68pt" strokecolor="#868686">
                <v:path arrowok="t"/>
              </v:shape>
            </v:group>
            <v:group style="position:absolute;left:4787;top:-1575;width:13;height:52" coordorigin="4787,-1575" coordsize="13,52">
              <v:shape style="position:absolute;left:4787;top:-1575;width:13;height:52" coordorigin="4787,-1575" coordsize="13,52" path="m4787,-1549l4800,-1549e" filled="f" stroked="t" strokeweight="2.68pt" strokecolor="#868686">
                <v:path arrowok="t"/>
              </v:shape>
            </v:group>
            <v:group style="position:absolute;left:6064;top:-1575;width:13;height:52" coordorigin="6064,-1575" coordsize="13,52">
              <v:shape style="position:absolute;left:6064;top:-1575;width:13;height:52" coordorigin="6064,-1575" coordsize="13,52" path="m6064,-1549l6077,-1549e" filled="f" stroked="t" strokeweight="2.68pt" strokecolor="#868686">
                <v:path arrowok="t"/>
              </v:shape>
            </v:group>
            <v:group style="position:absolute;left:7340;top:-1575;width:12;height:52" coordorigin="7340,-1575" coordsize="12,52">
              <v:shape style="position:absolute;left:7340;top:-1575;width:12;height:52" coordorigin="7340,-1575" coordsize="12,52" path="m7340,-1549l7352,-1549e" filled="f" stroked="t" strokeweight="2.68pt" strokecolor="#868686">
                <v:path arrowok="t"/>
              </v:shape>
            </v:group>
            <v:group style="position:absolute;left:8604;top:-1575;width:12;height:52" coordorigin="8604,-1575" coordsize="12,52">
              <v:shape style="position:absolute;left:8604;top:-1575;width:12;height:52" coordorigin="8604,-1575" coordsize="12,52" path="m8604,-1549l8616,-1549e" filled="f" stroked="t" strokeweight="2.68pt" strokecolor="#868686">
                <v:path arrowok="t"/>
              </v:shape>
            </v:group>
            <v:group style="position:absolute;left:9881;top:-1575;width:12;height:52" coordorigin="9881,-1575" coordsize="12,52">
              <v:shape style="position:absolute;left:9881;top:-1575;width:12;height:52" coordorigin="9881,-1575" coordsize="12,52" path="m9881,-1549l9893,-1549e" filled="f" stroked="t" strokeweight="2.68pt" strokecolor="#868686">
                <v:path arrowok="t"/>
              </v:shape>
            </v:group>
            <v:group style="position:absolute;left:4684;top:-510;width:348;height:25" coordorigin="4684,-510" coordsize="348,25">
              <v:shape style="position:absolute;left:4684;top:-510;width:348;height:25" coordorigin="4684,-510" coordsize="348,25" path="m5026,-510l4690,-510,4684,-505,4684,-491,4690,-485,5026,-485,5032,-491,5032,-505,5026,-510e" filled="t" fillcolor="#000000" stroked="f">
                <v:path arrowok="t"/>
                <v:fill/>
              </v:shape>
            </v:group>
            <v:group style="position:absolute;left:4819;top:-543;width:77;height:90" coordorigin="4819,-543" coordsize="77,90">
              <v:shape style="position:absolute;left:4819;top:-543;width:77;height:90" coordorigin="4819,-543" coordsize="77,90" path="m4858,-543l4819,-498,4858,-453,4896,-498,4858,-543e" filled="t" fillcolor="#4572A7" stroked="f">
                <v:path arrowok="t"/>
                <v:fill/>
              </v:shape>
            </v:group>
            <v:group style="position:absolute;left:4812;top:-550;width:91;height:103" coordorigin="4812,-550" coordsize="91,103">
              <v:shape style="position:absolute;left:4812;top:-550;width:91;height:103" coordorigin="4812,-550" coordsize="91,103" path="m4860,-550l4855,-550,4853,-547,4814,-502,4812,-499,4812,-496,4814,-493,4853,-449,4854,-447,4861,-447,4862,-449,4870,-457,4853,-457,4858,-463,4831,-493,4824,-493,4824,-502,4831,-502,4858,-533,4853,-539,4869,-539,4862,-547,4860,-550e" filled="t" fillcolor="#416FA6" stroked="f">
                <v:path arrowok="t"/>
                <v:fill/>
              </v:shape>
              <v:shape style="position:absolute;left:4812;top:-550;width:91;height:103" coordorigin="4812,-550" coordsize="91,103" path="m4858,-463l4853,-457,4862,-457,4858,-463e" filled="t" fillcolor="#416FA6" stroked="f">
                <v:path arrowok="t"/>
                <v:fill/>
              </v:shape>
              <v:shape style="position:absolute;left:4812;top:-550;width:91;height:103" coordorigin="4812,-550" coordsize="91,103" path="m4888,-498l4858,-463,4862,-457,4870,-457,4901,-493,4891,-493,4888,-498e" filled="t" fillcolor="#416FA6" stroked="f">
                <v:path arrowok="t"/>
                <v:fill/>
              </v:shape>
              <v:shape style="position:absolute;left:4812;top:-550;width:91;height:103" coordorigin="4812,-550" coordsize="91,103" path="m4824,-502l4824,-493,4828,-498,4824,-502e" filled="t" fillcolor="#416FA6" stroked="f">
                <v:path arrowok="t"/>
                <v:fill/>
              </v:shape>
              <v:shape style="position:absolute;left:4812;top:-550;width:91;height:103" coordorigin="4812,-550" coordsize="91,103" path="m4828,-498l4824,-493,4831,-493,4828,-498e" filled="t" fillcolor="#416FA6" stroked="f">
                <v:path arrowok="t"/>
                <v:fill/>
              </v:shape>
              <v:shape style="position:absolute;left:4812;top:-550;width:91;height:103" coordorigin="4812,-550" coordsize="91,103" path="m4891,-502l4888,-498,4891,-493,4891,-502e" filled="t" fillcolor="#416FA6" stroked="f">
                <v:path arrowok="t"/>
                <v:fill/>
              </v:shape>
              <v:shape style="position:absolute;left:4812;top:-550;width:91;height:103" coordorigin="4812,-550" coordsize="91,103" path="m4901,-502l4891,-502,4891,-493,4901,-493,4903,-496,4903,-499,4901,-502e" filled="t" fillcolor="#416FA6" stroked="f">
                <v:path arrowok="t"/>
                <v:fill/>
              </v:shape>
              <v:shape style="position:absolute;left:4812;top:-550;width:91;height:103" coordorigin="4812,-550" coordsize="91,103" path="m4831,-502l4824,-502,4828,-498,4831,-502e" filled="t" fillcolor="#416FA6" stroked="f">
                <v:path arrowok="t"/>
                <v:fill/>
              </v:shape>
              <v:shape style="position:absolute;left:4812;top:-550;width:91;height:103" coordorigin="4812,-550" coordsize="91,103" path="m4869,-539l4862,-539,4858,-533,4888,-498,4891,-502,4901,-502,4869,-539e" filled="t" fillcolor="#416FA6" stroked="f">
                <v:path arrowok="t"/>
                <v:fill/>
              </v:shape>
              <v:shape style="position:absolute;left:4812;top:-550;width:91;height:103" coordorigin="4812,-550" coordsize="91,103" path="m4862,-539l4853,-539,4858,-533,4862,-539e" filled="t" fillcolor="#416FA6" stroked="f">
                <v:path arrowok="t"/>
                <v:fill/>
              </v:shape>
            </v:group>
            <v:group style="position:absolute;left:5934;top:-510;width:361;height:25" coordorigin="5934,-510" coordsize="361,25">
              <v:shape style="position:absolute;left:5934;top:-510;width:361;height:25" coordorigin="5934,-510" coordsize="361,25" path="m6289,-510l5940,-510,5934,-505,5934,-491,5940,-485,6289,-485,6295,-491,6295,-505,6289,-510e" filled="t" fillcolor="#000000" stroked="f">
                <v:path arrowok="t"/>
                <v:fill/>
              </v:shape>
            </v:group>
            <v:group style="position:absolute;left:6070;top:-541;width:89;height:89" coordorigin="6070,-541" coordsize="89,89">
              <v:shape style="position:absolute;left:6070;top:-541;width:89;height:89" coordorigin="6070,-541" coordsize="89,89" path="m6105,-541l6087,-532,6074,-515,6070,-490,6079,-471,6096,-458,6119,-453,6140,-460,6154,-476,6160,-498,6158,-510,6149,-527,6131,-538,6105,-541e" filled="t" fillcolor="#002060" stroked="f">
                <v:path arrowok="t"/>
                <v:fill/>
              </v:shape>
            </v:group>
            <v:group style="position:absolute;left:6064;top:-550;width:103;height:103" coordorigin="6064,-550" coordsize="103,103">
              <v:shape style="position:absolute;left:6064;top:-550;width:103;height:103" coordorigin="6064,-550" coordsize="103,103" path="m6134,-450l6096,-450,6104,-448,6110,-447,6120,-447,6125,-448,6126,-448,6134,-450e" filled="t" fillcolor="#DA8137" stroked="f">
                <v:path arrowok="t"/>
                <v:fill/>
              </v:shape>
              <v:shape style="position:absolute;left:6064;top:-550;width:103;height:103" coordorigin="6064,-550" coordsize="103,103" path="m6143,-455l6086,-455,6095,-450,6136,-450,6143,-455e" filled="t" fillcolor="#DA8137" stroked="f">
                <v:path arrowok="t"/>
                <v:fill/>
              </v:shape>
              <v:shape style="position:absolute;left:6064;top:-550;width:103;height:103" coordorigin="6064,-550" coordsize="103,103" path="m6101,-534l6078,-534,6073,-527,6072,-527,6072,-526,6067,-519,6067,-517,6065,-509,6065,-508,6064,-503,6064,-492,6067,-478,6067,-477,6072,-469,6073,-468,6078,-462,6078,-461,6079,-461,6085,-455,6144,-455,6148,-459,6115,-459,6110,-460,6108,-460,6100,-462,6101,-462,6092,-466,6094,-466,6088,-471,6084,-475,6083,-475,6080,-483,6079,-483,6077,-490,6077,-490,6077,-505,6079,-514,6080,-514,6083,-520,6084,-520,6088,-526,6089,-526,6094,-531,6095,-531,6101,-534e" filled="t" fillcolor="#DA8137" stroked="f">
                <v:path arrowok="t"/>
                <v:fill/>
              </v:shape>
              <v:shape style="position:absolute;left:6064;top:-550;width:103;height:103" coordorigin="6064,-550" coordsize="103,103" path="m6162,-477l6148,-477,6142,-471,6143,-471,6136,-466,6137,-466,6130,-462,6131,-462,6122,-460,6119,-460,6115,-459,6148,-459,6151,-461,6152,-462,6157,-468,6157,-469,6158,-469,6162,-477e" filled="t" fillcolor="#DA8137" stroked="f">
                <v:path arrowok="t"/>
                <v:fill/>
              </v:shape>
              <v:shape style="position:absolute;left:6064;top:-550;width:103;height:103" coordorigin="6064,-550" coordsize="103,103" path="m6083,-477l6083,-475,6084,-475,6083,-477e" filled="t" fillcolor="#DA8137" stroked="f">
                <v:path arrowok="t"/>
                <v:fill/>
              </v:shape>
              <v:shape style="position:absolute;left:6064;top:-550;width:103;height:103" coordorigin="6064,-550" coordsize="103,103" path="m6165,-484l6151,-484,6146,-475,6148,-477,6162,-477,6162,-478,6163,-478,6165,-484e" filled="t" fillcolor="#DA8137" stroked="f">
                <v:path arrowok="t"/>
                <v:fill/>
              </v:shape>
              <v:shape style="position:absolute;left:6064;top:-550;width:103;height:103" coordorigin="6064,-550" coordsize="103,103" path="m6079,-484l6079,-483,6080,-483,6079,-484e" filled="t" fillcolor="#DA8137" stroked="f">
                <v:path arrowok="t"/>
                <v:fill/>
              </v:shape>
              <v:shape style="position:absolute;left:6064;top:-550;width:103;height:103" coordorigin="6064,-550" coordsize="103,103" path="m6166,-491l6154,-491,6150,-483,6151,-484,6165,-484,6166,-487,6166,-491e" filled="t" fillcolor="#DA8137" stroked="f">
                <v:path arrowok="t"/>
                <v:fill/>
              </v:shape>
              <v:shape style="position:absolute;left:6064;top:-550;width:103;height:103" coordorigin="6064,-550" coordsize="103,103" path="m6077,-491l6077,-490,6077,-490,6077,-491e" filled="t" fillcolor="#DA8137" stroked="f">
                <v:path arrowok="t"/>
                <v:fill/>
              </v:shape>
              <v:shape style="position:absolute;left:6064;top:-550;width:103;height:103" coordorigin="6064,-550" coordsize="103,103" path="m6150,-514l6154,-505,6152,-505,6154,-502,6154,-493,6152,-490,6154,-491,6166,-491,6167,-493,6167,-503,6166,-508,6166,-509,6165,-513,6151,-513,6150,-514e" filled="t" fillcolor="#DA8137" stroked="f">
                <v:path arrowok="t"/>
                <v:fill/>
              </v:shape>
              <v:shape style="position:absolute;left:6064;top:-550;width:103;height:103" coordorigin="6064,-550" coordsize="103,103" path="m6080,-514l6079,-514,6079,-513,6080,-514e" filled="t" fillcolor="#DA8137" stroked="f">
                <v:path arrowok="t"/>
                <v:fill/>
              </v:shape>
              <v:shape style="position:absolute;left:6064;top:-550;width:103;height:103" coordorigin="6064,-550" coordsize="103,103" path="m6146,-520l6151,-513,6165,-513,6163,-517,6162,-517,6162,-519,6148,-519,6146,-520e" filled="t" fillcolor="#DA8137" stroked="f">
                <v:path arrowok="t"/>
                <v:fill/>
              </v:shape>
              <v:shape style="position:absolute;left:6064;top:-550;width:103;height:103" coordorigin="6064,-550" coordsize="103,103" path="m6084,-520l6083,-520,6083,-519,6084,-520e" filled="t" fillcolor="#DA8137" stroked="f">
                <v:path arrowok="t"/>
                <v:fill/>
              </v:shape>
              <v:shape style="position:absolute;left:6064;top:-550;width:103;height:103" coordorigin="6064,-550" coordsize="103,103" path="m6142,-525l6148,-519,6162,-519,6159,-525,6143,-525,6142,-525e" filled="t" fillcolor="#DA8137" stroked="f">
                <v:path arrowok="t"/>
                <v:fill/>
              </v:shape>
              <v:shape style="position:absolute;left:6064;top:-550;width:103;height:103" coordorigin="6064,-550" coordsize="103,103" path="m6089,-526l6088,-526,6088,-525,6089,-526e" filled="t" fillcolor="#DA8137" stroked="f">
                <v:path arrowok="t"/>
                <v:fill/>
              </v:shape>
              <v:shape style="position:absolute;left:6064;top:-550;width:103;height:103" coordorigin="6064,-550" coordsize="103,103" path="m6142,-526l6142,-525,6143,-525,6142,-526e" filled="t" fillcolor="#DA8137" stroked="f">
                <v:path arrowok="t"/>
                <v:fill/>
              </v:shape>
              <v:shape style="position:absolute;left:6064;top:-550;width:103;height:103" coordorigin="6064,-550" coordsize="103,103" path="m6158,-526l6142,-526,6143,-525,6159,-525,6158,-526e" filled="t" fillcolor="#DA8137" stroked="f">
                <v:path arrowok="t"/>
                <v:fill/>
              </v:shape>
              <v:shape style="position:absolute;left:6064;top:-550;width:103;height:103" coordorigin="6064,-550" coordsize="103,103" path="m6155,-531l6136,-531,6142,-525,6142,-526,6158,-526,6158,-527,6157,-527,6155,-531e" filled="t" fillcolor="#DA8137" stroked="f">
                <v:path arrowok="t"/>
                <v:fill/>
              </v:shape>
              <v:shape style="position:absolute;left:6064;top:-550;width:103;height:103" coordorigin="6064,-550" coordsize="103,103" path="m6095,-531l6094,-531,6092,-529,6095,-531e" filled="t" fillcolor="#DA8137" stroked="f">
                <v:path arrowok="t"/>
                <v:fill/>
              </v:shape>
              <v:shape style="position:absolute;left:6064;top:-550;width:103;height:103" coordorigin="6064,-550" coordsize="103,103" path="m6152,-534l6130,-534,6137,-529,6136,-531,6155,-531,6152,-534e" filled="t" fillcolor="#DA8137" stroked="f">
                <v:path arrowok="t"/>
                <v:fill/>
              </v:shape>
              <v:shape style="position:absolute;left:6064;top:-550;width:103;height:103" coordorigin="6064,-550" coordsize="103,103" path="m6126,-549l6104,-549,6096,-546,6095,-545,6086,-541,6086,-540,6085,-540,6079,-534,6101,-534,6100,-533,6108,-535,6107,-535,6112,-537,6148,-537,6144,-540,6143,-541,6136,-545,6134,-545,6134,-546,6126,-549e" filled="t" fillcolor="#DA8137" stroked="f">
                <v:path arrowok="t"/>
                <v:fill/>
              </v:shape>
              <v:shape style="position:absolute;left:6064;top:-550;width:103;height:103" coordorigin="6064,-550" coordsize="103,103" path="m6148,-537l6119,-537,6124,-535,6122,-535,6131,-533,6130,-534,6151,-534,6148,-537e" filled="t" fillcolor="#DA8137" stroked="f">
                <v:path arrowok="t"/>
                <v:fill/>
              </v:shape>
              <v:shape style="position:absolute;left:6064;top:-550;width:103;height:103" coordorigin="6064,-550" coordsize="103,103" path="m6120,-550l6115,-550,6109,-549,6125,-549,6120,-550e" filled="t" fillcolor="#DA8137" stroked="f">
                <v:path arrowok="t"/>
                <v:fill/>
              </v:shape>
            </v:group>
            <v:group style="position:absolute;left:1447;top:-6599;width:8755;height:6372" coordorigin="1447,-6599" coordsize="8755,6372">
              <v:shape style="position:absolute;left:1447;top:-6599;width:8755;height:6372" coordorigin="1447,-6599" coordsize="8755,6372" path="m10200,-6599l1450,-6599,1447,-6597,1447,-229,1450,-227,10200,-227,10202,-229,10202,-233,1460,-233,1453,-240,1460,-240,1460,-6586,1453,-6586,1460,-6593,10202,-6593,10202,-6597,10200,-6599e" filled="t" fillcolor="#868686" stroked="f">
                <v:path arrowok="t"/>
                <v:fill/>
              </v:shape>
            </v:group>
            <v:group style="position:absolute;left:1453;top:-240;width:7;height:7" coordorigin="1453,-240" coordsize="7,7">
              <v:shape style="position:absolute;left:1453;top:-240;width:7;height:7" coordorigin="1453,-240" coordsize="7,7" path="m1460,-240l1453,-240,1460,-233,1460,-240e" filled="t" fillcolor="#868686" stroked="f">
                <v:path arrowok="t"/>
                <v:fill/>
              </v:shape>
            </v:group>
            <v:group style="position:absolute;left:1460;top:-237;width:8729;height:2" coordorigin="1460,-237" coordsize="8729,2">
              <v:shape style="position:absolute;left:1460;top:-237;width:8729;height:2" coordorigin="1460,-237" coordsize="8729,0" path="m1460,-237l10189,-237e" filled="f" stroked="t" strokeweight=".46pt" strokecolor="#868686">
                <v:path arrowok="t"/>
              </v:shape>
            </v:group>
            <v:group style="position:absolute;left:10189;top:-6593;width:2;height:6360" coordorigin="10189,-6593" coordsize="2,6360">
              <v:shape style="position:absolute;left:10189;top:-6593;width:2;height:6360" coordorigin="10189,-6593" coordsize="0,6360" path="m10189,-6593l10189,-233e" filled="f" stroked="t" strokeweight=".1pt" strokecolor="#868686">
                <v:path arrowok="t"/>
              </v:shape>
            </v:group>
            <v:group style="position:absolute;left:10189;top:-240;width:13;height:7" coordorigin="10189,-240" coordsize="13,7">
              <v:shape style="position:absolute;left:10189;top:-240;width:13;height:7" coordorigin="10189,-240" coordsize="13,7" path="m10202,-240l10196,-240,10189,-233,10202,-233,10202,-240e" filled="t" fillcolor="#868686" stroked="f">
                <v:path arrowok="t"/>
                <v:fill/>
              </v:shape>
            </v:group>
            <v:group style="position:absolute;left:1453;top:-6593;width:7;height:7" coordorigin="1453,-6593" coordsize="7,7">
              <v:shape style="position:absolute;left:1453;top:-6593;width:7;height:7" coordorigin="1453,-6593" coordsize="7,7" path="m1460,-6593l1453,-6586,1460,-6586,1460,-6593e" filled="t" fillcolor="#868686" stroked="f">
                <v:path arrowok="t"/>
                <v:fill/>
              </v:shape>
            </v:group>
            <v:group style="position:absolute;left:1460;top:-6589;width:8729;height:2" coordorigin="1460,-6589" coordsize="8729,2">
              <v:shape style="position:absolute;left:1460;top:-6589;width:8729;height:2" coordorigin="1460,-6589" coordsize="8729,0" path="m1460,-6589l10189,-6589e" filled="f" stroked="t" strokeweight=".46pt" strokecolor="#868686">
                <v:path arrowok="t"/>
              </v:shape>
            </v:group>
            <v:group style="position:absolute;left:10189;top:-6593;width:13;height:7" coordorigin="10189,-6593" coordsize="13,7">
              <v:shape style="position:absolute;left:10189;top:-6593;width:13;height:7" coordorigin="10189,-6593" coordsize="13,7" path="m10202,-6593l10189,-6593,10196,-6586,10202,-6586,10202,-6593e" filled="t" fillcolor="#868686" stroked="f">
                <v:path arrowok="t"/>
                <v:fill/>
              </v:shape>
            </v:group>
            <v:group style="position:absolute;left:4774;top:-4548;width:2515;height:271" coordorigin="4774,-4548" coordsize="2515,271">
              <v:shape style="position:absolute;left:4774;top:-4548;width:2515;height:271" coordorigin="4774,-4548" coordsize="2515,271" path="m4774,-4277l7289,-4277,7289,-4548,4774,-4548,4774,-4277e" filled="t" fillcolor="#FFFFFF" stroked="f">
                <v:path arrowok="t"/>
                <v:fill/>
              </v:shape>
            </v:group>
            <v:group style="position:absolute;left:4309;top:-3361;width:2515;height:271" coordorigin="4309,-3361" coordsize="2515,271">
              <v:shape style="position:absolute;left:4309;top:-3361;width:2515;height:271" coordorigin="4309,-3361" coordsize="2515,271" path="m4309,-3090l6824,-3090,6824,-3361,4309,-3361,4309,-3090e" filled="t" fillcolor="#FFFFFF" stroked="f">
                <v:path arrowok="t"/>
                <v:fill/>
              </v:shape>
            </v:group>
            <v:group style="position:absolute;left:3974;top:-2536;width:2514;height:271" coordorigin="3974,-2536" coordsize="2514,271">
              <v:shape style="position:absolute;left:3974;top:-2536;width:2514;height:271" coordorigin="3974,-2536" coordsize="2514,271" path="m3974,-2265l6488,-2265,6488,-2536,3974,-2536,3974,-226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Caution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greater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square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kilometers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size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floodplain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uation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larger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watersheds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neglec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calculating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0.6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approximate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ational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described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square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kilometers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frequency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(than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10-year)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storms,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calculating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unoff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computer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supports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computer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perform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drologic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routing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individual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basins;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affects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combine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technique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scribed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parameters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method: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(CN)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lag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defined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approximately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.6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(previously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described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rational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umber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dimensionl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empirical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function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slope,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land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amount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tention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watershed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hold.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excess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becomes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derived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empirically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wing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long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collec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measurements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Conservation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hydrologic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field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stations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stream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precipitation,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cover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moisture.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Tables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hydrologic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oups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ublished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several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sources.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622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742" w:footer="768" w:top="1160" w:bottom="96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1" w:after="0" w:line="240" w:lineRule="auto"/>
        <w:ind w:left="820" w:right="-2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deep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sands,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deep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loess,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aggregated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silts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loess,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sandy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820" w:right="-2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loams,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loams,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high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wet,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plastic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certain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saline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classification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fined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classification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textural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triangle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availability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classificat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Afghanist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using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sources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Surface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classification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geotechnic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source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top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horizon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rmination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rve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Classification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5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5.430893pt;height:276.3825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742" w:footer="768" w:top="1160" w:bottom="960" w:left="1340" w:right="1320"/>
          <w:pgSz w:w="12240" w:h="1584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39" w:lineRule="auto"/>
        <w:ind w:left="120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plicity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hydrograph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choice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evaluations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Afghanistan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non-existent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geology,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aerial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(CN)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agery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internet,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concentration,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next.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5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Depending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basically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passes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geotechnical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laboratory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density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classification,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saturated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conductivity,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anual.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draina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bridge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culvert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beneath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scale,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geologic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ficati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alluvi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observations,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eys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watershed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hydrograph.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Subbasins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delineated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characteristics.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ddition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NRCS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nTR55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watershed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watershed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subbasins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downstream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subbasins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routing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ydrologic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references.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hydrograph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250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concentration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subbasins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subbasin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delineation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confluences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ajor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rivers,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topographic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affect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barr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bridges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affect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floods.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laboratory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geotechnical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tigations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USCS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classification,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jc w:val="both"/>
        <w:spacing w:after="0"/>
        <w:sectPr>
          <w:pgMar w:header="742" w:footer="768" w:top="1160" w:bottom="960" w:left="1320" w:right="1320"/>
          <w:pgSz w:w="12240" w:h="15840"/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ajor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density.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follows: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(clay/silt)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gravel;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eable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layer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turated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conductivity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</w:p>
    <w:p>
      <w:pPr>
        <w:spacing w:before="0" w:after="0" w:line="240" w:lineRule="auto"/>
        <w:ind w:left="120" w:right="14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14.4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eter/hour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(5.67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inch/hour).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gravelly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textures.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10%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20%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(clay/silt)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50%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90%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gravel;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eable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saturated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conductivity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layer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3.6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14.4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eter/hour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(1.42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5.67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inch/hour).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textures.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20%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40%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(clay/silt)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50%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permeable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saturated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conductivity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eable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layer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0.36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3.6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r/hour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(0.142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1.42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inch/hour).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extures.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(clay/s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sand;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saturated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conductivity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0.36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eter/hour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(0.142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inch/hour).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Disturbed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disturbances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paddy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profiles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assign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pacted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intentionally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saturated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uctivity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explained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NRCS.</w:t>
      </w:r>
    </w:p>
    <w:p>
      <w:pPr>
        <w:jc w:val="both"/>
        <w:spacing w:after="0"/>
        <w:sectPr>
          <w:pgMar w:header="742" w:footer="768" w:top="1160" w:bottom="960" w:left="1320" w:right="1320"/>
          <w:pgSz w:w="12240" w:h="15840"/>
        </w:sectPr>
      </w:pPr>
      <w:rPr/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19" w:right="4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page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42" w:footer="768" w:top="1160" w:bottom="960" w:left="1320" w:right="1340"/>
          <w:pgSz w:w="12240" w:h="15840"/>
        </w:sectPr>
      </w:pPr>
      <w:rPr/>
    </w:p>
    <w:p>
      <w:pPr>
        <w:spacing w:before="41" w:after="0" w:line="240" w:lineRule="auto"/>
        <w:ind w:left="1909" w:right="482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D44F3B"/>
          <w:w w:val="110"/>
        </w:rPr>
        <w:t>Me</w:t>
      </w:r>
      <w:r>
        <w:rPr>
          <w:rFonts w:ascii="Arial" w:hAnsi="Arial" w:cs="Arial" w:eastAsia="Arial"/>
          <w:sz w:val="15"/>
          <w:szCs w:val="15"/>
          <w:color w:val="D44F3B"/>
          <w:spacing w:val="-17"/>
          <w:w w:val="110"/>
        </w:rPr>
        <w:t>d</w:t>
      </w:r>
      <w:r>
        <w:rPr>
          <w:rFonts w:ascii="Arial" w:hAnsi="Arial" w:cs="Arial" w:eastAsia="Arial"/>
          <w:sz w:val="15"/>
          <w:szCs w:val="15"/>
          <w:color w:val="B65642"/>
          <w:spacing w:val="5"/>
          <w:w w:val="217"/>
        </w:rPr>
        <w:t>i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11"/>
        </w:rPr>
        <w:t>um</w:t>
      </w:r>
      <w:r>
        <w:rPr>
          <w:rFonts w:ascii="Arial" w:hAnsi="Arial" w:cs="Arial" w:eastAsia="Arial"/>
          <w:sz w:val="15"/>
          <w:szCs w:val="15"/>
          <w:color w:val="D44F3B"/>
          <w:spacing w:val="-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7"/>
        </w:rPr>
        <w:t>Density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00" w:right="-66"/>
        <w:jc w:val="left"/>
        <w:tabs>
          <w:tab w:pos="194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98.186913pt;margin-top:17.495350pt;width:191.607477pt;height:196.808867pt;mso-position-horizontal-relative:page;mso-position-vertical-relative:paragraph;z-index:-2416" coordorigin="1964,350" coordsize="3832,3936">
            <v:shape style="position:absolute;left:1974;top:783;width:3548;height:2899" type="#_x0000_t75">
              <v:imagedata r:id="rId15" o:title=""/>
            </v:shape>
            <v:group style="position:absolute;left:1983;top:359;width:2;height:3917" coordorigin="1983,359" coordsize="2,3917">
              <v:shape style="position:absolute;left:1983;top:359;width:2;height:3917" coordorigin="1983,359" coordsize="0,3917" path="m1983,4277l1983,359e" filled="f" stroked="t" strokeweight=".953271pt" strokecolor="#0F0F0F">
                <v:path arrowok="t"/>
              </v:shape>
            </v:group>
            <v:group style="position:absolute;left:1973;top:4267;width:3813;height:2" coordorigin="1973,4267" coordsize="3813,2">
              <v:shape style="position:absolute;left:1973;top:4267;width:3813;height:2" coordorigin="1973,4267" coordsize="3813,0" path="m1973,4267l5786,4267e" filled="f" stroked="t" strokeweight=".953271pt" strokecolor="#545454">
                <v:path arrowok="t"/>
              </v:shape>
            </v:group>
            <v:group style="position:absolute;left:5777;top:359;width:2;height:3917" coordorigin="5777,359" coordsize="2,3917">
              <v:shape style="position:absolute;left:5777;top:359;width:2;height:3917" coordorigin="5777,359" coordsize="0,3917" path="m5777,4277l5777,359e" filled="f" stroked="t" strokeweight=".953271pt" strokecolor="#28282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7"/>
        </w:rPr>
        <w:t>Separat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-4"/>
          <w:w w:val="107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274"/>
        </w:rPr>
        <w:t>,%---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42" w:right="624"/>
        <w:jc w:val="center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98.186913pt;margin-top:-203.116821pt;width:191.607477pt;height:196.332333pt;mso-position-horizontal-relative:page;mso-position-vertical-relative:paragraph;z-index:-2417" coordorigin="1964,-4062" coordsize="3832,3927">
            <v:shape style="position:absolute;left:1965;top:-3641;width:3710;height:3223" type="#_x0000_t75">
              <v:imagedata r:id="rId16" o:title=""/>
            </v:shape>
            <v:group style="position:absolute;left:1973;top:-4043;width:3813;height:2" coordorigin="1973,-4043" coordsize="3813,2">
              <v:shape style="position:absolute;left:1973;top:-4043;width:3813;height:2" coordorigin="1973,-4043" coordsize="3813,0" path="m1973,-4043l5786,-4043e" filled="f" stroked="t" strokeweight=".953271pt" strokecolor="#181818">
                <v:path arrowok="t"/>
              </v:shape>
            </v:group>
            <v:group style="position:absolute;left:1983;top:-4053;width:2;height:3908" coordorigin="1983,-4053" coordsize="2,3908">
              <v:shape style="position:absolute;left:1983;top:-4053;width:2;height:3908" coordorigin="1983,-4053" coordsize="0,3908" path="m1983,-145l1983,-4053e" filled="f" stroked="t" strokeweight=".953271pt" strokecolor="#0F0F0F">
                <v:path arrowok="t"/>
              </v:shape>
            </v:group>
            <v:group style="position:absolute;left:1973;top:-155;width:3813;height:2" coordorigin="1973,-155" coordsize="3813,2">
              <v:shape style="position:absolute;left:1973;top:-155;width:3813;height:2" coordorigin="1973,-155" coordsize="3813,0" path="m1973,-155l5786,-155e" filled="f" stroked="t" strokeweight=".953271pt" strokecolor="#232323">
                <v:path arrowok="t"/>
              </v:shape>
            </v:group>
            <v:group style="position:absolute;left:5777;top:-4053;width:2;height:3908" coordorigin="5777,-4053" coordsize="2,3908">
              <v:shape style="position:absolute;left:5777;top:-4053;width:2;height:3908" coordorigin="5777,-4053" coordsize="0,3908" path="m5777,-145l5777,-4053e" filled="f" stroked="t" strokeweight=".953271pt" strokecolor="#28282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Low</w:t>
      </w:r>
      <w:r>
        <w:rPr>
          <w:rFonts w:ascii="Arial" w:hAnsi="Arial" w:cs="Arial" w:eastAsia="Arial"/>
          <w:sz w:val="15"/>
          <w:szCs w:val="15"/>
          <w:color w:val="D44F3B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5"/>
        </w:rPr>
        <w:t>Density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15" w:right="-20"/>
        <w:jc w:val="left"/>
        <w:rPr>
          <w:rFonts w:ascii="Courier New" w:hAnsi="Courier New" w:cs="Courier New" w:eastAsia="Courier New"/>
          <w:sz w:val="13"/>
          <w:szCs w:val="13"/>
        </w:rPr>
      </w:pPr>
      <w:rPr/>
      <w:r>
        <w:rPr>
          <w:rFonts w:ascii="Courier New" w:hAnsi="Courier New" w:cs="Courier New" w:eastAsia="Courier New"/>
          <w:sz w:val="13"/>
          <w:szCs w:val="13"/>
          <w:color w:val="232324"/>
          <w:w w:val="173"/>
          <w:i/>
        </w:rPr>
        <w:t>L-</w:t>
      </w:r>
      <w:r>
        <w:rPr>
          <w:rFonts w:ascii="Courier New" w:hAnsi="Courier New" w:cs="Courier New" w:eastAsia="Courier New"/>
          <w:sz w:val="13"/>
          <w:szCs w:val="13"/>
          <w:color w:val="4D2823"/>
          <w:spacing w:val="-19"/>
          <w:w w:val="128"/>
          <w:i/>
        </w:rPr>
        <w:t>_</w:t>
      </w:r>
      <w:r>
        <w:rPr>
          <w:rFonts w:ascii="Courier New" w:hAnsi="Courier New" w:cs="Courier New" w:eastAsia="Courier New"/>
          <w:sz w:val="13"/>
          <w:szCs w:val="13"/>
          <w:color w:val="4D2823"/>
          <w:spacing w:val="-86"/>
          <w:w w:val="128"/>
          <w:i/>
        </w:rPr>
        <w:t>a</w:t>
      </w:r>
      <w:r>
        <w:rPr>
          <w:rFonts w:ascii="Courier New" w:hAnsi="Courier New" w:cs="Courier New" w:eastAsia="Courier New"/>
          <w:sz w:val="13"/>
          <w:szCs w:val="13"/>
          <w:color w:val="232324"/>
          <w:spacing w:val="0"/>
          <w:w w:val="162"/>
          <w:i/>
        </w:rPr>
        <w:t>----</w:t>
      </w:r>
      <w:r>
        <w:rPr>
          <w:rFonts w:ascii="Courier New" w:hAnsi="Courier New" w:cs="Courier New" w:eastAsia="Courier New"/>
          <w:sz w:val="13"/>
          <w:szCs w:val="13"/>
          <w:color w:val="232324"/>
          <w:spacing w:val="0"/>
          <w:w w:val="100"/>
          <w:i/>
        </w:rPr>
        <w:t> </w:t>
      </w:r>
      <w:r>
        <w:rPr>
          <w:rFonts w:ascii="Courier New" w:hAnsi="Courier New" w:cs="Courier New" w:eastAsia="Courier New"/>
          <w:sz w:val="13"/>
          <w:szCs w:val="13"/>
          <w:color w:val="232324"/>
          <w:spacing w:val="-30"/>
          <w:w w:val="100"/>
          <w:i/>
        </w:rPr>
        <w:t> </w:t>
      </w:r>
      <w:r>
        <w:rPr>
          <w:rFonts w:ascii="Courier New" w:hAnsi="Courier New" w:cs="Courier New" w:eastAsia="Courier New"/>
          <w:sz w:val="13"/>
          <w:szCs w:val="13"/>
          <w:color w:val="232324"/>
          <w:spacing w:val="0"/>
          <w:w w:val="162"/>
          <w:i/>
        </w:rPr>
        <w:t>--</w:t>
      </w:r>
      <w:r>
        <w:rPr>
          <w:rFonts w:ascii="Courier New" w:hAnsi="Courier New" w:cs="Courier New" w:eastAsia="Courier New"/>
          <w:sz w:val="13"/>
          <w:szCs w:val="13"/>
          <w:color w:val="232324"/>
          <w:spacing w:val="0"/>
          <w:w w:val="141"/>
          <w:i/>
        </w:rPr>
        <w:t>--</w:t>
      </w:r>
      <w:r>
        <w:rPr>
          <w:rFonts w:ascii="Courier New" w:hAnsi="Courier New" w:cs="Courier New" w:eastAsia="Courier New"/>
          <w:sz w:val="13"/>
          <w:szCs w:val="13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700" w:right="-66"/>
        <w:jc w:val="left"/>
        <w:tabs>
          <w:tab w:pos="194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98.186913pt;margin-top:17.495342pt;width:191.607477pt;height:195.855798pt;mso-position-horizontal-relative:page;mso-position-vertical-relative:paragraph;z-index:-2415" coordorigin="1964,350" coordsize="3832,3917">
            <v:shape style="position:absolute;left:1965;top:776;width:3710;height:3195" type="#_x0000_t75">
              <v:imagedata r:id="rId17" o:title=""/>
            </v:shape>
            <v:group style="position:absolute;left:1983;top:359;width:2;height:3898" coordorigin="1983,359" coordsize="2,3898">
              <v:shape style="position:absolute;left:1983;top:359;width:2;height:3898" coordorigin="1983,359" coordsize="0,3898" path="m1983,4257l1983,359e" filled="f" stroked="t" strokeweight=".953271pt" strokecolor="#0F0F0F">
                <v:path arrowok="t"/>
              </v:shape>
            </v:group>
            <v:group style="position:absolute;left:1973;top:4248;width:3813;height:2" coordorigin="1973,4248" coordsize="3813,2">
              <v:shape style="position:absolute;left:1973;top:4248;width:3813;height:2" coordorigin="1973,4248" coordsize="3813,0" path="m1973,4248l5786,4248e" filled="f" stroked="t" strokeweight=".953271pt" strokecolor="#282828">
                <v:path arrowok="t"/>
              </v:shape>
            </v:group>
            <v:group style="position:absolute;left:5777;top:359;width:2;height:3898" coordorigin="5777,359" coordsize="2,3898">
              <v:shape style="position:absolute;left:5777;top:359;width:2;height:3898" coordorigin="5777,359" coordsize="0,3898" path="m5777,4257l5777,359e" filled="f" stroked="t" strokeweight=".953271pt" strokecolor="#28282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7"/>
        </w:rPr>
        <w:t>Separat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-4"/>
          <w:w w:val="107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274"/>
        </w:rPr>
        <w:t>,%---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23" w:right="608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D44F3B"/>
          <w:spacing w:val="-19"/>
          <w:w w:val="125"/>
        </w:rPr>
        <w:t>H</w:t>
      </w:r>
      <w:r>
        <w:rPr>
          <w:rFonts w:ascii="Arial" w:hAnsi="Arial" w:cs="Arial" w:eastAsia="Arial"/>
          <w:sz w:val="15"/>
          <w:szCs w:val="15"/>
          <w:color w:val="B65642"/>
          <w:spacing w:val="5"/>
          <w:w w:val="217"/>
        </w:rPr>
        <w:t>i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13"/>
        </w:rPr>
        <w:t>gh</w:t>
      </w:r>
      <w:r>
        <w:rPr>
          <w:rFonts w:ascii="Arial" w:hAnsi="Arial" w:cs="Arial" w:eastAsia="Arial"/>
          <w:sz w:val="15"/>
          <w:szCs w:val="15"/>
          <w:color w:val="D44F3B"/>
          <w:spacing w:val="-2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7"/>
        </w:rPr>
        <w:t>Density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00" w:right="-61"/>
        <w:jc w:val="left"/>
        <w:tabs>
          <w:tab w:pos="194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7"/>
        </w:rPr>
        <w:t>Separat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-4"/>
          <w:w w:val="107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274"/>
        </w:rPr>
        <w:t>,%---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41" w:after="0" w:line="240" w:lineRule="auto"/>
        <w:ind w:left="834" w:right="2004"/>
        <w:jc w:val="center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Ksat</w:t>
      </w:r>
      <w:r>
        <w:rPr>
          <w:rFonts w:ascii="Arial" w:hAnsi="Arial" w:cs="Arial" w:eastAsia="Arial"/>
          <w:sz w:val="15"/>
          <w:szCs w:val="15"/>
          <w:color w:val="D44F3B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fo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D44F3B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6"/>
        </w:rPr>
        <w:t>Me</w:t>
      </w:r>
      <w:r>
        <w:rPr>
          <w:rFonts w:ascii="Arial" w:hAnsi="Arial" w:cs="Arial" w:eastAsia="Arial"/>
          <w:sz w:val="15"/>
          <w:szCs w:val="15"/>
          <w:color w:val="D44F3B"/>
          <w:spacing w:val="-17"/>
          <w:w w:val="106"/>
        </w:rPr>
        <w:t>d</w:t>
      </w:r>
      <w:r>
        <w:rPr>
          <w:rFonts w:ascii="Arial" w:hAnsi="Arial" w:cs="Arial" w:eastAsia="Arial"/>
          <w:sz w:val="15"/>
          <w:szCs w:val="15"/>
          <w:color w:val="B65642"/>
          <w:spacing w:val="5"/>
          <w:w w:val="217"/>
        </w:rPr>
        <w:t>i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16"/>
        </w:rPr>
        <w:t>um</w:t>
      </w:r>
      <w:r>
        <w:rPr>
          <w:rFonts w:ascii="Arial" w:hAnsi="Arial" w:cs="Arial" w:eastAsia="Arial"/>
          <w:sz w:val="15"/>
          <w:szCs w:val="15"/>
          <w:color w:val="D44F3B"/>
          <w:spacing w:val="-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11"/>
        </w:rPr>
        <w:t>B</w:t>
      </w:r>
      <w:r>
        <w:rPr>
          <w:rFonts w:ascii="Arial" w:hAnsi="Arial" w:cs="Arial" w:eastAsia="Arial"/>
          <w:sz w:val="15"/>
          <w:szCs w:val="15"/>
          <w:color w:val="D44F3B"/>
          <w:spacing w:val="-18"/>
          <w:w w:val="112"/>
        </w:rPr>
        <w:t>u</w:t>
      </w:r>
      <w:r>
        <w:rPr>
          <w:rFonts w:ascii="Arial" w:hAnsi="Arial" w:cs="Arial" w:eastAsia="Arial"/>
          <w:sz w:val="15"/>
          <w:szCs w:val="15"/>
          <w:color w:val="B65642"/>
          <w:spacing w:val="3"/>
          <w:w w:val="217"/>
        </w:rPr>
        <w:t>l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18"/>
        </w:rPr>
        <w:t>k</w:t>
      </w:r>
      <w:r>
        <w:rPr>
          <w:rFonts w:ascii="Arial" w:hAnsi="Arial" w:cs="Arial" w:eastAsia="Arial"/>
          <w:sz w:val="15"/>
          <w:szCs w:val="15"/>
          <w:color w:val="D44F3B"/>
          <w:spacing w:val="-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7"/>
        </w:rPr>
        <w:t>Density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1" w:right="-20"/>
        <w:jc w:val="left"/>
        <w:tabs>
          <w:tab w:pos="136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shape style="position:absolute;margin-left:294.198669pt;margin-top:-161.123444pt;width:188.344376pt;height:161.165558pt;mso-position-horizontal-relative:page;mso-position-vertical-relative:paragraph;z-index:-2414" type="#_x0000_t75">
            <v:imagedata r:id="rId18" o:title=""/>
          </v:shape>
        </w:pict>
      </w:r>
      <w:r>
        <w:rPr/>
        <w:pict>
          <v:group style="position:absolute;margin-left:296.943939pt;margin-top:17.018816pt;width:191.130841pt;height:197.285401pt;mso-position-horizontal-relative:page;mso-position-vertical-relative:paragraph;z-index:-2411" coordorigin="5939,340" coordsize="3823,3946">
            <v:group style="position:absolute;left:5948;top:4267;width:3804;height:2" coordorigin="5948,4267" coordsize="3804,2">
              <v:shape style="position:absolute;left:5948;top:4267;width:3804;height:2" coordorigin="5948,4267" coordsize="3804,0" path="m5948,4267l9752,4267e" filled="f" stroked="t" strokeweight=".953271pt" strokecolor="#131313">
                <v:path arrowok="t"/>
              </v:shape>
            </v:group>
            <v:group style="position:absolute;left:9742;top:350;width:2;height:3927" coordorigin="9742,350" coordsize="2,3927">
              <v:shape style="position:absolute;left:9742;top:350;width:2;height:3927" coordorigin="9742,350" coordsize="0,3927" path="m9742,4277l9742,350e" filled="f" stroked="t" strokeweight=".953271pt" strokecolor="#131313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11"/>
        </w:rPr>
        <w:t>Separat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-14"/>
          <w:w w:val="111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274"/>
        </w:rPr>
        <w:t>,%---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67" w:right="2126"/>
        <w:jc w:val="center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296.467285pt;margin-top:-203.593353pt;width:191.607477pt;height:196.332333pt;mso-position-horizontal-relative:page;mso-position-vertical-relative:paragraph;z-index:-2412" coordorigin="5929,-4072" coordsize="3832,3927">
            <v:group style="position:absolute;left:5939;top:-4053;width:3813;height:2" coordorigin="5939,-4053" coordsize="3813,2">
              <v:shape style="position:absolute;left:5939;top:-4053;width:3813;height:2" coordorigin="5939,-4053" coordsize="3813,0" path="m5939,-4053l9752,-4053e" filled="f" stroked="t" strokeweight=".953271pt" strokecolor="#181818">
                <v:path arrowok="t"/>
              </v:shape>
            </v:group>
            <v:group style="position:absolute;left:5939;top:-164;width:3813;height:2" coordorigin="5939,-164" coordsize="3813,2">
              <v:shape style="position:absolute;left:5939;top:-164;width:3813;height:2" coordorigin="5939,-164" coordsize="3813,0" path="m5939,-164l9752,-164e" filled="f" stroked="t" strokeweight=".953271pt" strokecolor="#232323">
                <v:path arrowok="t"/>
              </v:shape>
            </v:group>
            <v:group style="position:absolute;left:9742;top:-4062;width:2;height:3908" coordorigin="9742,-4062" coordsize="2,3908">
              <v:shape style="position:absolute;left:9742;top:-4062;width:2;height:3908" coordorigin="9742,-4062" coordsize="0,3908" path="m9742,-155l9742,-4062e" filled="f" stroked="t" strokeweight=".953271pt" strokecolor="#0F0F0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Ksat</w:t>
      </w:r>
      <w:r>
        <w:rPr>
          <w:rFonts w:ascii="Arial" w:hAnsi="Arial" w:cs="Arial" w:eastAsia="Arial"/>
          <w:sz w:val="15"/>
          <w:szCs w:val="15"/>
          <w:color w:val="D44F3B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fo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D44F3B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Low</w:t>
      </w:r>
      <w:r>
        <w:rPr>
          <w:rFonts w:ascii="Arial" w:hAnsi="Arial" w:cs="Arial" w:eastAsia="Arial"/>
          <w:sz w:val="15"/>
          <w:szCs w:val="15"/>
          <w:color w:val="D44F3B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Bul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k</w:t>
      </w:r>
      <w:r>
        <w:rPr>
          <w:rFonts w:ascii="Arial" w:hAnsi="Arial" w:cs="Arial" w:eastAsia="Arial"/>
          <w:sz w:val="15"/>
          <w:szCs w:val="15"/>
          <w:color w:val="D44F3B"/>
          <w:spacing w:val="2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7"/>
        </w:rPr>
        <w:t>Density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6.637512pt;height:159.232500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5" w:after="0" w:line="240" w:lineRule="auto"/>
        <w:ind w:left="111" w:right="-20"/>
        <w:jc w:val="left"/>
        <w:tabs>
          <w:tab w:pos="136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295.62915pt;margin-top:19.245342pt;width:192.445617pt;height:195.855798pt;mso-position-horizontal-relative:page;mso-position-vertical-relative:paragraph;z-index:-2413" coordorigin="5913,385" coordsize="3849,3917">
            <v:shape style="position:absolute;left:5913;top:820;width:3567;height:3204" type="#_x0000_t75">
              <v:imagedata r:id="rId20" o:title=""/>
            </v:shape>
            <v:group style="position:absolute;left:5958;top:394;width:2;height:3898" coordorigin="5958,394" coordsize="2,3898">
              <v:shape style="position:absolute;left:5958;top:394;width:2;height:3898" coordorigin="5958,394" coordsize="0,3898" path="m5958,4292l5958,394e" filled="f" stroked="t" strokeweight=".953271pt" strokecolor="#282828">
                <v:path arrowok="t"/>
              </v:shape>
            </v:group>
            <v:group style="position:absolute;left:5948;top:4283;width:3804;height:2" coordorigin="5948,4283" coordsize="3804,2">
              <v:shape style="position:absolute;left:5948;top:4283;width:3804;height:2" coordorigin="5948,4283" coordsize="3804,0" path="m5948,4283l9752,4283e" filled="f" stroked="t" strokeweight=".953271pt" strokecolor="#2B2B2B">
                <v:path arrowok="t"/>
              </v:shape>
            </v:group>
            <v:group style="position:absolute;left:9742;top:394;width:2;height:3898" coordorigin="9742,394" coordsize="2,3898">
              <v:shape style="position:absolute;left:9742;top:394;width:2;height:3898" coordorigin="9742,394" coordsize="0,3898" path="m9742,4292l9742,394e" filled="f" stroked="t" strokeweight=".953271pt" strokecolor="#0F0F0F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0"/>
          <w:w w:val="111"/>
        </w:rPr>
        <w:t>Separat</w:t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-14"/>
          <w:w w:val="111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274"/>
        </w:rPr>
        <w:t>,%---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48" w:right="2121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Ksat</w:t>
      </w:r>
      <w:r>
        <w:rPr>
          <w:rFonts w:ascii="Arial" w:hAnsi="Arial" w:cs="Arial" w:eastAsia="Arial"/>
          <w:sz w:val="15"/>
          <w:szCs w:val="15"/>
          <w:color w:val="D44F3B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fo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D44F3B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-15"/>
          <w:w w:val="113"/>
        </w:rPr>
        <w:t>H</w:t>
      </w:r>
      <w:r>
        <w:rPr>
          <w:rFonts w:ascii="Arial" w:hAnsi="Arial" w:cs="Arial" w:eastAsia="Arial"/>
          <w:sz w:val="15"/>
          <w:szCs w:val="15"/>
          <w:color w:val="B65642"/>
          <w:spacing w:val="5"/>
          <w:w w:val="217"/>
        </w:rPr>
        <w:t>i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19"/>
        </w:rPr>
        <w:t>gh</w:t>
      </w:r>
      <w:r>
        <w:rPr>
          <w:rFonts w:ascii="Arial" w:hAnsi="Arial" w:cs="Arial" w:eastAsia="Arial"/>
          <w:sz w:val="15"/>
          <w:szCs w:val="15"/>
          <w:color w:val="D44F3B"/>
          <w:spacing w:val="-2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17"/>
        </w:rPr>
        <w:t>B</w:t>
      </w:r>
      <w:r>
        <w:rPr>
          <w:rFonts w:ascii="Arial" w:hAnsi="Arial" w:cs="Arial" w:eastAsia="Arial"/>
          <w:sz w:val="15"/>
          <w:szCs w:val="15"/>
          <w:color w:val="D44F3B"/>
          <w:spacing w:val="-18"/>
          <w:w w:val="118"/>
        </w:rPr>
        <w:t>u</w:t>
      </w:r>
      <w:r>
        <w:rPr>
          <w:rFonts w:ascii="Arial" w:hAnsi="Arial" w:cs="Arial" w:eastAsia="Arial"/>
          <w:sz w:val="15"/>
          <w:szCs w:val="15"/>
          <w:color w:val="B65642"/>
          <w:spacing w:val="3"/>
          <w:w w:val="217"/>
        </w:rPr>
        <w:t>l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18"/>
        </w:rPr>
        <w:t>k</w:t>
      </w:r>
      <w:r>
        <w:rPr>
          <w:rFonts w:ascii="Arial" w:hAnsi="Arial" w:cs="Arial" w:eastAsia="Arial"/>
          <w:sz w:val="15"/>
          <w:szCs w:val="15"/>
          <w:color w:val="D44F3B"/>
          <w:spacing w:val="-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7"/>
        </w:rPr>
        <w:t>Density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17" w:right="-20"/>
        <w:jc w:val="left"/>
        <w:tabs>
          <w:tab w:pos="1220" w:val="left"/>
          <w:tab w:pos="1940" w:val="left"/>
        </w:tabs>
        <w:rPr>
          <w:rFonts w:ascii="Courier New" w:hAnsi="Courier New" w:cs="Courier New" w:eastAsia="Courier New"/>
          <w:sz w:val="38"/>
          <w:szCs w:val="3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6.570099pt;margin-top:15.501232pt;width:6.17265pt;height:7.5pt;mso-position-horizontal-relative:page;mso-position-vertical-relative:paragraph;z-index:-2410" type="#_x0000_t202" filled="f" stroked="f">
            <v:textbox inset="0,0,0,0">
              <w:txbxContent>
                <w:p>
                  <w:pPr>
                    <w:spacing w:before="0" w:after="0" w:line="150" w:lineRule="exact"/>
                    <w:ind w:right="-63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444444"/>
                      <w:spacing w:val="0"/>
                      <w:w w:val="100"/>
                    </w:rPr>
                    <w:t>'&amp;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Courier New" w:hAnsi="Courier New" w:cs="Courier New" w:eastAsia="Courier New"/>
          <w:sz w:val="38"/>
          <w:szCs w:val="38"/>
          <w:color w:val="232324"/>
          <w:spacing w:val="0"/>
          <w:w w:val="63"/>
          <w:i/>
        </w:rPr>
        <w:t>L-</w:t>
      </w:r>
      <w:r>
        <w:rPr>
          <w:rFonts w:ascii="Courier New" w:hAnsi="Courier New" w:cs="Courier New" w:eastAsia="Courier New"/>
          <w:sz w:val="38"/>
          <w:szCs w:val="38"/>
          <w:color w:val="232324"/>
          <w:spacing w:val="0"/>
          <w:w w:val="100"/>
          <w:i/>
        </w:rPr>
        <w:tab/>
      </w:r>
      <w:r>
        <w:rPr>
          <w:rFonts w:ascii="Courier New" w:hAnsi="Courier New" w:cs="Courier New" w:eastAsia="Courier New"/>
          <w:sz w:val="38"/>
          <w:szCs w:val="38"/>
          <w:color w:val="232324"/>
          <w:spacing w:val="0"/>
          <w:w w:val="63"/>
          <w:i/>
        </w:rPr>
        <w:t>--</w:t>
      </w:r>
      <w:r>
        <w:rPr>
          <w:rFonts w:ascii="Courier New" w:hAnsi="Courier New" w:cs="Courier New" w:eastAsia="Courier New"/>
          <w:sz w:val="38"/>
          <w:szCs w:val="38"/>
          <w:color w:val="232324"/>
          <w:spacing w:val="0"/>
          <w:w w:val="100"/>
          <w:i/>
        </w:rPr>
        <w:tab/>
      </w:r>
      <w:r>
        <w:rPr>
          <w:rFonts w:ascii="Courier New" w:hAnsi="Courier New" w:cs="Courier New" w:eastAsia="Courier New"/>
          <w:sz w:val="38"/>
          <w:szCs w:val="38"/>
          <w:color w:val="232324"/>
          <w:spacing w:val="0"/>
          <w:w w:val="63"/>
          <w:i/>
        </w:rPr>
        <w:t>----</w:t>
      </w:r>
      <w:r>
        <w:rPr>
          <w:rFonts w:ascii="Courier New" w:hAnsi="Courier New" w:cs="Courier New" w:eastAsia="Courier New"/>
          <w:sz w:val="38"/>
          <w:szCs w:val="38"/>
          <w:color w:val="232324"/>
          <w:spacing w:val="0"/>
          <w:w w:val="63"/>
          <w:i/>
        </w:rPr>
        <w:t> </w:t>
      </w:r>
      <w:r>
        <w:rPr>
          <w:rFonts w:ascii="Courier New" w:hAnsi="Courier New" w:cs="Courier New" w:eastAsia="Courier New"/>
          <w:sz w:val="38"/>
          <w:szCs w:val="38"/>
          <w:color w:val="232324"/>
          <w:spacing w:val="-100"/>
          <w:w w:val="63"/>
          <w:i/>
        </w:rPr>
        <w:t>-</w:t>
      </w:r>
      <w:r>
        <w:rPr>
          <w:rFonts w:ascii="Courier New" w:hAnsi="Courier New" w:cs="Courier New" w:eastAsia="Courier New"/>
          <w:sz w:val="38"/>
          <w:szCs w:val="38"/>
          <w:color w:val="232324"/>
          <w:spacing w:val="-71"/>
          <w:w w:val="46"/>
          <w:i/>
        </w:rPr>
        <w:t>-</w:t>
      </w:r>
      <w:r>
        <w:rPr>
          <w:rFonts w:ascii="Courier New" w:hAnsi="Courier New" w:cs="Courier New" w:eastAsia="Courier New"/>
          <w:sz w:val="38"/>
          <w:szCs w:val="38"/>
          <w:color w:val="232324"/>
          <w:spacing w:val="-158"/>
          <w:w w:val="63"/>
          <w:i/>
        </w:rPr>
        <w:t>-</w:t>
      </w:r>
      <w:r>
        <w:rPr>
          <w:rFonts w:ascii="Courier New" w:hAnsi="Courier New" w:cs="Courier New" w:eastAsia="Courier New"/>
          <w:sz w:val="38"/>
          <w:szCs w:val="38"/>
          <w:color w:val="232324"/>
          <w:spacing w:val="0"/>
          <w:w w:val="46"/>
          <w:i/>
        </w:rPr>
        <w:t>---</w:t>
      </w:r>
      <w:r>
        <w:rPr>
          <w:rFonts w:ascii="Courier New" w:hAnsi="Courier New" w:cs="Courier New" w:eastAsia="Courier New"/>
          <w:sz w:val="38"/>
          <w:szCs w:val="38"/>
          <w:color w:val="000000"/>
          <w:spacing w:val="0"/>
          <w:w w:val="100"/>
        </w:rPr>
      </w:r>
    </w:p>
    <w:p>
      <w:pPr>
        <w:spacing w:before="50" w:after="0" w:line="240" w:lineRule="auto"/>
        <w:ind w:left="111" w:right="-20"/>
        <w:jc w:val="left"/>
        <w:tabs>
          <w:tab w:pos="136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11"/>
        </w:rPr>
        <w:t>Separat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-14"/>
          <w:w w:val="111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274"/>
        </w:rPr>
        <w:t>,%---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40"/>
          <w:cols w:num="2" w:equalWidth="0">
            <w:col w:w="3624" w:space="940"/>
            <w:col w:w="5016"/>
          </w:cols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76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notes:</w:t>
      </w:r>
    </w:p>
    <w:p>
      <w:pPr>
        <w:spacing w:before="0" w:after="0" w:line="240" w:lineRule="auto"/>
        <w:ind w:left="1200" w:right="53" w:firstLine="-720"/>
        <w:jc w:val="both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Conservation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618-9,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sat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properties.</w:t>
      </w:r>
    </w:p>
    <w:p>
      <w:pPr>
        <w:spacing w:before="0" w:after="0" w:line="263" w:lineRule="exact"/>
        <w:ind w:left="480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gradation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density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density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(ASTM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0" w:after="0" w:line="240" w:lineRule="auto"/>
        <w:ind w:left="12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1556)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geotechnical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fication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varies),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triangle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density.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density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s/cubic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triangles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classification;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is.</w:t>
      </w:r>
    </w:p>
    <w:p>
      <w:pPr>
        <w:spacing w:before="3" w:after="0" w:line="276" w:lineRule="exact"/>
        <w:ind w:left="1200" w:right="56" w:firstLine="-720"/>
        <w:jc w:val="both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textural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triangle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corresponds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triangle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saturated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tivity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triangle.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saturated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conductivity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Multiply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sat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triangle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0.36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convert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centi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eters/hour.</w:t>
      </w:r>
    </w:p>
    <w:p>
      <w:pPr>
        <w:spacing w:before="0" w:after="0" w:line="276" w:lineRule="exact"/>
        <w:ind w:left="1200" w:right="51" w:firstLine="-720"/>
        <w:jc w:val="both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sat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rmine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(A,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0.5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eter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graded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ndisturbed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traffic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graded)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largest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sat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graded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equip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pacted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equip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class.</w:t>
      </w:r>
    </w:p>
    <w:p>
      <w:pPr>
        <w:spacing w:before="0" w:after="0" w:line="276" w:lineRule="exact"/>
        <w:ind w:left="1200" w:right="59" w:firstLine="-720"/>
        <w:jc w:val="both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Appendix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showsthe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depends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intensity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conductivity,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slope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practices).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reparation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recommended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chosen,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USACE-AEN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</w:p>
    <w:p>
      <w:pPr>
        <w:spacing w:before="0" w:after="0" w:line="240" w:lineRule="auto"/>
        <w:ind w:left="120" w:right="44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noted.</w:t>
      </w:r>
    </w:p>
    <w:p>
      <w:pPr>
        <w:jc w:val="both"/>
        <w:spacing w:after="0"/>
        <w:sectPr>
          <w:pgMar w:header="742" w:footer="768" w:top="1160" w:bottom="960" w:left="132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9" w:after="0" w:line="240" w:lineRule="auto"/>
        <w:ind w:left="220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Selecte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Numbers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ACE-A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groups.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Shaded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rows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aerial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photographic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ntatio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99899" w:type="dxa"/>
      </w:tblPr>
      <w:tblGrid/>
      <w:tr>
        <w:trPr>
          <w:trHeight w:val="286" w:hRule="exact"/>
        </w:trPr>
        <w:tc>
          <w:tcPr>
            <w:tcW w:w="1476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76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Hydrologic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8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Condition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  <w:position w:val="11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5904" w:type="dxa"/>
            <w:gridSpan w:val="4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7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Hydrologic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Soil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Group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7" w:hRule="exact"/>
        </w:trPr>
        <w:tc>
          <w:tcPr>
            <w:tcW w:w="1476" w:type="dxa"/>
            <w:vMerge/>
            <w:tcBorders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vMerge/>
            <w:tcBorders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8" w:right="58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614" w:right="59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8" w:right="58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603" w:right="5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8" w:hRule="exact"/>
        </w:trPr>
        <w:tc>
          <w:tcPr>
            <w:tcW w:w="1476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Soil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400" w:right="38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newly</w:t>
            </w:r>
          </w:p>
          <w:p>
            <w:pPr>
              <w:spacing w:before="0" w:after="0" w:line="240" w:lineRule="auto"/>
              <w:ind w:left="164" w:right="14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graded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veget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tion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86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91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94</w:t>
            </w:r>
          </w:p>
        </w:tc>
      </w:tr>
      <w:tr>
        <w:trPr>
          <w:trHeight w:val="286" w:hRule="exact"/>
        </w:trPr>
        <w:tc>
          <w:tcPr>
            <w:tcW w:w="1476" w:type="dxa"/>
            <w:vMerge w:val="restart"/>
            <w:tcBorders>
              <w:top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Desert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shrub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467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Poor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63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3" w:right="5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88</w:t>
            </w:r>
          </w:p>
        </w:tc>
      </w:tr>
      <w:tr>
        <w:trPr>
          <w:trHeight w:val="286" w:hRule="exact"/>
        </w:trPr>
        <w:tc>
          <w:tcPr>
            <w:tcW w:w="1476" w:type="dxa"/>
            <w:vMerge/>
            <w:tcBorders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01" w:right="48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Fair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55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72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81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86</w:t>
            </w:r>
          </w:p>
        </w:tc>
      </w:tr>
      <w:tr>
        <w:trPr>
          <w:trHeight w:val="287" w:hRule="exact"/>
        </w:trPr>
        <w:tc>
          <w:tcPr>
            <w:tcW w:w="1476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4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Good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49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68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79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84</w:t>
            </w:r>
          </w:p>
        </w:tc>
      </w:tr>
      <w:tr>
        <w:trPr>
          <w:trHeight w:val="286" w:hRule="exact"/>
        </w:trPr>
        <w:tc>
          <w:tcPr>
            <w:tcW w:w="1476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Paddy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land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34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AMC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11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0"/>
                <w:w w:val="100"/>
                <w:position w:val="1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I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0" w:right="55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67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1476" w:type="dxa"/>
            <w:vMerge/>
            <w:tcBorders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34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AMC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II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287" w:hRule="exact"/>
        </w:trPr>
        <w:tc>
          <w:tcPr>
            <w:tcW w:w="1476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34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AMC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II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91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1476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94" w:right="7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Ag</w:t>
            </w:r>
          </w:p>
          <w:p>
            <w:pPr>
              <w:spacing w:before="0" w:after="0" w:line="240" w:lineRule="auto"/>
              <w:ind w:left="127" w:right="108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Pasture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grassland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grazing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467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Poor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68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79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86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89</w:t>
            </w:r>
          </w:p>
        </w:tc>
      </w:tr>
      <w:tr>
        <w:trPr>
          <w:trHeight w:val="286" w:hRule="exact"/>
        </w:trPr>
        <w:tc>
          <w:tcPr>
            <w:tcW w:w="1476" w:type="dxa"/>
            <w:vMerge/>
            <w:tcBorders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01" w:right="48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Fair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49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69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79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3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84</w:t>
            </w:r>
          </w:p>
        </w:tc>
      </w:tr>
      <w:tr>
        <w:trPr>
          <w:trHeight w:val="818" w:hRule="exact"/>
        </w:trPr>
        <w:tc>
          <w:tcPr>
            <w:tcW w:w="1476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4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Good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39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61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74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573" w:right="5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</w:tr>
      <w:tr>
        <w:trPr>
          <w:trHeight w:val="286" w:hRule="exact"/>
        </w:trPr>
        <w:tc>
          <w:tcPr>
            <w:tcW w:w="1476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Wooded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</w:p>
          <w:p>
            <w:pPr>
              <w:spacing w:before="0" w:after="0" w:line="240" w:lineRule="auto"/>
              <w:ind w:left="102" w:right="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brush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lands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mountainous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areas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467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Poor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57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73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86</w:t>
            </w:r>
          </w:p>
        </w:tc>
      </w:tr>
      <w:tr>
        <w:trPr>
          <w:trHeight w:val="287" w:hRule="exact"/>
        </w:trPr>
        <w:tc>
          <w:tcPr>
            <w:tcW w:w="1476" w:type="dxa"/>
            <w:vMerge/>
            <w:tcBorders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501" w:right="48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Fair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43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65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76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573" w:right="5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</w:t>
            </w:r>
          </w:p>
        </w:tc>
      </w:tr>
      <w:tr>
        <w:trPr>
          <w:trHeight w:val="817" w:hRule="exact"/>
        </w:trPr>
        <w:tc>
          <w:tcPr>
            <w:tcW w:w="1476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8C8C8C"/>
          </w:tcPr>
          <w:p>
            <w:pPr>
              <w:spacing w:before="0" w:after="0" w:line="272" w:lineRule="exact"/>
              <w:ind w:left="4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Good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8C8C8C"/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32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8C8C8C"/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58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8C8C8C"/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72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8C8C8C"/>
          </w:tcPr>
          <w:p>
            <w:pPr>
              <w:spacing w:before="0" w:after="0" w:line="272" w:lineRule="exact"/>
              <w:ind w:left="573" w:right="5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73</w:t>
            </w:r>
          </w:p>
        </w:tc>
      </w:tr>
      <w:tr>
        <w:trPr>
          <w:trHeight w:val="286" w:hRule="exact"/>
        </w:trPr>
        <w:tc>
          <w:tcPr>
            <w:tcW w:w="1476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Roads</w:t>
            </w:r>
          </w:p>
          <w:p>
            <w:pPr>
              <w:spacing w:before="2" w:after="0" w:line="276" w:lineRule="exact"/>
              <w:ind w:left="102" w:right="3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(including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shoulders)</w:t>
            </w:r>
          </w:p>
        </w:tc>
        <w:tc>
          <w:tcPr>
            <w:tcW w:w="1476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Dirt</w:t>
            </w:r>
          </w:p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Gravel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72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87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89</w:t>
            </w:r>
          </w:p>
        </w:tc>
      </w:tr>
      <w:tr>
        <w:trPr>
          <w:trHeight w:val="553" w:hRule="exact"/>
        </w:trPr>
        <w:tc>
          <w:tcPr>
            <w:tcW w:w="1476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76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89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573" w:right="5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91</w:t>
            </w:r>
          </w:p>
        </w:tc>
      </w:tr>
    </w:tbl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2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Notes:</w:t>
      </w:r>
    </w:p>
    <w:p>
      <w:pPr>
        <w:spacing w:before="0" w:after="0" w:line="240" w:lineRule="auto"/>
        <w:ind w:left="2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References: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esources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Conservation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</w:p>
    <w:p>
      <w:pPr>
        <w:spacing w:before="0" w:after="0" w:line="240" w:lineRule="auto"/>
        <w:ind w:left="220" w:right="61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Soil-Cover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plexes,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Irrigated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Paddy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Journal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Engineering,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ashington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Ecology,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Eastern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Washington,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</w:p>
    <w:p>
      <w:pPr>
        <w:spacing w:before="0" w:after="0" w:line="240" w:lineRule="auto"/>
        <w:ind w:left="2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Poor: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grasses),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</w:p>
    <w:p>
      <w:pPr>
        <w:spacing w:before="0" w:after="0" w:line="240" w:lineRule="auto"/>
        <w:ind w:left="117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surface</w:t>
      </w:r>
    </w:p>
    <w:p>
      <w:pPr>
        <w:spacing w:before="0" w:after="0" w:line="240" w:lineRule="auto"/>
        <w:ind w:left="118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surface</w:t>
      </w:r>
    </w:p>
    <w:p>
      <w:pPr>
        <w:spacing w:before="0" w:after="0" w:line="240" w:lineRule="auto"/>
        <w:ind w:left="940" w:right="1519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5-day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antecedent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ecede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oisture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cm</w:t>
      </w:r>
    </w:p>
    <w:p>
      <w:pPr>
        <w:spacing w:before="0" w:after="0" w:line="240" w:lineRule="auto"/>
        <w:ind w:left="9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2.79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cm</w:t>
      </w:r>
    </w:p>
    <w:p>
      <w:pPr>
        <w:spacing w:before="0" w:after="0" w:line="240" w:lineRule="auto"/>
        <w:ind w:left="9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cm</w:t>
      </w:r>
    </w:p>
    <w:p>
      <w:pPr>
        <w:spacing w:before="0" w:after="0" w:line="240" w:lineRule="auto"/>
        <w:ind w:left="2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pervious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buildings,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5" w:after="0" w:line="274" w:lineRule="exact"/>
        <w:ind w:left="220" w:right="27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nearly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none-existent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photographic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evidence</w:t>
      </w:r>
    </w:p>
    <w:p>
      <w:pPr>
        <w:jc w:val="left"/>
        <w:spacing w:after="0"/>
        <w:sectPr>
          <w:pgMar w:header="742" w:footer="768" w:top="1160" w:bottom="960" w:left="1220" w:right="1320"/>
          <w:pgSz w:w="12240" w:h="15840"/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vague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descriptions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pervious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density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townhou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“1/4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lots”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pervious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assigning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pervious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(paved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concrete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walks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parking,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etc.)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impervious.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9" w:lineRule="exact"/>
        <w:ind w:left="120" w:right="72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Lag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83" w:lineRule="exact"/>
        <w:ind w:left="120" w:right="21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pirical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47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.8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((1000/(CN-10))+1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)/(1900*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exact"/>
        <w:ind w:left="120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lag,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excess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discharge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watershed.</w:t>
      </w:r>
    </w:p>
    <w:p>
      <w:pPr>
        <w:spacing w:before="0" w:after="0" w:line="273" w:lineRule="exact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watershed,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</w:p>
    <w:p>
      <w:pPr>
        <w:spacing w:before="0" w:after="0" w:line="240" w:lineRule="auto"/>
        <w:ind w:left="120" w:right="33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customary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equation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exact"/>
        <w:ind w:left="120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e-of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gically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watershed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8063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1.67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concent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ethod</w:t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85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packages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download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executable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internet:</w:t>
      </w:r>
    </w:p>
    <w:p>
      <w:pPr>
        <w:spacing w:before="2" w:after="0" w:line="550" w:lineRule="atLeast"/>
        <w:ind w:left="120" w:right="251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HEC-1: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Hydrograph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Package,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21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http://www.hec.usace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army.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il/softwa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e/legac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software/hec1/hec1.htm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anual,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ollowing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useful: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TD32-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HEC-1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puter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aligns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02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nTR55: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22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http://www.wsi.nrcs.usda.gov/products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w2q/h&amp;h/tools_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odels/wintr55.ht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3" w:after="0" w:line="240" w:lineRule="auto"/>
        <w:ind w:left="120" w:right="13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-2.041631pt;width:144pt;height:.1pt;mso-position-horizontal-relative:page;mso-position-vertical-relative:paragraph;z-index:-2409" coordorigin="1440,-41" coordsize="2880,2">
            <v:shape style="position:absolute;left:1440;top:-41;width:2880;height:2" coordorigin="1440,-41" coordsize="2880,0" path="m1440,-41l4320,-41e" filled="f" stroked="t" strokeweight=".6999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Gu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dro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sis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Usi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Meth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ds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Richard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McC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tice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Hall,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7,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Esti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ncen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19</w:t>
      </w:r>
    </w:p>
    <w:p>
      <w:pPr>
        <w:spacing w:before="0" w:after="0" w:line="229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plied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ol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ow,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Larry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Mays,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McGraw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Hill,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98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229</w:t>
      </w:r>
    </w:p>
    <w:p>
      <w:pPr>
        <w:jc w:val="left"/>
        <w:spacing w:after="0"/>
        <w:sectPr>
          <w:pgMar w:header="742" w:footer="768" w:top="1160" w:bottom="960" w:left="1320" w:right="1320"/>
          <w:pgSz w:w="12240" w:h="15840"/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13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NRCS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WinTR20: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23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http://www.wsi.nrcs.usda.gov/products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Q/H&amp;H/Tools_Models/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inTR20.h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designers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hydrograph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previously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Probably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nTR55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sq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size.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nTR20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instead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ndows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simplify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errors.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subbasin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consists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acteristics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width,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Manning’s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roughness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nTR55/20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HEC-1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subsequently.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HEC-1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processor;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downloaded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proprietary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RGMHEC2000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HEC-1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Interactive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Graphical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http://www.hec1.co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recommended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download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rog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Attachment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subbasin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sists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area,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value,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lag.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Channel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characteristics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slope,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width,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slope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Manning’s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roughness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value.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rainf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HEC-1,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easiest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alternating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ethod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scribed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manual.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converting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intensity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frequen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(IDF)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charts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nual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depths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durations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description.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shortest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assumed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hyetograph.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durations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placed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ethod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produces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ainfall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ecause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IDF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region.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nTR55/20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24-hour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depth-duration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depth-duration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patterns,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representative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relatively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intensity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E-A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seasons.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relatively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long-duration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(several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days)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arine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frontal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western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contrast,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relatively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ospheric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Afghanistan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influence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onsoon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sub-continent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particularly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eastern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depth-duration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Afghanistan.</w:t>
      </w:r>
    </w:p>
    <w:p>
      <w:pPr>
        <w:jc w:val="both"/>
        <w:spacing w:after="0"/>
        <w:sectPr>
          <w:pgMar w:header="742" w:footer="768" w:top="1160" w:bottom="960" w:left="1320" w:right="1320"/>
          <w:pgSz w:w="12240" w:h="15840"/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220" w:right="1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parison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ten-year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HEC-1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alternating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hyetograph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Gardez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10-year,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24-hour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24-hour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ensionless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ensionless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60%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HEC-1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difference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tensity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predicted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24-hour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intensities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difference,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distribu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relationships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(e.g.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II)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flood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hydrograph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analysis.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0" w:right="1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odified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ensionless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intensity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Appendix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24-hour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odified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ration)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-hour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depth: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99899" w:type="dxa"/>
      </w:tblPr>
      <w:tblGrid/>
      <w:tr>
        <w:trPr>
          <w:trHeight w:val="562" w:hRule="exact"/>
        </w:trPr>
        <w:tc>
          <w:tcPr>
            <w:tcW w:w="239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16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</w:p>
          <w:p>
            <w:pPr>
              <w:spacing w:before="0" w:after="0" w:line="240" w:lineRule="auto"/>
              <w:ind w:left="18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preci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nutes</w:t>
            </w:r>
          </w:p>
        </w:tc>
        <w:tc>
          <w:tcPr>
            <w:tcW w:w="239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1033" w:right="10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  <w:tc>
          <w:tcPr>
            <w:tcW w:w="239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33" w:right="10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</w:p>
        </w:tc>
        <w:tc>
          <w:tcPr>
            <w:tcW w:w="239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1033" w:right="10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</w:tr>
      <w:tr>
        <w:trPr>
          <w:trHeight w:val="839" w:hRule="exact"/>
        </w:trPr>
        <w:tc>
          <w:tcPr>
            <w:tcW w:w="239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precipitation</w:t>
            </w:r>
          </w:p>
          <w:p>
            <w:pPr>
              <w:spacing w:before="0" w:after="0" w:line="240" w:lineRule="auto"/>
              <w:ind w:left="102" w:right="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indicated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24-hour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storm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total</w:t>
            </w:r>
          </w:p>
        </w:tc>
        <w:tc>
          <w:tcPr>
            <w:tcW w:w="239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883" w:right="86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0.271</w:t>
            </w:r>
          </w:p>
        </w:tc>
        <w:tc>
          <w:tcPr>
            <w:tcW w:w="239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883" w:right="86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0.417</w:t>
            </w:r>
          </w:p>
        </w:tc>
        <w:tc>
          <w:tcPr>
            <w:tcW w:w="239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883" w:right="86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0.476</w:t>
            </w:r>
          </w:p>
        </w:tc>
      </w:tr>
    </w:tbl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220" w:right="1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ensionless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0" w:right="1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HEC-1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analyzed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ten-year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crosses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wadi.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ultivent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bridge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geology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aerial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agery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subbas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along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characteristics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aerial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agery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hydrograph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routing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outflow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hydrographs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subbasin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agnitude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pared.</w:t>
      </w:r>
    </w:p>
    <w:p>
      <w:pPr>
        <w:jc w:val="both"/>
        <w:spacing w:after="0"/>
        <w:sectPr>
          <w:pgMar w:header="742" w:footer="768" w:top="1160" w:bottom="960" w:left="1220" w:right="12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Dimensionless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Rainfall-Depth-Duration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WinTR55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nTR20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308" w:right="-20"/>
        <w:jc w:val="left"/>
        <w:tabs>
          <w:tab w:pos="42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peI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.10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69.520264" w:type="dxa"/>
      </w:tblPr>
      <w:tblGrid/>
      <w:tr>
        <w:trPr>
          <w:trHeight w:val="246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5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42" w:footer="768" w:top="1160" w:bottom="960" w:left="1340" w:right="1720"/>
          <w:pgSz w:w="12240" w:h="15840"/>
        </w:sectPr>
      </w:pPr>
      <w:rPr/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7" w:right="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dimensionles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fractio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successive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24-hour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duration;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0.0000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1.0000.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indentifie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(0.10042)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shape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dimensionles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55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7" w:right="1052"/>
        <w:jc w:val="center"/>
        <w:tabs>
          <w:tab w:pos="3140" w:val="left"/>
          <w:tab w:pos="77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62626"/>
          <w:spacing w:val="0"/>
          <w:w w:val="100"/>
        </w:rPr>
        <w:t>WinTR-ss</w:t>
      </w:r>
      <w:r>
        <w:rPr>
          <w:rFonts w:ascii="Arial" w:hAnsi="Arial" w:cs="Arial" w:eastAsia="Arial"/>
          <w:sz w:val="16"/>
          <w:szCs w:val="16"/>
          <w:color w:val="26262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3A3A3A"/>
          <w:spacing w:val="7"/>
          <w:w w:val="118"/>
        </w:rPr>
        <w:t>c</w:t>
      </w:r>
      <w:r>
        <w:rPr>
          <w:rFonts w:ascii="Arial" w:hAnsi="Arial" w:cs="Arial" w:eastAsia="Arial"/>
          <w:sz w:val="21"/>
          <w:szCs w:val="21"/>
          <w:color w:val="161616"/>
          <w:spacing w:val="-14"/>
          <w:w w:val="118"/>
        </w:rPr>
        <w:t>u</w:t>
      </w:r>
      <w:r>
        <w:rPr>
          <w:rFonts w:ascii="Arial" w:hAnsi="Arial" w:cs="Arial" w:eastAsia="Arial"/>
          <w:sz w:val="21"/>
          <w:szCs w:val="21"/>
          <w:color w:val="3A3A3A"/>
          <w:spacing w:val="0"/>
          <w:w w:val="118"/>
        </w:rPr>
        <w:t>sto</w:t>
      </w:r>
      <w:r>
        <w:rPr>
          <w:rFonts w:ascii="Arial" w:hAnsi="Arial" w:cs="Arial" w:eastAsia="Arial"/>
          <w:sz w:val="21"/>
          <w:szCs w:val="21"/>
          <w:color w:val="3A3A3A"/>
          <w:spacing w:val="0"/>
          <w:w w:val="118"/>
        </w:rPr>
        <w:t>m</w:t>
      </w:r>
      <w:r>
        <w:rPr>
          <w:rFonts w:ascii="Arial" w:hAnsi="Arial" w:cs="Arial" w:eastAsia="Arial"/>
          <w:sz w:val="21"/>
          <w:szCs w:val="21"/>
          <w:color w:val="3A3A3A"/>
          <w:spacing w:val="-28"/>
          <w:w w:val="118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18"/>
        </w:rPr>
        <w:t>R</w:t>
      </w:r>
      <w:r>
        <w:rPr>
          <w:rFonts w:ascii="Arial" w:hAnsi="Arial" w:cs="Arial" w:eastAsia="Arial"/>
          <w:sz w:val="21"/>
          <w:szCs w:val="21"/>
          <w:color w:val="262626"/>
          <w:spacing w:val="38"/>
          <w:w w:val="118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18"/>
        </w:rPr>
        <w:t>int</w:t>
      </w:r>
      <w:r>
        <w:rPr>
          <w:rFonts w:ascii="Arial" w:hAnsi="Arial" w:cs="Arial" w:eastAsia="Arial"/>
          <w:sz w:val="21"/>
          <w:szCs w:val="21"/>
          <w:color w:val="262626"/>
          <w:spacing w:val="48"/>
          <w:w w:val="118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36"/>
        </w:rPr>
        <w:t>ll</w:t>
      </w:r>
      <w:r>
        <w:rPr>
          <w:rFonts w:ascii="Arial" w:hAnsi="Arial" w:cs="Arial" w:eastAsia="Arial"/>
          <w:sz w:val="21"/>
          <w:szCs w:val="21"/>
          <w:color w:val="262626"/>
          <w:spacing w:val="-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15"/>
        </w:rPr>
        <w:t>Distribution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3A3A3A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color w:val="3A3A3A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A3A3A"/>
          <w:spacing w:val="-15"/>
          <w:w w:val="179"/>
        </w:rPr>
        <w:t>1</w:t>
      </w:r>
      <w:r>
        <w:rPr>
          <w:rFonts w:ascii="Arial" w:hAnsi="Arial" w:cs="Arial" w:eastAsia="Arial"/>
          <w:sz w:val="16"/>
          <w:szCs w:val="16"/>
          <w:color w:val="3A3A3A"/>
          <w:spacing w:val="-24"/>
          <w:w w:val="179"/>
        </w:rPr>
        <w:t>l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28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-15"/>
          <w:w w:val="128"/>
        </w:rPr>
        <w:t>2</w:t>
      </w:r>
      <w:r>
        <w:rPr>
          <w:rFonts w:ascii="Arial" w:hAnsi="Arial" w:cs="Arial" w:eastAsia="Arial"/>
          <w:sz w:val="16"/>
          <w:szCs w:val="16"/>
          <w:color w:val="3A3A3A"/>
          <w:spacing w:val="0"/>
          <w:w w:val="107"/>
        </w:rPr>
        <w:t>011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77" w:lineRule="exact"/>
        <w:ind w:left="528" w:right="1265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12"/>
          <w:w w:val="113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A0A0A0"/>
          <w:spacing w:val="-38"/>
          <w:w w:val="76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24"/>
          <w:w w:val="113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4"/>
        </w:rPr>
        <w:t>Doct•nent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2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2"/>
          <w:w w:val="12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22"/>
        </w:rPr>
        <w:t>Settings\Ji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9"/>
          <w:w w:val="122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91"/>
        </w:rPr>
        <w:t>'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-12"/>
          <w:w w:val="9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AjlpllcatkM\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8"/>
        </w:rPr>
        <w:t>Dat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9"/>
          <w:w w:val="108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-18"/>
          <w:w w:val="146"/>
        </w:rPr>
        <w:t>'</w:t>
      </w:r>
      <w:r>
        <w:rPr>
          <w:rFonts w:ascii="Times New Roman" w:hAnsi="Times New Roman" w:cs="Times New Roman" w:eastAsia="Times New Roman"/>
          <w:sz w:val="17"/>
          <w:szCs w:val="17"/>
          <w:color w:val="828282"/>
          <w:spacing w:val="-37"/>
          <w:w w:val="76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98"/>
        </w:rPr>
        <w:t>WlnT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7"/>
          <w:w w:val="98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A0A0A0"/>
          <w:spacing w:val="-17"/>
          <w:w w:val="114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525252"/>
          <w:spacing w:val="0"/>
          <w:w w:val="114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color w:val="525252"/>
          <w:spacing w:val="-28"/>
          <w:w w:val="114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color w:val="828282"/>
          <w:spacing w:val="-25"/>
          <w:w w:val="11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94"/>
        </w:rPr>
        <w:t>R;oinf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6"/>
          <w:w w:val="94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161616"/>
          <w:spacing w:val="-9"/>
          <w:w w:val="96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12"/>
        </w:rPr>
        <w:t>iDist,.ibtllio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5"/>
          <w:w w:val="112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69"/>
          <w:w w:val="113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A0A0A0"/>
          <w:spacing w:val="-5"/>
          <w:w w:val="292"/>
        </w:rPr>
        <w:t>'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7"/>
        </w:rPr>
        <w:t>AEIITypellrnoll.tbl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66" w:lineRule="exact"/>
        <w:ind w:left="4068" w:right="4736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25252"/>
          <w:spacing w:val="0"/>
          <w:w w:val="127"/>
        </w:rPr>
        <w:t>new</w:t>
      </w:r>
      <w:r>
        <w:rPr>
          <w:rFonts w:ascii="Arial" w:hAnsi="Arial" w:cs="Arial" w:eastAsia="Arial"/>
          <w:sz w:val="16"/>
          <w:szCs w:val="16"/>
          <w:color w:val="525252"/>
          <w:spacing w:val="-10"/>
          <w:w w:val="127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-7"/>
          <w:w w:val="126"/>
        </w:rPr>
        <w:t>f</w:t>
      </w:r>
      <w:r>
        <w:rPr>
          <w:rFonts w:ascii="Arial" w:hAnsi="Arial" w:cs="Arial" w:eastAsia="Arial"/>
          <w:sz w:val="16"/>
          <w:szCs w:val="16"/>
          <w:color w:val="161616"/>
          <w:spacing w:val="-12"/>
          <w:w w:val="175"/>
        </w:rPr>
        <w:t>i</w:t>
      </w:r>
      <w:r>
        <w:rPr>
          <w:rFonts w:ascii="Arial" w:hAnsi="Arial" w:cs="Arial" w:eastAsia="Arial"/>
          <w:sz w:val="16"/>
          <w:szCs w:val="16"/>
          <w:color w:val="3A3A3A"/>
          <w:spacing w:val="0"/>
          <w:w w:val="158"/>
        </w:rPr>
        <w:t>le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7" w:after="0" w:line="181" w:lineRule="exact"/>
        <w:ind w:left="722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113.230766pt;margin-top:6.4729pt;width:347.153154pt;height:291.076624pt;mso-position-horizontal-relative:page;mso-position-vertical-relative:paragraph;z-index:-2407" coordorigin="2265,129" coordsize="6943,5822">
            <v:shape style="position:absolute;left:2265;top:4056;width:3446;height:1895" type="#_x0000_t75">
              <v:imagedata r:id="rId24" o:title=""/>
            </v:shape>
            <v:group style="position:absolute;left:4650;top:5760;width:4552;height:2" coordorigin="4650,5760" coordsize="4552,2">
              <v:shape style="position:absolute;left:4650;top:5760;width:4552;height:2" coordorigin="4650,5760" coordsize="4552,0" path="m4650,5760l9202,5760e" filled="f" stroked="t" strokeweight=".615075pt" strokecolor="#545454">
                <v:path arrowok="t"/>
              </v:shape>
            </v:group>
            <v:group style="position:absolute;left:2350;top:142;width:2;height:3852" coordorigin="2350,142" coordsize="2,3852">
              <v:shape style="position:absolute;left:2350;top:142;width:2;height:3852" coordorigin="2350,142" coordsize="0,3852" path="m2350,3994l2350,142e" filled="f" stroked="t" strokeweight="1.230151pt" strokecolor="#606060">
                <v:path arrowok="t"/>
              </v:shape>
            </v:group>
            <v:group style="position:absolute;left:2343;top:3933;width:2;height:997" coordorigin="2343,3933" coordsize="2,997">
              <v:shape style="position:absolute;left:2343;top:3933;width:2;height:997" coordorigin="2343,3933" coordsize="0,997" path="m2343,4929l2343,3933e" filled="f" stroked="t" strokeweight=".615075pt" strokecolor="#343434">
                <v:path arrowok="t"/>
              </v:shape>
            </v:group>
            <v:group style="position:absolute;left:2343;top:5434;width:2;height:357" coordorigin="2343,5434" coordsize="2,357">
              <v:shape style="position:absolute;left:2343;top:5434;width:2;height:357" coordorigin="2343,5434" coordsize="0,357" path="m2343,5791l2343,5434e" filled="f" stroked="t" strokeweight=".615075pt" strokecolor="#1C1C1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2.596985pt;margin-top:13.857207pt;width:143.927638pt;height:.1pt;mso-position-horizontal-relative:page;mso-position-vertical-relative:paragraph;z-index:-2406" coordorigin="6852,277" coordsize="2879,2">
            <v:shape style="position:absolute;left:6852;top:277;width:2879;height:2" coordorigin="6852,277" coordsize="2879,0" path="m6852,277l9730,277e" filled="f" stroked="t" strokeweight=".615075pt" strokecolor="#60606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color w:val="3A3A3A"/>
          <w:spacing w:val="-13"/>
          <w:w w:val="147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161616"/>
          <w:spacing w:val="-15"/>
          <w:w w:val="142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3A3A3A"/>
          <w:spacing w:val="0"/>
          <w:w w:val="126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pgMar w:header="742" w:footer="768" w:top="1160" w:bottom="960" w:left="1320" w:right="13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67"/>
        <w:jc w:val="righ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3A3A3A"/>
          <w:spacing w:val="0"/>
          <w:w w:val="131"/>
        </w:rPr>
        <w:t>.ll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71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A0A0A0"/>
          <w:spacing w:val="-15"/>
          <w:w w:val="152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525252"/>
          <w:spacing w:val="0"/>
          <w:w w:val="150"/>
        </w:rPr>
        <w:t>8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0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3A3A3A"/>
          <w:spacing w:val="0"/>
          <w:w w:val="127"/>
          <w:position w:val="1"/>
        </w:rPr>
        <w:t>M</w:t>
      </w:r>
      <w:r>
        <w:rPr>
          <w:rFonts w:ascii="Arial" w:hAnsi="Arial" w:cs="Arial" w:eastAsia="Arial"/>
          <w:sz w:val="14"/>
          <w:szCs w:val="14"/>
          <w:color w:val="3A3A3A"/>
          <w:spacing w:val="0"/>
          <w:w w:val="127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3A3A3A"/>
          <w:spacing w:val="11"/>
          <w:w w:val="127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A3A3A"/>
          <w:spacing w:val="0"/>
          <w:w w:val="127"/>
          <w:position w:val="0"/>
        </w:rPr>
        <w:t>.7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67" w:lineRule="exact"/>
        <w:ind w:left="512" w:right="308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25252"/>
          <w:spacing w:val="0"/>
          <w:w w:val="114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84" w:lineRule="exact"/>
        <w:ind w:left="526" w:right="295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25252"/>
          <w:spacing w:val="0"/>
          <w:w w:val="154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24" w:lineRule="exact"/>
        <w:ind w:left="56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676767"/>
          <w:spacing w:val="0"/>
          <w:w w:val="134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676767"/>
          <w:spacing w:val="41"/>
          <w:w w:val="134"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-18"/>
          <w:w w:val="134"/>
          <w:position w:val="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21"/>
          <w:position w:val="1"/>
        </w:rPr>
        <w:t>6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32" w:right="31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525252"/>
          <w:spacing w:val="0"/>
          <w:w w:val="112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7" w:after="0" w:line="240" w:lineRule="auto"/>
        <w:ind w:left="550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Arial" w:hAnsi="Arial" w:cs="Arial" w:eastAsia="Arial"/>
          <w:sz w:val="14"/>
          <w:szCs w:val="14"/>
          <w:color w:val="525252"/>
          <w:spacing w:val="0"/>
          <w:w w:val="125"/>
        </w:rPr>
        <w:t>A</w:t>
      </w:r>
      <w:r>
        <w:rPr>
          <w:rFonts w:ascii="Arial" w:hAnsi="Arial" w:cs="Arial" w:eastAsia="Arial"/>
          <w:sz w:val="14"/>
          <w:szCs w:val="14"/>
          <w:color w:val="525252"/>
          <w:spacing w:val="0"/>
          <w:w w:val="125"/>
        </w:rPr>
        <w:t> </w:t>
      </w:r>
      <w:r>
        <w:rPr>
          <w:rFonts w:ascii="Arial" w:hAnsi="Arial" w:cs="Arial" w:eastAsia="Arial"/>
          <w:sz w:val="14"/>
          <w:szCs w:val="14"/>
          <w:color w:val="525252"/>
          <w:spacing w:val="43"/>
          <w:w w:val="12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0"/>
          <w:w w:val="125"/>
        </w:rPr>
        <w:t>.5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11" w:after="0" w:line="240" w:lineRule="auto"/>
        <w:ind w:left="567" w:right="315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3A3A3A"/>
          <w:spacing w:val="0"/>
          <w:w w:val="172"/>
        </w:rPr>
        <w:t>I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4" w:after="0" w:line="240" w:lineRule="auto"/>
        <w:ind w:left="532" w:right="299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676767"/>
          <w:spacing w:val="0"/>
          <w:w w:val="125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4" w:lineRule="exact"/>
        <w:ind w:left="587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Arial" w:hAnsi="Arial" w:cs="Arial" w:eastAsia="Arial"/>
          <w:sz w:val="16"/>
          <w:szCs w:val="16"/>
          <w:color w:val="3A3A3A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3A3A3A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A3A3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525252"/>
          <w:spacing w:val="0"/>
          <w:w w:val="136"/>
          <w:position w:val="3"/>
        </w:rPr>
        <w:t>.4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6" w:after="0" w:line="240" w:lineRule="auto"/>
        <w:ind w:left="516" w:right="31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676767"/>
          <w:spacing w:val="0"/>
          <w:w w:val="13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7" w:after="0" w:line="183" w:lineRule="exact"/>
        <w:ind w:left="542" w:right="289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A3A3A"/>
          <w:spacing w:val="0"/>
          <w:w w:val="138"/>
        </w:rPr>
        <w:t>L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77" w:lineRule="exact"/>
        <w:ind w:left="57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Arial" w:hAnsi="Arial" w:cs="Arial" w:eastAsia="Arial"/>
          <w:sz w:val="14"/>
          <w:szCs w:val="14"/>
          <w:color w:val="3A3A3A"/>
          <w:spacing w:val="0"/>
          <w:w w:val="136"/>
          <w:position w:val="-1"/>
        </w:rPr>
        <w:t>L</w:t>
      </w:r>
      <w:r>
        <w:rPr>
          <w:rFonts w:ascii="Arial" w:hAnsi="Arial" w:cs="Arial" w:eastAsia="Arial"/>
          <w:sz w:val="14"/>
          <w:szCs w:val="14"/>
          <w:color w:val="3A3A3A"/>
          <w:spacing w:val="0"/>
          <w:w w:val="136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3A3A3A"/>
          <w:spacing w:val="22"/>
          <w:w w:val="136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136"/>
          <w:position w:val="1"/>
        </w:rPr>
        <w:t>.3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0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676767"/>
          <w:spacing w:val="-12"/>
          <w:w w:val="152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0"/>
          <w:w w:val="131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right="-20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100"/>
        </w:rPr>
        <w:t>.1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C3C3C3"/>
          <w:spacing w:val="0"/>
          <w:w w:val="2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288pt;margin-top:15.468764pt;width:198.832161pt;height:51.692307pt;mso-position-horizontal-relative:page;mso-position-vertical-relative:paragraph;z-index:-2408" coordorigin="5760,309" coordsize="3977,1034">
            <v:shape style="position:absolute;left:5760;top:309;width:1182;height:1034" type="#_x0000_t75">
              <v:imagedata r:id="rId25" o:title=""/>
            </v:shape>
            <v:group style="position:absolute;left:6913;top:377;width:2817;height:2" coordorigin="6913,377" coordsize="2817,2">
              <v:shape style="position:absolute;left:6913;top:377;width:2817;height:2" coordorigin="6913,377" coordsize="2817,0" path="m6913,377l9730,377e" filled="f" stroked="t" strokeweight=".615075pt" strokecolor="#90909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6.01004pt;margin-top:67.161079pt;width:.1pt;height:118.153846pt;mso-position-horizontal-relative:page;mso-position-vertical-relative:paragraph;z-index:-2405" coordorigin="5720,1343" coordsize="2,2363">
            <v:shape style="position:absolute;left:5720;top:1343;width:2;height:2363" coordorigin="5720,1343" coordsize="0,2363" path="m5720,3706l5720,1343e" filled="f" stroked="t" strokeweight="1.230151pt" strokecolor="#777777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424"/>
        </w:rPr>
        <w:t>----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-119"/>
          <w:w w:val="42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98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-11"/>
          <w:w w:val="9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-17"/>
          <w:w w:val="98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-12"/>
          <w:w w:val="92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77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7"/>
          <w:w w:val="98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-19"/>
          <w:w w:val="9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79"/>
        </w:rPr>
        <w:t>ALL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40"/>
          <w:cols w:num="2" w:equalWidth="0">
            <w:col w:w="1039" w:space="4591"/>
            <w:col w:w="3950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40"/>
        </w:sectPr>
      </w:pPr>
      <w:rPr/>
    </w:p>
    <w:p>
      <w:pPr>
        <w:spacing w:before="39" w:after="0" w:line="176" w:lineRule="exact"/>
        <w:ind w:left="808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A0A0A0"/>
          <w:spacing w:val="-23"/>
          <w:w w:val="142"/>
          <w:position w:val="-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26"/>
          <w:position w:val="-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56" w:lineRule="exact"/>
        <w:ind w:left="1509" w:right="-64"/>
        <w:jc w:val="left"/>
        <w:tabs>
          <w:tab w:pos="2060" w:val="left"/>
          <w:tab w:pos="26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52525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16"/>
          <w:szCs w:val="16"/>
          <w:color w:val="52525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2525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525252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3A3A3A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16"/>
          <w:szCs w:val="16"/>
          <w:color w:val="3A3A3A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A3A3A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3A3A3A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525252"/>
          <w:spacing w:val="0"/>
          <w:w w:val="133"/>
        </w:rPr>
        <w:t>6.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left="-31" w:right="-51"/>
        <w:jc w:val="center"/>
        <w:tabs>
          <w:tab w:pos="520" w:val="left"/>
          <w:tab w:pos="108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0"/>
          <w:w w:val="100"/>
        </w:rPr>
      </w:r>
      <w:r>
        <w:rPr>
          <w:rFonts w:ascii="Times New Roman" w:hAnsi="Times New Roman" w:cs="Times New Roman" w:eastAsia="Times New Roman"/>
          <w:sz w:val="15"/>
          <w:szCs w:val="15"/>
          <w:color w:val="828282"/>
          <w:spacing w:val="-19"/>
          <w:w w:val="148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0"/>
          <w:w w:val="148"/>
        </w:rPr>
        <w:t>2.</w:t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-55"/>
          <w:w w:val="148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0"/>
          <w:w w:val="145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-19"/>
          <w:w w:val="145"/>
        </w:rPr>
        <w:t>4</w:t>
      </w:r>
      <w:r>
        <w:rPr>
          <w:rFonts w:ascii="Times New Roman" w:hAnsi="Times New Roman" w:cs="Times New Roman" w:eastAsia="Times New Roman"/>
          <w:sz w:val="15"/>
          <w:szCs w:val="15"/>
          <w:color w:val="676767"/>
          <w:spacing w:val="0"/>
          <w:w w:val="152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60" w:after="0" w:line="240" w:lineRule="auto"/>
        <w:ind w:left="239" w:right="205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</w:rPr>
        <w:t>T</w:t>
      </w:r>
      <w:r>
        <w:rPr>
          <w:rFonts w:ascii="Arial" w:hAnsi="Arial" w:cs="Arial" w:eastAsia="Arial"/>
          <w:sz w:val="15"/>
          <w:szCs w:val="15"/>
          <w:color w:val="676767"/>
          <w:spacing w:val="-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61616"/>
          <w:spacing w:val="0"/>
          <w:w w:val="172"/>
        </w:rPr>
        <w:t>I</w:t>
      </w:r>
      <w:r>
        <w:rPr>
          <w:rFonts w:ascii="Arial" w:hAnsi="Arial" w:cs="Arial" w:eastAsia="Arial"/>
          <w:sz w:val="15"/>
          <w:szCs w:val="15"/>
          <w:color w:val="161616"/>
          <w:spacing w:val="-2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A3A3A"/>
          <w:spacing w:val="0"/>
          <w:w w:val="125"/>
        </w:rPr>
        <w:t>M</w:t>
      </w:r>
      <w:r>
        <w:rPr>
          <w:rFonts w:ascii="Arial" w:hAnsi="Arial" w:cs="Arial" w:eastAsia="Arial"/>
          <w:sz w:val="15"/>
          <w:szCs w:val="15"/>
          <w:color w:val="3A3A3A"/>
          <w:spacing w:val="0"/>
          <w:w w:val="125"/>
        </w:rPr>
        <w:t>E</w:t>
      </w:r>
      <w:r>
        <w:rPr>
          <w:rFonts w:ascii="Arial" w:hAnsi="Arial" w:cs="Arial" w:eastAsia="Arial"/>
          <w:sz w:val="15"/>
          <w:szCs w:val="15"/>
          <w:color w:val="3A3A3A"/>
          <w:spacing w:val="-21"/>
          <w:w w:val="125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7"/>
          <w:w w:val="174"/>
        </w:rPr>
        <w:t>(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97"/>
        </w:rPr>
        <w:t>hr</w:t>
      </w:r>
      <w:r>
        <w:rPr>
          <w:rFonts w:ascii="Arial" w:hAnsi="Arial" w:cs="Arial" w:eastAsia="Arial"/>
          <w:sz w:val="15"/>
          <w:szCs w:val="15"/>
          <w:color w:val="262626"/>
          <w:spacing w:val="-42"/>
          <w:w w:val="96"/>
        </w:rPr>
        <w:t>&gt;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74"/>
        </w:rPr>
        <w:t>)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tabs>
          <w:tab w:pos="560" w:val="left"/>
          <w:tab w:pos="1100" w:val="left"/>
          <w:tab w:pos="1680" w:val="left"/>
          <w:tab w:pos="226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525252"/>
          <w:w w:val="118"/>
          <w:position w:val="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525252"/>
          <w:spacing w:val="-8"/>
          <w:w w:val="118"/>
          <w:position w:val="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214"/>
          <w:position w:val="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-16"/>
          <w:w w:val="136"/>
          <w:position w:val="0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525252"/>
          <w:spacing w:val="-22"/>
          <w:w w:val="136"/>
          <w:position w:val="0"/>
        </w:rPr>
        <w:t>8</w:t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0"/>
          <w:w w:val="136"/>
          <w:position w:val="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-33"/>
          <w:w w:val="136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0"/>
          <w:w w:val="136"/>
          <w:position w:val="0"/>
        </w:rPr>
        <w:t>20.</w:t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15"/>
          <w:szCs w:val="15"/>
          <w:color w:val="525252"/>
          <w:spacing w:val="0"/>
          <w:w w:val="136"/>
          <w:position w:val="0"/>
        </w:rPr>
        <w:t>22.</w:t>
      </w:r>
      <w:r>
        <w:rPr>
          <w:rFonts w:ascii="Times New Roman" w:hAnsi="Times New Roman" w:cs="Times New Roman" w:eastAsia="Times New Roman"/>
          <w:sz w:val="15"/>
          <w:szCs w:val="15"/>
          <w:color w:val="525252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525252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0"/>
          <w:w w:val="139"/>
          <w:position w:val="0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-13"/>
          <w:w w:val="139"/>
          <w:position w:val="0"/>
        </w:rPr>
        <w:t>4</w:t>
      </w:r>
      <w:r>
        <w:rPr>
          <w:rFonts w:ascii="Times New Roman" w:hAnsi="Times New Roman" w:cs="Times New Roman" w:eastAsia="Times New Roman"/>
          <w:sz w:val="15"/>
          <w:szCs w:val="15"/>
          <w:color w:val="676767"/>
          <w:spacing w:val="0"/>
          <w:w w:val="228"/>
          <w:position w:val="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40"/>
          <w:cols w:num="3" w:equalWidth="0">
            <w:col w:w="2801" w:space="959"/>
            <w:col w:w="1375" w:space="323"/>
            <w:col w:w="4122"/>
          </w:cols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Design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Submittal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Documentation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20" w:right="6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analysis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summarize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results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tabular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contents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table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ormation: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Rational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name/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culvert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drainage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calculated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time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concentration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rainfall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inte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ity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des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gn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storm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runoff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coefficient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nal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method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basin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reduction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total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area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ctor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7" w:after="0" w:line="252" w:lineRule="exact"/>
        <w:ind w:left="120" w:right="2466" w:firstLine="36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structure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basin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name/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culvert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number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drainage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calculated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time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concentration</w:t>
      </w:r>
      <w:r>
        <w:rPr>
          <w:rFonts w:ascii="Arial" w:hAnsi="Arial" w:cs="Arial" w:eastAsia="Arial"/>
          <w:sz w:val="22"/>
          <w:szCs w:val="22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asin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lag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ime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rainfall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distribution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otal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depth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design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sto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curve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num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er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method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their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estimation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each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basin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basin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channel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racteristics</w:t>
      </w:r>
      <w:r>
        <w:rPr>
          <w:rFonts w:ascii="Arial" w:hAnsi="Arial" w:cs="Arial" w:eastAsia="Arial"/>
          <w:sz w:val="22"/>
          <w:szCs w:val="22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assumed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routing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method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routing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atic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showing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sub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asins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channel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routing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assumed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reduction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total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area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ctor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peak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flow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each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oint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inter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st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(for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struc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ure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design)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6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Submittal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clude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drawings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identify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References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6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UFC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230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17FA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nage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Airfiel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Department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Defense,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January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U.S.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Army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Corps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Engineers.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gineering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Flood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Analysis,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40" w:right="16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110-2-1417,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August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Found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26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http://140.1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9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4.76.129/p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blicatio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/e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-manuals/em1110-2-1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4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17/toc.htm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2" w:after="0" w:line="254" w:lineRule="exact"/>
        <w:ind w:left="840" w:right="61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U.S.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Army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Hydrolog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Center,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HEC-1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Package.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98.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Found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27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http://www.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c.usace.a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my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il/software/legacysoftware/hec1/hec1.htm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49" w:lineRule="exact"/>
        <w:ind w:left="48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U.S.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Army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Hydrologic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Center,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Frequen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Analysis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(FFA)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Program.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1994.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840" w:right="686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Commission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Management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Hazards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28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http://eusoils.jrc.ec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eur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pa.eu/result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fm?form.criteria=afgh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nistan%20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nd%20soil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54" w:lineRule="exact"/>
        <w:ind w:left="840" w:right="95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Geological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Survey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Open-File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2005-1103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Series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topogra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hic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maps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29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http://pubs.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sgs.gov/of/2005/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49" w:lineRule="exact"/>
        <w:ind w:left="48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Civil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Engineering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Manual,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Michael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denburg,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Profesional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Publicatio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2008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840" w:right="6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8.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Washington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Department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nsportation,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Hydraulics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Manual,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March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2005.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8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00FF"/>
          <w:w w:val="99"/>
        </w:rPr>
      </w:r>
      <w:hyperlink r:id="rId30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http://www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wsdot.wa.gov/Design/Hydraulics/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1" w:after="0" w:line="240" w:lineRule="auto"/>
        <w:ind w:left="48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9.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UFC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230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15FA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Airfields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Heliports.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Departm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8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Defense,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nuary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sectPr>
      <w:pgMar w:header="742" w:footer="768" w:top="1160" w:bottom="960" w:left="132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pt;margin-top:742.583923pt;width:17.18702pt;height:14pt;mso-position-horizontal-relative:page;mso-position-vertical-relative:page;z-index:-2420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pt;margin-top:742.583923pt;width:16.461770pt;height:14pt;mso-position-horizontal-relative:page;mso-position-vertical-relative:page;z-index:-2419" type="#_x0000_t202" filled="f" stroked="f">
          <v:textbox inset="0,0,0,0">
            <w:txbxContent>
              <w:p>
                <w:pPr>
                  <w:spacing w:before="0" w:after="0" w:line="263" w:lineRule="exact"/>
                  <w:ind w:left="43" w:right="-2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w w:val="107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240005pt;margin-top:36.120647pt;width:121.409348pt;height:23.539994pt;mso-position-horizontal-relative:page;mso-position-vertical-relative:page;z-index:-2422" type="#_x0000_t202" filled="f" stroked="f">
          <v:textbox inset="0,0,0,0">
            <w:txbxContent>
              <w:p>
                <w:pPr>
                  <w:spacing w:before="0" w:after="0" w:line="225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sign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uir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</w:p>
              <w:p>
                <w:pPr>
                  <w:spacing w:before="0" w:after="0" w:line="240" w:lineRule="auto"/>
                  <w:ind w:left="446" w:right="42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Hydro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ogy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Study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240005pt;margin-top:36.120647pt;width:121.409348pt;height:23.539994pt;mso-position-horizontal-relative:page;mso-position-vertical-relative:page;z-index:-2421" type="#_x0000_t202" filled="f" stroked="f">
          <v:textbox inset="0,0,0,0">
            <w:txbxContent>
              <w:p>
                <w:pPr>
                  <w:spacing w:before="0" w:after="0" w:line="225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sign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uir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</w:p>
              <w:p>
                <w:pPr>
                  <w:spacing w:before="0" w:after="0" w:line="240" w:lineRule="auto"/>
                  <w:ind w:left="446" w:right="42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Hydro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ogy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Study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hyperlink" Target="http://www.hec.usace.army.mil/software/legacysoftware/hec1/hec1.htm" TargetMode="External"/><Relationship Id="rId22" Type="http://schemas.openxmlformats.org/officeDocument/2006/relationships/hyperlink" Target="http://www.wsi.nrcs.usda.gov/products/w2q/h%26h/tools_models/wintr55.html" TargetMode="External"/><Relationship Id="rId23" Type="http://schemas.openxmlformats.org/officeDocument/2006/relationships/hyperlink" Target="http://www.wsi.nrcs.usda.gov/products/W2Q/H%26H/Tools_Models/WinTR20.html" TargetMode="External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hyperlink" Target="http://140.194.76.129/publications/eng-manuals/em1110-2-1417/toc.htm" TargetMode="External"/><Relationship Id="rId27" Type="http://schemas.openxmlformats.org/officeDocument/2006/relationships/hyperlink" Target="http://www.hec.usace.army.mil/software/legacysoftware/hec1/hec1.htm" TargetMode="External"/><Relationship Id="rId28" Type="http://schemas.openxmlformats.org/officeDocument/2006/relationships/hyperlink" Target="http://eusoils.jrc.ec.europa.eu/result.cfm?form.criteria=afghanistan%20and%20soil" TargetMode="External"/><Relationship Id="rId29" Type="http://schemas.openxmlformats.org/officeDocument/2006/relationships/hyperlink" Target="http://pubs.usgs.gov/of/2005/" TargetMode="External"/><Relationship Id="rId30" Type="http://schemas.openxmlformats.org/officeDocument/2006/relationships/hyperlink" Target="http://www.wsdot.wa.gov/Design/Hydraulics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G3ECDJD9</dc:creator>
  <dc:title>Microsoft Word - JD AED Design Hydrology-modified Feb 11.docx</dc:title>
  <dcterms:created xsi:type="dcterms:W3CDTF">2015-09-17T09:06:17Z</dcterms:created>
  <dcterms:modified xsi:type="dcterms:W3CDTF">2015-09-17T09:06:17Z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2011-02-14T00:00:00Z</vt:filetime>
  </property>
  <property fmtid="{D5CDD505-2E9C-101B-9397-08002B2CF9AE}" pid="3" name="LastSaved">
    <vt:filetime>2015-09-17T00:00:00Z</vt:filetime>
  </property>
</Properties>
</file>